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7BA" w:rsidRPr="000B2D4D" w:rsidRDefault="00B127BA" w:rsidP="008676E1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一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Default="00B127BA" w:rsidP="008676E1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Default="00B127BA" w:rsidP="000E36D8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32"/>
          <w:szCs w:val="32"/>
          <w:u w:val="single"/>
        </w:rPr>
      </w:pPr>
      <w:r w:rsidRPr="00F35E3F">
        <w:rPr>
          <w:rFonts w:ascii="標楷體" w:eastAsia="標楷體" w:hAnsi="標楷體"/>
          <w:sz w:val="32"/>
          <w:szCs w:val="32"/>
          <w:u w:val="single"/>
        </w:rPr>
        <w:pict>
          <v:rect id="_x0000_i1025" style="width:487.3pt;height:1.5pt" o:hralign="center" o:hrstd="t" o:hr="t" fillcolor="#a0a0a0" stroked="f"/>
        </w:pict>
      </w:r>
    </w:p>
    <w:p w:rsidR="00B127BA" w:rsidRPr="00B364F8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364F8">
        <w:rPr>
          <w:rFonts w:ascii="標楷體" w:eastAsia="標楷體" w:hAnsi="標楷體" w:hint="eastAsia"/>
          <w:b/>
          <w:sz w:val="32"/>
          <w:szCs w:val="32"/>
        </w:rPr>
        <w:t>上古時期　繼三皇之後　位列五帝之堯帝　自從登上帝王之位後</w:t>
      </w:r>
    </w:p>
    <w:p w:rsidR="00B127BA" w:rsidRPr="00B364F8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364F8">
        <w:rPr>
          <w:rFonts w:ascii="標楷體" w:eastAsia="標楷體" w:hAnsi="標楷體" w:hint="eastAsia"/>
          <w:b/>
          <w:sz w:val="32"/>
          <w:szCs w:val="32"/>
        </w:rPr>
        <w:t>其仁如天　其知如神　富而不驕　貴而不舒　百姓昭明　合和萬國</w:t>
      </w:r>
    </w:p>
    <w:p w:rsidR="00B127BA" w:rsidRPr="00B364F8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364F8">
        <w:rPr>
          <w:rFonts w:ascii="標楷體" w:eastAsia="標楷體" w:hAnsi="標楷體" w:hint="eastAsia"/>
          <w:b/>
          <w:sz w:val="32"/>
          <w:szCs w:val="32"/>
        </w:rPr>
        <w:t>然執政後期　恰逢天下多災多難　乾旱水患頻頻　堯帝深感年歲已高</w:t>
      </w:r>
    </w:p>
    <w:p w:rsidR="00B127BA" w:rsidRPr="00B364F8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364F8">
        <w:rPr>
          <w:rFonts w:ascii="標楷體" w:eastAsia="標楷體" w:hAnsi="標楷體" w:hint="eastAsia"/>
          <w:b/>
          <w:sz w:val="32"/>
          <w:szCs w:val="32"/>
        </w:rPr>
        <w:t>惟恐後繼無人　眼看黎民百姓受苦　天下蒼生處於危難之中</w:t>
      </w:r>
    </w:p>
    <w:p w:rsidR="00B127BA" w:rsidRPr="00B364F8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364F8">
        <w:rPr>
          <w:rFonts w:ascii="標楷體" w:eastAsia="標楷體" w:hAnsi="標楷體" w:hint="eastAsia"/>
          <w:b/>
          <w:sz w:val="32"/>
          <w:szCs w:val="32"/>
        </w:rPr>
        <w:t>堯帝憂心忡忡　四方遍尋仁德賢明之人　以禪讓帝位</w:t>
      </w:r>
    </w:p>
    <w:p w:rsidR="00B127BA" w:rsidRPr="00B364F8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364F8">
        <w:rPr>
          <w:rFonts w:ascii="標楷體" w:eastAsia="標楷體" w:hAnsi="標楷體" w:hint="eastAsia"/>
          <w:b/>
          <w:sz w:val="32"/>
          <w:szCs w:val="32"/>
        </w:rPr>
        <w:t>為了能尋求順應天命　繼承王位者　堯帝曾多方微服探訪賢能</w:t>
      </w:r>
    </w:p>
    <w:p w:rsidR="00B127BA" w:rsidRPr="00B364F8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364F8">
        <w:rPr>
          <w:rFonts w:ascii="標楷體" w:eastAsia="標楷體" w:hAnsi="標楷體" w:hint="eastAsia"/>
          <w:b/>
          <w:sz w:val="32"/>
          <w:szCs w:val="32"/>
        </w:rPr>
        <w:t>期能禪讓於英明賢達君子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35E3F">
        <w:rPr>
          <w:rFonts w:ascii="標楷體" w:eastAsia="標楷體" w:hAnsi="標楷體"/>
          <w:sz w:val="32"/>
          <w:szCs w:val="32"/>
          <w:u w:val="single"/>
        </w:rPr>
        <w:pict>
          <v:rect id="_x0000_i1026" style="width:487.3pt;height:1.5pt" o:hralign="center" o:hrstd="t" o:hr="t" fillcolor="#a0a0a0" stroked="f"/>
        </w:pic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臣子：帝　他多半就是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伊蒲子：</w:t>
      </w:r>
      <w:r>
        <w:rPr>
          <w:rFonts w:ascii="標楷體" w:eastAsia="標楷體" w:hAnsi="標楷體" w:hint="eastAsia"/>
          <w:sz w:val="32"/>
          <w:szCs w:val="32"/>
        </w:rPr>
        <w:t>天子駕到　恕老朽未曾遠迎　罪過　罪過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堯帝：先生可是伊蒲子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伊蒲子：正是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堯帝：</w:t>
      </w:r>
      <w:r>
        <w:rPr>
          <w:rFonts w:ascii="標楷體" w:eastAsia="標楷體" w:hAnsi="標楷體" w:hint="eastAsia"/>
          <w:sz w:val="32"/>
          <w:szCs w:val="32"/>
        </w:rPr>
        <w:t>堯　竭誠拜見賢士　遠道而來　懇請先生不吝賜教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伊蒲子：</w:t>
      </w:r>
      <w:r>
        <w:rPr>
          <w:rFonts w:ascii="標楷體" w:eastAsia="標楷體" w:hAnsi="標楷體" w:hint="eastAsia"/>
          <w:sz w:val="32"/>
          <w:szCs w:val="32"/>
        </w:rPr>
        <w:t>人稱仁德堯天果然不假　為了繼承仁政　你遍尋賢士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意欲禪讓　只可惜經天緯地之才　一時間難以得到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帝為天下蒼生憂心焦慮　感動蒼天啊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堯帝：</w:t>
      </w:r>
      <w:r>
        <w:rPr>
          <w:rFonts w:ascii="標楷體" w:eastAsia="標楷體" w:hAnsi="標楷體" w:hint="eastAsia"/>
          <w:sz w:val="32"/>
          <w:szCs w:val="32"/>
        </w:rPr>
        <w:t>先生一語破的　堯舉政七十餘年　已年近耄耋</w:t>
      </w:r>
      <w:r w:rsidRPr="00B364F8">
        <w:rPr>
          <w:rFonts w:ascii="標楷體" w:eastAsia="標楷體" w:hAnsi="標楷體" w:hint="eastAsia"/>
          <w:szCs w:val="24"/>
        </w:rPr>
        <w:t>（ㄇㄠˋ　ㄉㄧㄝˊ）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kern w:val="0"/>
          <w:sz w:val="32"/>
          <w:szCs w:val="32"/>
        </w:rPr>
        <w:t>堯帝：</w:t>
      </w:r>
      <w:r>
        <w:rPr>
          <w:rFonts w:ascii="標楷體" w:eastAsia="標楷體" w:hAnsi="標楷體" w:hint="eastAsia"/>
          <w:sz w:val="32"/>
          <w:szCs w:val="32"/>
        </w:rPr>
        <w:t xml:space="preserve">近年來天災不斷　處理政務心有餘而力不足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因此急於尋訪天下賢能　好讓天下蒼生早日免遭災難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懇請先生指點迷津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伊蒲子：</w:t>
      </w:r>
      <w:r>
        <w:rPr>
          <w:rFonts w:ascii="標楷體" w:eastAsia="標楷體" w:hAnsi="標楷體" w:hint="eastAsia"/>
          <w:sz w:val="32"/>
          <w:szCs w:val="32"/>
        </w:rPr>
        <w:t xml:space="preserve">帝萬勿焦慮　賢者早已降世　機緣成熟指日可得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望好生收藏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堯帝：</w:t>
      </w:r>
      <w:r>
        <w:rPr>
          <w:rFonts w:ascii="標楷體" w:eastAsia="標楷體" w:hAnsi="標楷體" w:hint="eastAsia"/>
          <w:sz w:val="32"/>
          <w:szCs w:val="32"/>
        </w:rPr>
        <w:t>先生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（玉在璞　璞在玉　龍鳳簇　可妻玨）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臣子：帝　他說什麼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堯帝：老先生說　賢者早已降世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臣子：那他有沒有說在那兒能找到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35E3F">
        <w:rPr>
          <w:rFonts w:ascii="標楷體" w:eastAsia="標楷體" w:hAnsi="標楷體"/>
          <w:sz w:val="32"/>
          <w:szCs w:val="32"/>
        </w:rPr>
        <w:pict>
          <v:rect id="_x0000_i1027" style="width:487.3pt;height:1.5pt" o:hralign="center" o:hrstd="t" o:hr="t" fillcolor="#a0a0a0" stroked="f"/>
        </w:pic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虞舜　明曰重華　是顓頊</w:t>
      </w:r>
      <w:r w:rsidRPr="00B364F8">
        <w:rPr>
          <w:rFonts w:ascii="標楷體" w:eastAsia="標楷體" w:hAnsi="標楷體" w:hint="eastAsia"/>
          <w:sz w:val="20"/>
          <w:szCs w:val="20"/>
        </w:rPr>
        <w:t xml:space="preserve">（ㄓㄨㄢ　</w:t>
      </w:r>
      <w:r w:rsidRPr="00705FCB">
        <w:rPr>
          <w:rFonts w:ascii="標楷體" w:eastAsia="標楷體" w:hAnsi="標楷體" w:hint="eastAsia"/>
          <w:sz w:val="20"/>
          <w:szCs w:val="20"/>
        </w:rPr>
        <w:t>ㄒㄩ</w:t>
      </w:r>
      <w:r w:rsidRPr="00705FCB">
        <w:rPr>
          <w:rFonts w:ascii="標楷體" w:eastAsia="標楷體" w:hAnsi="標楷體" w:cs="細明體" w:hint="eastAsia"/>
          <w:sz w:val="20"/>
          <w:szCs w:val="20"/>
          <w:shd w:val="clear" w:color="auto" w:fill="FFFFFF"/>
        </w:rPr>
        <w:t>ˋ</w:t>
      </w:r>
      <w:r w:rsidRPr="00B364F8">
        <w:rPr>
          <w:rFonts w:ascii="標楷體" w:eastAsia="標楷體" w:hAnsi="標楷體" w:hint="eastAsia"/>
          <w:sz w:val="20"/>
          <w:szCs w:val="20"/>
        </w:rPr>
        <w:t>）</w:t>
      </w:r>
      <w:r>
        <w:rPr>
          <w:rFonts w:ascii="標楷體" w:eastAsia="標楷體" w:hAnsi="標楷體" w:hint="eastAsia"/>
          <w:sz w:val="32"/>
          <w:szCs w:val="32"/>
        </w:rPr>
        <w:t>帝的後裔　二十歲時即以孝名聞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三十歲時　堯帝以為　唯有德才兼備者　才能治理天下　造福百姓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於是把女兒嫁給舜　觀察其內在的品行　並派男子九人輔佐舜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觀其外在的待人處世能力　最後在堯帝的種種考核下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舜果然不負堯王的期許　在代理攝政二十八年之後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才真正登上帝位　統理天下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35E3F">
        <w:rPr>
          <w:rFonts w:ascii="標楷體" w:eastAsia="標楷體" w:hAnsi="標楷體"/>
          <w:sz w:val="32"/>
          <w:szCs w:val="32"/>
        </w:rPr>
        <w:pict>
          <v:rect id="_x0000_i1028" style="width:487.3pt;height:1.5pt" o:hralign="center" o:hrstd="t" o:hr="t" fillcolor="#a0a0a0" stroked="f"/>
        </w:pict>
      </w:r>
    </w:p>
    <w:p w:rsidR="00B127BA" w:rsidRPr="00F11FE6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11FE6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F11FE6">
        <w:rPr>
          <w:rFonts w:ascii="標楷體" w:eastAsia="標楷體" w:hAnsi="標楷體" w:hint="eastAsia"/>
          <w:sz w:val="32"/>
          <w:szCs w:val="32"/>
        </w:rPr>
        <w:t xml:space="preserve">握登　</w:t>
      </w:r>
      <w:r>
        <w:rPr>
          <w:rFonts w:ascii="標楷體" w:eastAsia="標楷體" w:hAnsi="標楷體" w:hint="eastAsia"/>
          <w:sz w:val="32"/>
          <w:szCs w:val="32"/>
        </w:rPr>
        <w:t>妳</w:t>
      </w:r>
      <w:r w:rsidRPr="00F11FE6">
        <w:rPr>
          <w:rFonts w:ascii="標楷體" w:eastAsia="標楷體" w:hAnsi="標楷體" w:hint="eastAsia"/>
          <w:sz w:val="32"/>
          <w:szCs w:val="32"/>
        </w:rPr>
        <w:t>吃了嗎</w:t>
      </w:r>
    </w:p>
    <w:p w:rsidR="00B127BA" w:rsidRPr="00F11FE6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11FE6">
        <w:rPr>
          <w:rFonts w:ascii="標楷體" w:eastAsia="標楷體" w:hAnsi="標楷體" w:hint="eastAsia"/>
          <w:sz w:val="32"/>
          <w:szCs w:val="32"/>
        </w:rPr>
        <w:t>握登：還沒呢　大嫂　今天沒在家看孩子呀</w:t>
      </w:r>
    </w:p>
    <w:p w:rsidR="00B127BA" w:rsidRPr="00F11FE6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11FE6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F11FE6">
        <w:rPr>
          <w:rFonts w:ascii="標楷體" w:eastAsia="標楷體" w:hAnsi="標楷體" w:hint="eastAsia"/>
          <w:sz w:val="32"/>
          <w:szCs w:val="32"/>
        </w:rPr>
        <w:t>這不是趕著收成嗎</w:t>
      </w:r>
    </w:p>
    <w:p w:rsidR="00B127BA" w:rsidRPr="00F11FE6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11FE6">
        <w:rPr>
          <w:rFonts w:ascii="標楷體" w:eastAsia="標楷體" w:hAnsi="標楷體" w:hint="eastAsia"/>
          <w:kern w:val="0"/>
          <w:sz w:val="32"/>
          <w:szCs w:val="32"/>
        </w:rPr>
        <w:t>小嬸：瞽瞍人呢</w:t>
      </w:r>
    </w:p>
    <w:p w:rsidR="00B127BA" w:rsidRPr="00F11FE6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11FE6">
        <w:rPr>
          <w:rFonts w:ascii="標楷體" w:eastAsia="標楷體" w:hAnsi="標楷體" w:hint="eastAsia"/>
          <w:kern w:val="0"/>
          <w:sz w:val="32"/>
          <w:szCs w:val="32"/>
        </w:rPr>
        <w:t>握登：回家取午飯了</w:t>
      </w:r>
    </w:p>
    <w:p w:rsidR="00B127BA" w:rsidRPr="00F11FE6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11FE6">
        <w:rPr>
          <w:rFonts w:ascii="標楷體" w:eastAsia="標楷體" w:hAnsi="標楷體" w:hint="eastAsia"/>
          <w:kern w:val="0"/>
          <w:sz w:val="32"/>
          <w:szCs w:val="32"/>
        </w:rPr>
        <w:t>大嬸：要不</w:t>
      </w:r>
      <w:r>
        <w:rPr>
          <w:rFonts w:ascii="標楷體" w:eastAsia="標楷體" w:hAnsi="標楷體" w:hint="eastAsia"/>
          <w:kern w:val="0"/>
          <w:sz w:val="32"/>
          <w:szCs w:val="32"/>
        </w:rPr>
        <w:t>妳</w:t>
      </w:r>
      <w:r w:rsidRPr="00F11FE6">
        <w:rPr>
          <w:rFonts w:ascii="標楷體" w:eastAsia="標楷體" w:hAnsi="標楷體" w:hint="eastAsia"/>
          <w:kern w:val="0"/>
          <w:sz w:val="32"/>
          <w:szCs w:val="32"/>
        </w:rPr>
        <w:t>就跟我們一塊吃吧</w:t>
      </w:r>
    </w:p>
    <w:p w:rsidR="00B127BA" w:rsidRPr="00F11FE6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11FE6">
        <w:rPr>
          <w:rFonts w:ascii="標楷體" w:eastAsia="標楷體" w:hAnsi="標楷體" w:hint="eastAsia"/>
          <w:kern w:val="0"/>
          <w:sz w:val="32"/>
          <w:szCs w:val="32"/>
        </w:rPr>
        <w:t>握登：謝了　瞽瞍馬上就來</w:t>
      </w:r>
    </w:p>
    <w:p w:rsidR="00B127BA" w:rsidRPr="00F11FE6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大嬸：客氣什</w:t>
      </w:r>
      <w:r w:rsidRPr="00F11FE6">
        <w:rPr>
          <w:rFonts w:ascii="標楷體" w:eastAsia="標楷體" w:hAnsi="標楷體" w:hint="eastAsia"/>
          <w:kern w:val="0"/>
          <w:sz w:val="32"/>
          <w:szCs w:val="32"/>
        </w:rPr>
        <w:t>麼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11FE6">
        <w:rPr>
          <w:rFonts w:ascii="標楷體" w:eastAsia="標楷體" w:hAnsi="標楷體" w:hint="eastAsia"/>
          <w:kern w:val="0"/>
          <w:sz w:val="32"/>
          <w:szCs w:val="32"/>
        </w:rPr>
        <w:t>小嬸：讓她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等她家男人吧　人家小倆口忙活半天了　趁吃飯的時候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好好待一會兒　您就別打岔了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瞽瞍：妳怎麼了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握登：我　我做了一個夢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瞽瞍：夢見什麼了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握登：一隻大鳥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瞽瞍：長什麼樣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握登：五彩斑斕　身上發出奇異的光芒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瞽瞍：這…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35E3F">
        <w:rPr>
          <w:rFonts w:ascii="標楷體" w:eastAsia="標楷體" w:hAnsi="標楷體"/>
          <w:sz w:val="32"/>
          <w:szCs w:val="32"/>
        </w:rPr>
        <w:pict>
          <v:rect id="_x0000_i1029" style="width:487.3pt;height:1.5pt" o:hralign="center" o:hrstd="t" o:hr="t" fillcolor="#a0a0a0" stroked="f"/>
        </w:pic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酋長：長老　您看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長老：是啊　風調雨順　又是一個豐收年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里民：怎麼變天啦　快走　快走下雨了　下雨回家吧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酋長：長老　這剛才還好好的　怎麼就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長老：祥還是不祥　現在還不清楚　如此天象　之後必定有異象發生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里民：你看　這天氣怎麼回事　是啊　真漂亮啊　太漂亮了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彩虹　從來沒有見過這樣　你看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酋長：長老　您看這是怎麼回事啊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長老：都說東虹日頭　西虹雨　南虹雲霧　北虹哭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可現在我也說不好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酋長：這是好還是壞呀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里民：你看　是啊　怎麼回事　真好看　從來沒見過這樣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是啊　太漂亮了　你看　那是什麼　怎麼了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快看啊　好漂亮啊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（天空出現了吉祥之鳥　舜就這樣誕生了）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里民：飛過來了　這隻大鳥飛過來了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里民：瞽瞍　飛到你家去了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握登：鳥兒　你來了　這是…（一塊玉璞）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里民：快看　快看　這麼多顏色　真是太奇怪了　這麼多鳥　是啊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是啊　真好看啊　居然能變成這樣的雲彩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瞽瞍：生啦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小嬸：瞽瞍　你當爹啦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里民：對　對　對呀　是吉兆啊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小嬸：瞽瞍　你還愣著幹什麼呀　還不趕快進屋去看看哪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瞽瞍：嗯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小嬸：快去呀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酋長</w:t>
      </w:r>
      <w:r>
        <w:rPr>
          <w:rFonts w:ascii="標楷體" w:eastAsia="標楷體" w:hAnsi="標楷體" w:hint="eastAsia"/>
          <w:kern w:val="0"/>
          <w:sz w:val="32"/>
          <w:szCs w:val="32"/>
        </w:rPr>
        <w:t>：長老　您看這神鳥送子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長老：嗯　是吉兆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握登：你看他　多乖巧　現在不吵鬧了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瞽瞍：咱們給孩子取個什麼名字呢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握登：舜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瞽瞍：好　舜　這個名字很好　我們就叫他舜了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35E3F">
        <w:rPr>
          <w:rFonts w:ascii="標楷體" w:eastAsia="標楷體" w:hAnsi="標楷體"/>
          <w:sz w:val="32"/>
          <w:szCs w:val="32"/>
        </w:rPr>
        <w:pict>
          <v:rect id="_x0000_i1030" style="width:487.3pt;height:1.5pt" o:hralign="center" o:hrstd="t" o:hr="t" fillcolor="#a0a0a0" stroked="f"/>
        </w:pic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大嬸：瞽瞍　握登的身體好些了嗎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瞽瞍：好多了　但是身體還是有些虛弱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大嬸：那肯定是生孩子傷了元氣　一定要好好的靜養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瞽瞍：我知道　謝謝您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>
        <w:rPr>
          <w:rFonts w:ascii="標楷體" w:eastAsia="標楷體" w:hAnsi="標楷體" w:hint="eastAsia"/>
          <w:kern w:val="0"/>
          <w:sz w:val="32"/>
          <w:szCs w:val="32"/>
        </w:rPr>
        <w:t>瞽瞍　你又上山採藥去了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瞽瞍：是啊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35E3F">
        <w:rPr>
          <w:rFonts w:ascii="標楷體" w:eastAsia="標楷體" w:hAnsi="標楷體"/>
          <w:sz w:val="32"/>
          <w:szCs w:val="32"/>
        </w:rPr>
        <w:pict>
          <v:rect id="_x0000_i1031" style="width:487.3pt;height:1.5pt" o:hralign="center" o:hrstd="t" o:hr="t" fillcolor="#a0a0a0" stroked="f"/>
        </w:pic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瞽瞍：我回來了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握登：你在地裏忙活一天　已經夠累了　就早點回家休息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我還有藥呢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瞽瞍：沒事　他今天還聽話吧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握登：你說這孩子挺奇怪的　別人家的孩子像這麼大時　整天哭鬧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可他好　從不吵鬧　一直都安安靜靜的　好像知道我身體不好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瞽瞍：這小子倒是讓我省心　我在地裏幹活　就怕他不老實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又吵又鬧影響妳休息　兒子　知道母親身體不好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你這麼小就懂事啦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握登：你看　他能聽懂你的話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瞽瞍：上天給了我們一個好孩子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35E3F">
        <w:rPr>
          <w:rFonts w:ascii="標楷體" w:eastAsia="標楷體" w:hAnsi="標楷體"/>
          <w:color w:val="FF0000"/>
          <w:sz w:val="32"/>
          <w:szCs w:val="32"/>
        </w:rPr>
        <w:pict>
          <v:rect id="_x0000_i1032" style="width:487.3pt;height:1.5pt" o:hralign="center" o:hrstd="t" o:hr="t" fillcolor="#a0a0a0" stroked="f"/>
        </w:pic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舜：媽媽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握登：好孩子　來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大嬸：瞽瞍　你這兒子可真懂事啊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瞽瞍：大姊　您有什麼事嗎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大嬸：我醃了些野菜　給你們拿點過來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瞽瞍：您上次給我們的都還沒吃完呢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大嬸：快收下吧　你幫我們家打了那麼多</w:t>
      </w:r>
      <w:r>
        <w:rPr>
          <w:rFonts w:ascii="標楷體" w:eastAsia="標楷體" w:hAnsi="標楷體" w:hint="eastAsia"/>
          <w:kern w:val="0"/>
          <w:sz w:val="32"/>
          <w:szCs w:val="32"/>
        </w:rPr>
        <w:t>柴火</w:t>
      </w:r>
      <w:r w:rsidRPr="004E6064">
        <w:rPr>
          <w:rFonts w:ascii="標楷體" w:eastAsia="標楷體" w:hAnsi="標楷體" w:hint="eastAsia"/>
          <w:kern w:val="0"/>
          <w:sz w:val="32"/>
          <w:szCs w:val="32"/>
        </w:rPr>
        <w:t xml:space="preserve">　我謝你還來不及呢</w:t>
      </w:r>
    </w:p>
    <w:p w:rsidR="00B127BA" w:rsidRPr="004E6064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瞽瞍：您太客氣了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E6064">
        <w:rPr>
          <w:rFonts w:ascii="標楷體" w:eastAsia="標楷體" w:hAnsi="標楷體" w:hint="eastAsia"/>
          <w:kern w:val="0"/>
          <w:sz w:val="32"/>
          <w:szCs w:val="32"/>
        </w:rPr>
        <w:t>大嬸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我聽長老說　家裡都得多準備些吃的　這連續下了兩個月雨了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今年的收成恐怕不好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瞽瞍：照這麼下去　情況會更糟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里民：快走吧　快走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酋長：長老　您看這…明年全部落的人都得餓肚子呀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長老：這還不是最嚴重的事　我們部落所處地勢較低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田地淹了還能再種　如果洪水暴發　恐怕部落的男女老幼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都會面臨生命危險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酋長：那我們怎麼辦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長老：你有沒有想過遷徙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酋長：遷徙　可是這一時半會兒的　咱們該往哪兒遷哪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長老：天無絕人之路　我們應該趕在下一個暴雨高峰來臨之前就動身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酋長：好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F35E3F">
        <w:rPr>
          <w:rFonts w:ascii="標楷體" w:eastAsia="標楷體" w:hAnsi="標楷體"/>
          <w:sz w:val="32"/>
          <w:szCs w:val="32"/>
        </w:rPr>
        <w:pict>
          <v:rect id="_x0000_i1033" style="width:487.3pt;height:1.5pt" o:hralign="center" o:hrstd="t" o:hr="t" fillcolor="#a0a0a0" stroked="f"/>
        </w:pic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舜：娘　我們這是往哪兒搬呀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握登：搬到一個沒有水災的地方　咳咳咳…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舜：娘　可是您的身體不好　我們要走很遠的路呢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握登：別擔心　娘沒事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瞽瞍：來　給我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舜：爹　娘身體不好　我們能不走嗎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瞽瞍：兒子　全部落的人都要走　我們不能拖別人的後腿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舜：可是　娘如果在路上生病了怎麼辦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瞽瞍：你放心吧　兒子　有爹在會照顧好你娘的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握登：兒子　你上來坐會兒吧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舜：我不累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握登：咳咳咳…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舜：娘　要嘛我們休息一會兒吧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握登：娘沒事　不要耽誤了大家趕路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（就這樣舜一家　也隨著大夥遷徙趕路）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握登：咳咳咳…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瞽瞍：來　把藥喝了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握登：舜呢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瞽瞍：在…剛才還在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舜：酋長　您在嗎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酋長：進來吧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長老：是舜啊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舜：長老好　酋長好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酋長：你有什麼事啊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舜：酋長　我想問問還有多長時間　才能到達遷徙的地點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酋長：這不太好說　一直下雨　我們趕路的速度不快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舜：我娘的病很重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長老：舜　我們都知道你娘的病情　你放心　我們會儘快趕路　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長老：沒幾天就能到了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舜：真的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長老：真的</w:t>
      </w:r>
    </w:p>
    <w:p w:rsidR="00B127BA" w:rsidRPr="005020D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舜：謝謝長老　謝謝酋長</w:t>
      </w:r>
    </w:p>
    <w:p w:rsidR="00B127BA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  <w:u w:val="single"/>
        </w:rPr>
      </w:pPr>
      <w:bookmarkStart w:id="0" w:name="_GoBack"/>
      <w:r w:rsidRPr="00F35E3F">
        <w:rPr>
          <w:rFonts w:ascii="標楷體" w:eastAsia="標楷體" w:hAnsi="標楷體"/>
          <w:sz w:val="32"/>
          <w:szCs w:val="32"/>
        </w:rPr>
        <w:pict>
          <v:rect id="_x0000_i1034" style="width:487.3pt;height:1.5pt" o:hralign="center" o:hrstd="t" o:hr="t" fillcolor="#a0a0a0" stroked="f"/>
        </w:pict>
      </w:r>
      <w:bookmarkEnd w:id="0"/>
    </w:p>
    <w:p w:rsidR="00B127BA" w:rsidRPr="00302B38" w:rsidRDefault="00B127BA" w:rsidP="000E36D8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kern w:val="0"/>
          <w:sz w:val="32"/>
          <w:szCs w:val="32"/>
        </w:rPr>
      </w:pPr>
      <w:r w:rsidRPr="00302B38">
        <w:rPr>
          <w:rFonts w:ascii="標楷體" w:eastAsia="標楷體" w:hAnsi="標楷體" w:hint="eastAsia"/>
          <w:sz w:val="32"/>
          <w:szCs w:val="32"/>
        </w:rPr>
        <w:t>【故事未完．待續】</w:t>
      </w:r>
    </w:p>
    <w:p w:rsidR="00B127BA" w:rsidRPr="00633F0F" w:rsidRDefault="00B127BA" w:rsidP="000E36D8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 w:rsidRPr="00234F55">
        <w:rPr>
          <w:rFonts w:ascii="標楷體" w:eastAsia="標楷體" w:hAnsi="標楷體" w:hint="eastAsia"/>
          <w:b/>
          <w:sz w:val="48"/>
          <w:szCs w:val="48"/>
        </w:rPr>
        <w:t>二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Pr="00E815B2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Pr="00E815B2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  <w:u w:val="single"/>
        </w:rPr>
        <w:pict>
          <v:rect id="_x0000_i1035" style="width:0;height:1.5pt" o:hralign="center" o:hrstd="t" o:hr="t" fillcolor="#a0a0a0" stroked="f"/>
        </w:pic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有虞氏部落經過長途遷徙　來到一個叫做負夏的地方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全部開始重建家園　握登在遷徙途中　風吹雨淋　染上風寒之後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>一直未好　小小的舜　雖悉心照料　然而母親的病情　依然未見好轉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  <w:u w:val="single"/>
        </w:rPr>
      </w:pPr>
      <w:r w:rsidRPr="00D7728E">
        <w:rPr>
          <w:rFonts w:ascii="標楷體" w:eastAsia="標楷體" w:hAnsi="標楷體"/>
          <w:sz w:val="32"/>
          <w:szCs w:val="32"/>
          <w:u w:val="single"/>
        </w:rPr>
        <w:pict>
          <v:rect id="_x0000_i103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 xml:space="preserve">舜：娘　娘　藥熬好了　您先喝藥再休息吧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娘　您躺著吧　我來餵您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今天感覺好些了嗎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舜母：放心吧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我下地去了　得趕著日子　把那些粟米都收拾好了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舜母：</w:t>
      </w:r>
      <w:r w:rsidRPr="00E815B2">
        <w:rPr>
          <w:rFonts w:ascii="標楷體" w:eastAsia="標楷體" w:hAnsi="標楷體" w:hint="eastAsia"/>
          <w:sz w:val="32"/>
          <w:szCs w:val="32"/>
        </w:rPr>
        <w:t>你去吧　別擔心　有舜在我身邊呢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兒子　把你娘照顧好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爹　我知道了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我走了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娘　吃飯了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舜母：</w:t>
      </w:r>
      <w:r w:rsidRPr="00E815B2">
        <w:rPr>
          <w:rFonts w:ascii="標楷體" w:eastAsia="標楷體" w:hAnsi="標楷體" w:hint="eastAsia"/>
          <w:sz w:val="32"/>
          <w:szCs w:val="32"/>
        </w:rPr>
        <w:t>你也吃吧　不用餵我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我還不餓　您先吃吧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朋友：舜　舜　舜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舜母：舜　去看看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朋友：舜　我在後山　發現一片果林　回來想叫上大家一塊去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舜：你們去吧　我不去了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朋友：去吧　我跟你說　全是些沒見過的果子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舜：我不去了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朋友：你怎麼了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舜：我娘身體不好　我必須在家照顧我娘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朋友：喔　那我們給你帶</w:t>
      </w:r>
      <w:r w:rsidRPr="00E815B2">
        <w:rPr>
          <w:rFonts w:ascii="標楷體" w:eastAsia="標楷體" w:hAnsi="標楷體" w:hint="eastAsia"/>
          <w:kern w:val="0"/>
          <w:sz w:val="32"/>
          <w:szCs w:val="32"/>
        </w:rPr>
        <w:t>果子回來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舜：謝謝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37" style="width:0;height:1.5pt" o:hralign="center" o:hrstd="t" o:hr="t" fillcolor="#a0a0a0" stroked="f"/>
        </w:pic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舜母：</w:t>
      </w:r>
      <w:r w:rsidRPr="00E815B2">
        <w:rPr>
          <w:rFonts w:ascii="標楷體" w:eastAsia="標楷體" w:hAnsi="標楷體" w:hint="eastAsia"/>
          <w:sz w:val="32"/>
          <w:szCs w:val="32"/>
        </w:rPr>
        <w:t>孩子　你跟小朋友們去後山玩吧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娘　是不是孩兒有什麼地方做的不好　讓您生氣了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舜母：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孩子　你做的很好　娘就是覺得你該出去　跟小朋友們一起玩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整天在家照顧我　你都沒有半刻時間休息　娘看著心疼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娘　孩兒照顧您是天經地義的事情　您身體不好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 xml:space="preserve">孩兒就應該日夜守護在您身邊　這是做兒子的本分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娘　您一定會好起來的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3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 xml:space="preserve">小嬸：我看著瞽瞍每天都自己帶著乾糧　握登的病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是不是越來越嚴重了呀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大嬸：唉　現在連床都起不了了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小嬸：</w:t>
      </w:r>
      <w:r w:rsidRPr="00E815B2">
        <w:rPr>
          <w:rFonts w:ascii="標楷體" w:eastAsia="標楷體" w:hAnsi="標楷體" w:hint="eastAsia"/>
          <w:sz w:val="32"/>
          <w:szCs w:val="32"/>
        </w:rPr>
        <w:t>那他們家的舜　可夠可憐的啦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舜這個孩子可不一般　我告訴你　這個孩子以後必成大</w:t>
      </w:r>
      <w:r>
        <w:rPr>
          <w:rFonts w:ascii="標楷體" w:eastAsia="標楷體" w:hAnsi="標楷體" w:hint="eastAsia"/>
          <w:sz w:val="32"/>
          <w:szCs w:val="32"/>
        </w:rPr>
        <w:t>器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小嬸：</w:t>
      </w:r>
      <w:r w:rsidRPr="00E815B2">
        <w:rPr>
          <w:rFonts w:ascii="標楷體" w:eastAsia="標楷體" w:hAnsi="標楷體" w:hint="eastAsia"/>
          <w:sz w:val="32"/>
          <w:szCs w:val="32"/>
        </w:rPr>
        <w:t>這話怎麼說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你我的孩子　都在外面瘋玩的時候　舜卻在家照顧他娘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孩子才多大啊　四歲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小嬸：</w:t>
      </w:r>
      <w:r w:rsidRPr="00E815B2">
        <w:rPr>
          <w:rFonts w:ascii="標楷體" w:eastAsia="標楷體" w:hAnsi="標楷體" w:hint="eastAsia"/>
          <w:sz w:val="32"/>
          <w:szCs w:val="32"/>
        </w:rPr>
        <w:t>唷　還真沒看出來　舜這個孩子這麼懂事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豈止是懂事啊　我覺得那就是老天爺　給他們家的一個寶貝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小嬸：</w:t>
      </w:r>
      <w:r w:rsidRPr="00E815B2">
        <w:rPr>
          <w:rFonts w:ascii="標楷體" w:eastAsia="標楷體" w:hAnsi="標楷體" w:hint="eastAsia"/>
          <w:sz w:val="32"/>
          <w:szCs w:val="32"/>
        </w:rPr>
        <w:t>誰家的孩子　不是寶貝啊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那可不一樣　舜啊　我看他就不是一般的人　以後你就知道了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3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雖然有瞽瞍和舜的悉心照料　但是握登的風寒症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>還是越來越嚴重　生命垂危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能找到的草藥　我都找過了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可是　長老　你得幫幫我　我們家…</w:t>
      </w:r>
    </w:p>
    <w:p w:rsidR="00B127BA" w:rsidRDefault="00B127BA" w:rsidP="00D624A7">
      <w:pPr>
        <w:adjustRightInd w:val="0"/>
        <w:snapToGrid w:val="0"/>
        <w:spacing w:line="540" w:lineRule="atLeast"/>
        <w:ind w:left="31680" w:hanging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 xml:space="preserve">長者：老夫已經盡力了　瞽瞍　人各有命　這都是天註定的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leftChars="300" w:left="31680" w:firstLineChars="1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你也不要太傷心了　你快進去陪陪她吧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您好些了嗎　要嘛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　我再去給您熬點兒藥吧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舜母：</w:t>
      </w:r>
      <w:r>
        <w:rPr>
          <w:rFonts w:ascii="標楷體" w:eastAsia="標楷體" w:hAnsi="標楷體" w:hint="eastAsia"/>
          <w:kern w:val="0"/>
          <w:sz w:val="32"/>
          <w:szCs w:val="32"/>
        </w:rPr>
        <w:t>孩子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娘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娘的時候到了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該走了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舜：娘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我再去給您熬點藥吧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舜母：</w:t>
      </w:r>
      <w:r w:rsidRPr="00E815B2">
        <w:rPr>
          <w:rFonts w:ascii="標楷體" w:eastAsia="標楷體" w:hAnsi="標楷體" w:hint="eastAsia"/>
          <w:sz w:val="32"/>
          <w:szCs w:val="32"/>
        </w:rPr>
        <w:t>舜　到娘身邊來　讓娘再好好看看你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娘　您沒事兒吧　會好起來的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舜母：</w:t>
      </w:r>
      <w:r w:rsidRPr="00E815B2">
        <w:rPr>
          <w:rFonts w:ascii="標楷體" w:eastAsia="標楷體" w:hAnsi="標楷體" w:hint="eastAsia"/>
          <w:sz w:val="32"/>
          <w:szCs w:val="32"/>
        </w:rPr>
        <w:t>孩子　你不要害怕　也不要傷心　你拿著它（玉佩）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我不要　我要娘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舜母：</w:t>
      </w:r>
      <w:r w:rsidRPr="00E815B2">
        <w:rPr>
          <w:rFonts w:ascii="標楷體" w:eastAsia="標楷體" w:hAnsi="標楷體" w:hint="eastAsia"/>
          <w:sz w:val="32"/>
          <w:szCs w:val="32"/>
        </w:rPr>
        <w:t>以後看見它　就是看見了娘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握登的去世　給瞽瞍和舜　帶來沈重的打擊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>瞽瞍每天帶著舜一起勞作耕田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E815B2">
        <w:rPr>
          <w:rFonts w:ascii="標楷體" w:eastAsia="標楷體" w:hAnsi="標楷體" w:hint="eastAsia"/>
          <w:b/>
          <w:sz w:val="32"/>
          <w:szCs w:val="32"/>
        </w:rPr>
        <w:t>回到家中　還要照顧舜的飲食起居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父子兩</w:t>
      </w:r>
      <w:r w:rsidRPr="00E815B2">
        <w:rPr>
          <w:rFonts w:ascii="標楷體" w:eastAsia="標楷體" w:hAnsi="標楷體" w:hint="eastAsia"/>
          <w:b/>
          <w:sz w:val="32"/>
          <w:szCs w:val="32"/>
        </w:rPr>
        <w:t>人日子過得很艱難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40" style="width:0;height:1.5pt" o:hralign="center" o:hrstd="t" o:hr="t" fillcolor="#a0a0a0" stroked="f"/>
        </w:pic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爹　您喝水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嗯　你要是累了　就回去休息吧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我一點都不累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我說你們父子倆　別老吃乾貨呀　孩子正在長身體　要多吃菜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我晚上回去做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我中午多做了一些　趁熱吃吧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謝謝嬸娘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想吃什麼　就上嬸家來　嬸給你做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長老　負夏這塊地方　還真不錯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E815B2">
        <w:rPr>
          <w:rFonts w:ascii="標楷體" w:eastAsia="標楷體" w:hAnsi="標楷體" w:hint="eastAsia"/>
          <w:sz w:val="32"/>
          <w:szCs w:val="32"/>
        </w:rPr>
        <w:t>您看咱們部落裡的糧食長得多好呀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酋長　酋長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E815B2">
        <w:rPr>
          <w:rFonts w:ascii="標楷體" w:eastAsia="標楷體" w:hAnsi="標楷體" w:hint="eastAsia"/>
          <w:sz w:val="32"/>
          <w:szCs w:val="32"/>
        </w:rPr>
        <w:t>什麼事啊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長老也在呀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長老：</w:t>
      </w:r>
      <w:r>
        <w:rPr>
          <w:rFonts w:ascii="標楷體" w:eastAsia="標楷體" w:hAnsi="標楷體" w:hint="eastAsia"/>
          <w:sz w:val="32"/>
          <w:szCs w:val="32"/>
        </w:rPr>
        <w:t>事勿忙　忙多錯　有什麼話妳</w:t>
      </w:r>
      <w:r w:rsidRPr="00E815B2">
        <w:rPr>
          <w:rFonts w:ascii="標楷體" w:eastAsia="標楷體" w:hAnsi="標楷體" w:hint="eastAsia"/>
          <w:sz w:val="32"/>
          <w:szCs w:val="32"/>
        </w:rPr>
        <w:t>慢慢說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我沒什麼事　就是替瞽瞍家著急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E815B2">
        <w:rPr>
          <w:rFonts w:ascii="標楷體" w:eastAsia="標楷體" w:hAnsi="標楷體" w:hint="eastAsia"/>
          <w:sz w:val="32"/>
          <w:szCs w:val="32"/>
        </w:rPr>
        <w:t>別著急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我能不著急嗎　正好你們二位都在這兒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E815B2">
        <w:rPr>
          <w:rFonts w:ascii="標楷體" w:eastAsia="標楷體" w:hAnsi="標楷體" w:hint="eastAsia"/>
          <w:sz w:val="32"/>
          <w:szCs w:val="32"/>
        </w:rPr>
        <w:t>我想請你們去勸勸瞽瞍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E815B2">
        <w:rPr>
          <w:rFonts w:ascii="標楷體" w:eastAsia="標楷體" w:hAnsi="標楷體" w:hint="eastAsia"/>
          <w:sz w:val="32"/>
          <w:szCs w:val="32"/>
        </w:rPr>
        <w:t>他怎麼了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唉呀　他家裡那位　就是握登　去年不是過世了嗎　現在啊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瞽瞍和舜父子倆人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過得挺不容易的　我見著那孩子就心酸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 xml:space="preserve">我想給瞽瞍介紹一個主內的　瞽瞍他還不聽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 xml:space="preserve">我說咱不光是為了你　是為了孩子　瞽瞍一直不表態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 xml:space="preserve">這舜才五歲　他沒人照顧　只能天天跟著瞽瞍　下地幹活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我見著那孩子就心疼呀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E815B2">
        <w:rPr>
          <w:rFonts w:ascii="標楷體" w:eastAsia="標楷體" w:hAnsi="標楷體" w:hint="eastAsia"/>
          <w:sz w:val="32"/>
          <w:szCs w:val="32"/>
        </w:rPr>
        <w:t>長老　您看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長老：</w:t>
      </w:r>
      <w:r w:rsidRPr="00E815B2">
        <w:rPr>
          <w:rFonts w:ascii="標楷體" w:eastAsia="標楷體" w:hAnsi="標楷體" w:hint="eastAsia"/>
          <w:sz w:val="32"/>
          <w:szCs w:val="32"/>
        </w:rPr>
        <w:t>這一個家不能沒有主內的人哪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就是啊　這一個家裡　吃喝縫補　沒有一個女人怎麼行啊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E815B2">
        <w:rPr>
          <w:rFonts w:ascii="標楷體" w:eastAsia="標楷體" w:hAnsi="標楷體" w:hint="eastAsia"/>
          <w:sz w:val="32"/>
          <w:szCs w:val="32"/>
        </w:rPr>
        <w:t>咱們去勸勸瞽瞍吧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長老：</w:t>
      </w:r>
      <w:r>
        <w:rPr>
          <w:rFonts w:ascii="標楷體" w:eastAsia="標楷體" w:hAnsi="標楷體" w:hint="eastAsia"/>
          <w:sz w:val="32"/>
          <w:szCs w:val="32"/>
        </w:rPr>
        <w:t>嗯　不急　妳</w:t>
      </w:r>
      <w:r w:rsidRPr="00E815B2">
        <w:rPr>
          <w:rFonts w:ascii="標楷體" w:eastAsia="標楷體" w:hAnsi="標楷體" w:hint="eastAsia"/>
          <w:sz w:val="32"/>
          <w:szCs w:val="32"/>
        </w:rPr>
        <w:t>給瞽瞍介紹的是什麼樣的人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left="31680" w:hangingChars="31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勤勞賢慧　屋裡的活計都能幹　家就在我們南面山背</w:t>
      </w:r>
      <w:r>
        <w:rPr>
          <w:rFonts w:ascii="標楷體" w:eastAsia="標楷體" w:hAnsi="標楷體" w:hint="eastAsia"/>
          <w:sz w:val="32"/>
          <w:szCs w:val="32"/>
        </w:rPr>
        <w:t>後</w:t>
      </w:r>
      <w:r w:rsidRPr="00E815B2">
        <w:rPr>
          <w:rFonts w:ascii="標楷體" w:eastAsia="標楷體" w:hAnsi="標楷體" w:hint="eastAsia"/>
          <w:sz w:val="32"/>
          <w:szCs w:val="32"/>
        </w:rPr>
        <w:t>那個部落</w:t>
      </w:r>
      <w:r>
        <w:rPr>
          <w:rFonts w:ascii="標楷體" w:eastAsia="標楷體" w:hAnsi="標楷體"/>
          <w:sz w:val="32"/>
          <w:szCs w:val="32"/>
        </w:rPr>
        <w:t xml:space="preserve">  </w:t>
      </w:r>
      <w:r w:rsidRPr="00E815B2">
        <w:rPr>
          <w:rFonts w:ascii="標楷體" w:eastAsia="標楷體" w:hAnsi="標楷體" w:hint="eastAsia"/>
          <w:sz w:val="32"/>
          <w:szCs w:val="32"/>
        </w:rPr>
        <w:t>叫壬女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長老：</w:t>
      </w:r>
      <w:r w:rsidRPr="00E815B2">
        <w:rPr>
          <w:rFonts w:ascii="標楷體" w:eastAsia="標楷體" w:hAnsi="標楷體" w:hint="eastAsia"/>
          <w:sz w:val="32"/>
          <w:szCs w:val="32"/>
        </w:rPr>
        <w:t>人品怎麼樣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 w:rsidRPr="00E815B2">
        <w:rPr>
          <w:rFonts w:ascii="標楷體" w:eastAsia="標楷體" w:hAnsi="標楷體" w:hint="eastAsia"/>
          <w:sz w:val="32"/>
          <w:szCs w:val="32"/>
        </w:rPr>
        <w:t>人品　聽說還行吧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41" style="width:0;height:1.5pt" o:hralign="center" o:hrstd="t" o:hr="t" fillcolor="#a0a0a0" stroked="f"/>
        </w:pic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你不為自己著想　也該為孩子考慮呀　家裡頭　沒有個女人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 xml:space="preserve">你們父子二人的飲食起居　是比較麻煩　舜年紀還小　你呢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又必須每天下地勞動　哪裡有時間　把生活料理好呢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酋長　我知道你們是一片好心　可是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這都是為了孩子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（點頭）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嗯　那就這樣　我馬上就派人到隔壁部落去提親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>
        <w:rPr>
          <w:rFonts w:ascii="標楷體" w:eastAsia="標楷體" w:hAnsi="標楷體" w:hint="eastAsia"/>
          <w:sz w:val="32"/>
          <w:szCs w:val="32"/>
        </w:rPr>
        <w:t>你們就趕緊把這婚事辦了　把壬女給娶回來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4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為了更好的照顧舜　瞽瞍娶了鄰近部落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>一位名叫壬女的女子作為妻子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壬女：早點回來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在家聽你娘的話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爹　我知道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舜　就拜託給你了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放心吧　我會照顧好孩子的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43" style="width:0;height:1.5pt" o:hralign="center" o:hrstd="t" o:hr="t" fillcolor="#a0a0a0" stroked="f"/>
        </w:pic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別發愣</w:t>
      </w:r>
      <w:r w:rsidRPr="00E815B2">
        <w:rPr>
          <w:rFonts w:ascii="標楷體" w:eastAsia="標楷體" w:hAnsi="標楷體" w:hint="eastAsia"/>
          <w:sz w:val="32"/>
          <w:szCs w:val="32"/>
        </w:rPr>
        <w:t>啊　趕緊把院子裡的</w:t>
      </w:r>
      <w:r>
        <w:rPr>
          <w:rFonts w:ascii="標楷體" w:eastAsia="標楷體" w:hAnsi="標楷體" w:hint="eastAsia"/>
          <w:sz w:val="32"/>
          <w:szCs w:val="32"/>
        </w:rPr>
        <w:t>柴火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　都收拾到屋子裡頭來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然後再把院子裡掃掃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好的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誰讓你偷吃的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我　我還沒吃午飯呢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沒吃飯　就是偷吃的理由嗎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我　我餓了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哼　餓了　餓了就等著吃晚飯　這些是給你爹留的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E815B2">
        <w:rPr>
          <w:rFonts w:ascii="標楷體" w:eastAsia="標楷體" w:hAnsi="標楷體" w:hint="eastAsia"/>
          <w:sz w:val="32"/>
          <w:szCs w:val="32"/>
        </w:rPr>
        <w:t>你要是都吃了　那你爹吃什麼啊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我知道了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你上哪去呀　沒事就把屋子收拾收拾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44" style="width:0;height:1.5pt" o:hralign="center" o:hrstd="t" o:hr="t" fillcolor="#a0a0a0" stroked="f"/>
        </w:pic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多吃點　累了一天了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嗯　你也吃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舜多吃點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壬女對懂事的舜　百般刁難　而且舜饑一頓　飽一頓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瞽瞍每天在田</w:t>
      </w: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間勞作對此毫不知情　舜為了避開後母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提出繼續和父親下地勞作　被父親視為不懂事　舜受了委屈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但小小年紀的他　已經知道為了家庭的和睦並沒有告訴父親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>後母虐待他的事實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我想妳</w:t>
      </w:r>
      <w:r w:rsidRPr="00E815B2">
        <w:rPr>
          <w:rFonts w:ascii="標楷體" w:eastAsia="標楷體" w:hAnsi="標楷體" w:hint="eastAsia"/>
          <w:sz w:val="32"/>
          <w:szCs w:val="32"/>
        </w:rPr>
        <w:t>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4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>一年之後　壬女生下兒子象　她對自己親生</w:t>
      </w:r>
      <w:r>
        <w:rPr>
          <w:rFonts w:ascii="標楷體" w:eastAsia="標楷體" w:hAnsi="標楷體" w:hint="eastAsia"/>
          <w:b/>
          <w:sz w:val="32"/>
          <w:szCs w:val="32"/>
        </w:rPr>
        <w:t>的</w:t>
      </w: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兒子溺愛有加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>對舜就更不好了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動輒打罵　舜從來沒有把這一切告訴父親瞽瞍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 xml:space="preserve">等到象長大了一些　當瞽瞍在田間勞作時　缺衣少吃的舜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815B2">
        <w:rPr>
          <w:rFonts w:ascii="標楷體" w:eastAsia="標楷體" w:hAnsi="標楷體" w:hint="eastAsia"/>
          <w:b/>
          <w:sz w:val="32"/>
          <w:szCs w:val="32"/>
        </w:rPr>
        <w:t>就擔負起了　家中的大小活計　從無怨言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象：哥哥　哥哥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慢點兒　弟弟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兒子　過來　別跟你哥鬧　他還有事要幹呢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好了　好了　好了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嗚………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好兒子　別鬧了　你要什麼娘都給你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象：</w:t>
      </w:r>
      <w:r w:rsidRPr="00E815B2">
        <w:rPr>
          <w:rFonts w:ascii="標楷體" w:eastAsia="標楷體" w:hAnsi="標楷體" w:hint="eastAsia"/>
          <w:sz w:val="32"/>
          <w:szCs w:val="32"/>
        </w:rPr>
        <w:t>我要吃果子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娘這就叫你哥去上山　給你採果子回來　好不好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舜　舜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娘　什麼事啊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你現在就上山　去給你弟弟　採些果子回來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我先把飯做好了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你別管了　趕緊上山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可是天快黑了呀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那你還愣著幹什麼呀　快走啊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是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46" style="width:0;height:1.5pt" o:hralign="center" o:hrstd="t" o:hr="t" fillcolor="#a0a0a0" stroked="f"/>
        </w:pict>
      </w: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他爹　進屋吃飯了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舜這孩子　怎麼還不回來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誰知道呢　準是在山上玩高興了　忘記了時間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這　真不像話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別生氣了　先吃飯吧　再不吃　菜都涼了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不行　我得去找找他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唉…</w:t>
      </w:r>
      <w:r w:rsidRPr="00E815B2">
        <w:rPr>
          <w:rFonts w:ascii="標楷體" w:eastAsia="標楷體" w:hAnsi="標楷體" w:hint="eastAsia"/>
          <w:sz w:val="32"/>
          <w:szCs w:val="32"/>
        </w:rPr>
        <w:t>你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47" style="width:0;height:1.5pt" o:hralign="center" o:hrstd="t" o:hr="t" fillcolor="#a0a0a0" stroked="f"/>
        </w:pic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啊…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大蛇　請你讓我過去吧　我沒有傷害你的意思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我知道你也不會傷害我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我今天上山　實在太晚了　所以現在必須趕回去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E815B2">
        <w:rPr>
          <w:rFonts w:ascii="標楷體" w:eastAsia="標楷體" w:hAnsi="標楷體" w:hint="eastAsia"/>
          <w:sz w:val="32"/>
          <w:szCs w:val="32"/>
        </w:rPr>
        <w:t>不然我父親會著急的　請你讓我過去吧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/>
          <w:sz w:val="32"/>
          <w:szCs w:val="32"/>
        </w:rPr>
        <w:t xml:space="preserve"> (</w:t>
      </w:r>
      <w:r w:rsidRPr="00E815B2">
        <w:rPr>
          <w:rFonts w:ascii="標楷體" w:eastAsia="標楷體" w:hAnsi="標楷體" w:hint="eastAsia"/>
          <w:sz w:val="32"/>
          <w:szCs w:val="32"/>
        </w:rPr>
        <w:t>大蛇向後退　讓開了一條路</w:t>
      </w:r>
      <w:r w:rsidRPr="00E815B2">
        <w:rPr>
          <w:rFonts w:ascii="標楷體" w:eastAsia="標楷體" w:hAnsi="標楷體"/>
          <w:sz w:val="32"/>
          <w:szCs w:val="32"/>
        </w:rPr>
        <w:t>)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謝謝你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舜　舜　舜　你在哪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啊…</w:t>
      </w:r>
      <w:r w:rsidRPr="00E815B2">
        <w:rPr>
          <w:rFonts w:ascii="標楷體" w:eastAsia="標楷體" w:hAnsi="標楷體" w:hint="eastAsia"/>
          <w:sz w:val="32"/>
          <w:szCs w:val="32"/>
        </w:rPr>
        <w:t>走開　走開（</w:t>
      </w: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瞽瞍遇見了大蛇</w:t>
      </w:r>
      <w:r w:rsidRPr="00E815B2"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舜　快跑啊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啊…</w:t>
      </w:r>
      <w:r w:rsidRPr="00E815B2">
        <w:rPr>
          <w:rFonts w:ascii="標楷體" w:eastAsia="標楷體" w:hAnsi="標楷體" w:hint="eastAsia"/>
          <w:sz w:val="32"/>
          <w:szCs w:val="32"/>
        </w:rPr>
        <w:t>我的眼睛（</w:t>
      </w: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瞽瞍的眼睛被蛇毒噴到了</w:t>
      </w:r>
      <w:r w:rsidRPr="00E815B2"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爹　爹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我的眼睛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我馬上帶您回去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我為什麼看不見了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爹　您別著急　我們馬上回去　長老會治好您的眼睛的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長老　藥熬好了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長老：</w:t>
      </w:r>
      <w:r w:rsidRPr="00E815B2">
        <w:rPr>
          <w:rFonts w:ascii="標楷體" w:eastAsia="標楷體" w:hAnsi="標楷體" w:hint="eastAsia"/>
          <w:sz w:val="32"/>
          <w:szCs w:val="32"/>
        </w:rPr>
        <w:t>瞽瞍　你先把這碗藥喝了吧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長老　我的眼睛還能看見嗎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長老：</w:t>
      </w:r>
      <w:r w:rsidRPr="00E815B2">
        <w:rPr>
          <w:rFonts w:ascii="標楷體" w:eastAsia="標楷體" w:hAnsi="標楷體" w:hint="eastAsia"/>
          <w:sz w:val="32"/>
          <w:szCs w:val="32"/>
        </w:rPr>
        <w:t>現在還不好說　你先喝藥吧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我來吧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>哼　餵什麼餵　我還沒到照顧不了自己的時候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爹　您別生氣啊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都是因為你　我的眼睛瞎了　知道天快黑了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E815B2">
        <w:rPr>
          <w:rFonts w:ascii="標楷體" w:eastAsia="標楷體" w:hAnsi="標楷體" w:hint="eastAsia"/>
          <w:sz w:val="32"/>
          <w:szCs w:val="32"/>
        </w:rPr>
        <w:t>你上山幹什麼　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爹　孩子求您別生氣了　都是孩兒不好　把您害成這樣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 w:rsidRPr="00E815B2">
        <w:rPr>
          <w:rFonts w:ascii="標楷體" w:eastAsia="標楷體" w:hAnsi="標楷體" w:hint="eastAsia"/>
          <w:sz w:val="32"/>
          <w:szCs w:val="32"/>
        </w:rPr>
        <w:t xml:space="preserve">您要打要罵　孩兒無怨　可是　您現在不應該生氣　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E815B2">
        <w:rPr>
          <w:rFonts w:ascii="標楷體" w:eastAsia="標楷體" w:hAnsi="標楷體" w:hint="eastAsia"/>
          <w:sz w:val="32"/>
          <w:szCs w:val="32"/>
        </w:rPr>
        <w:t>生氣對您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E815B2">
        <w:rPr>
          <w:rFonts w:ascii="標楷體" w:eastAsia="標楷體" w:hAnsi="標楷體" w:hint="eastAsia"/>
          <w:sz w:val="32"/>
          <w:szCs w:val="32"/>
        </w:rPr>
        <w:t>身體不好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長老：</w:t>
      </w:r>
      <w:r w:rsidRPr="00E815B2">
        <w:rPr>
          <w:rFonts w:ascii="標楷體" w:eastAsia="標楷體" w:hAnsi="標楷體" w:hint="eastAsia"/>
          <w:sz w:val="32"/>
          <w:szCs w:val="32"/>
        </w:rPr>
        <w:t>唉</w:t>
      </w:r>
    </w:p>
    <w:p w:rsidR="00B127BA" w:rsidRPr="0089167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E815B2">
        <w:rPr>
          <w:rFonts w:ascii="標楷體" w:eastAsia="標楷體" w:hAnsi="標楷體" w:hint="eastAsia"/>
          <w:sz w:val="32"/>
          <w:szCs w:val="32"/>
        </w:rPr>
        <w:t>你快到一邊去吧　別惹你爹生氣了</w:t>
      </w:r>
    </w:p>
    <w:p w:rsidR="00B127BA" w:rsidRPr="00E815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7728E">
        <w:rPr>
          <w:rFonts w:ascii="標楷體" w:eastAsia="標楷體" w:hAnsi="標楷體"/>
          <w:sz w:val="32"/>
          <w:szCs w:val="32"/>
        </w:rPr>
        <w:pict>
          <v:rect id="_x0000_i1048" style="width:0;height:1.5pt" o:hralign="center" o:hrstd="t" o:hr="t" fillcolor="#a0a0a0" stroked="f"/>
        </w:pict>
      </w:r>
    </w:p>
    <w:p w:rsidR="00B127BA" w:rsidRPr="00E815B2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E815B2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故事</w:t>
      </w:r>
      <w:r w:rsidRPr="00E815B2">
        <w:rPr>
          <w:rFonts w:ascii="標楷體" w:eastAsia="標楷體" w:hAnsi="標楷體" w:hint="eastAsia"/>
          <w:sz w:val="32"/>
          <w:szCs w:val="32"/>
        </w:rPr>
        <w:t>未完．待續】</w:t>
      </w:r>
    </w:p>
    <w:p w:rsidR="00B127BA" w:rsidRPr="000530B0" w:rsidRDefault="00B127BA" w:rsidP="00D624A7">
      <w:pPr>
        <w:rPr>
          <w:szCs w:val="32"/>
        </w:rPr>
      </w:pP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三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Pr="009A6D39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49" style="width:0;height:1.5pt" o:hralign="center" o:hrstd="t" o:hr="t" fillcolor="#a0a0a0" stroked="f"/>
        </w:pic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瞽瞍因為眼睛看不見　難掩怒氣　在屋子裡摔東西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爹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你不要管我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爹您沒事吧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你走開　我不用你管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爹　您別生氣　您的眼睛會好起來的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好什麼好　已經三個月了　我的眼睛瞎了　還不都是因為你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25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我現在是個廢人了　你知道嗎　你如果聽話一些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25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能出這個事嗎　現在哭有什麼用　我的眼睛已經瞎了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嗚……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0" style="width:0;height:1.5pt" o:hralign="center" o:hrstd="t" o:hr="t" fillcolor="#a0a0a0" stroked="f"/>
        </w:pic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你別跑啊　快過來　把這些都吃了　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舜呢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我不知道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這</w:t>
      </w:r>
      <w:r w:rsidRPr="00FE2568">
        <w:rPr>
          <w:rFonts w:ascii="標楷體" w:eastAsia="標楷體" w:hAnsi="標楷體" w:hint="eastAsia"/>
          <w:sz w:val="32"/>
          <w:szCs w:val="32"/>
        </w:rPr>
        <w:t>孩子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你還說他呢　自從你眼睛出了事</w:t>
      </w:r>
      <w:r>
        <w:rPr>
          <w:rFonts w:ascii="標楷體" w:eastAsia="標楷體" w:hAnsi="標楷體" w:hint="eastAsia"/>
          <w:sz w:val="32"/>
          <w:szCs w:val="32"/>
        </w:rPr>
        <w:t>情</w:t>
      </w:r>
      <w:r w:rsidRPr="00FE2568">
        <w:rPr>
          <w:rFonts w:ascii="標楷體" w:eastAsia="標楷體" w:hAnsi="標楷體" w:hint="eastAsia"/>
          <w:sz w:val="32"/>
          <w:szCs w:val="32"/>
        </w:rPr>
        <w:t>以後　我也管不了他了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太不像話了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我們家的地　沒人耕種　可要荒了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唉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我看舜年紀也不小了　乾脆讓他下地去打理吧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也好　有個事情讓他做　也少些麻煩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FE2568">
        <w:rPr>
          <w:rFonts w:ascii="標楷體" w:eastAsia="標楷體" w:hAnsi="標楷體" w:hint="eastAsia"/>
          <w:b/>
          <w:sz w:val="32"/>
          <w:szCs w:val="32"/>
        </w:rPr>
        <w:t xml:space="preserve">雖然在壬女的虐待下　舜吃不飽　穿不暖　但幼小的他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FE2568">
        <w:rPr>
          <w:rFonts w:ascii="標楷體" w:eastAsia="標楷體" w:hAnsi="標楷體" w:hint="eastAsia"/>
          <w:b/>
          <w:sz w:val="32"/>
          <w:szCs w:val="32"/>
        </w:rPr>
        <w:t xml:space="preserve">仍然扛起了家庭的重任　不管父母如何對待他　他都言聽計從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FE2568">
        <w:rPr>
          <w:rFonts w:ascii="標楷體" w:eastAsia="標楷體" w:hAnsi="標楷體" w:hint="eastAsia"/>
          <w:b/>
          <w:sz w:val="32"/>
          <w:szCs w:val="32"/>
        </w:rPr>
        <w:t>並且對生活不便的父親照顧有加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家裡沒水了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知道了　我馬上去打水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1" style="width:0;height:1.5pt" o:hralign="center" o:hrstd="t" o:hr="t" fillcolor="#a0a0a0" stroked="f"/>
        </w:pic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呸．．．涼的怎麼吃啊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我再熱熱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啊　這麼燙　你想燙死我啊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對不起　父親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你…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 w:cs="Courier New"/>
          <w:b/>
          <w:sz w:val="32"/>
          <w:szCs w:val="32"/>
        </w:rPr>
      </w:pPr>
      <w:r w:rsidRPr="00FE2568">
        <w:rPr>
          <w:rFonts w:ascii="標楷體" w:eastAsia="標楷體" w:hAnsi="標楷體" w:cs="Courier New" w:hint="eastAsia"/>
          <w:b/>
          <w:sz w:val="32"/>
          <w:szCs w:val="32"/>
        </w:rPr>
        <w:t>瞽瞍眼睛看不見了　心也瞎了　他聽</w:t>
      </w:r>
      <w:r>
        <w:rPr>
          <w:rFonts w:ascii="標楷體" w:eastAsia="標楷體" w:hAnsi="標楷體" w:cs="Courier New" w:hint="eastAsia"/>
          <w:b/>
          <w:sz w:val="32"/>
          <w:szCs w:val="32"/>
        </w:rPr>
        <w:t>任</w:t>
      </w:r>
      <w:r w:rsidRPr="00FE2568">
        <w:rPr>
          <w:rFonts w:ascii="標楷體" w:eastAsia="標楷體" w:hAnsi="標楷體" w:cs="Courier New" w:hint="eastAsia"/>
          <w:b/>
          <w:sz w:val="32"/>
          <w:szCs w:val="32"/>
        </w:rPr>
        <w:t xml:space="preserve">壬女的讒言　經常打罵舜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 w:cs="Courier New"/>
          <w:b/>
          <w:sz w:val="32"/>
          <w:szCs w:val="32"/>
        </w:rPr>
      </w:pPr>
      <w:r w:rsidRPr="00FE2568">
        <w:rPr>
          <w:rFonts w:ascii="標楷體" w:eastAsia="標楷體" w:hAnsi="標楷體" w:cs="Courier New" w:hint="eastAsia"/>
          <w:b/>
          <w:sz w:val="32"/>
          <w:szCs w:val="32"/>
        </w:rPr>
        <w:t xml:space="preserve">舜就大杖避　小杖受　直到父親打累了　才悄悄含淚離開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 w:cs="Courier New"/>
          <w:b/>
          <w:sz w:val="32"/>
          <w:szCs w:val="32"/>
        </w:rPr>
      </w:pPr>
      <w:r w:rsidRPr="00FE2568">
        <w:rPr>
          <w:rFonts w:ascii="標楷體" w:eastAsia="標楷體" w:hAnsi="標楷體" w:cs="Courier New" w:hint="eastAsia"/>
          <w:b/>
          <w:sz w:val="32"/>
          <w:szCs w:val="32"/>
        </w:rPr>
        <w:t xml:space="preserve">舜並未因為父親的誤解責打而懷怨　反而更加反省自己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 w:cs="Courier New"/>
          <w:b/>
          <w:sz w:val="32"/>
          <w:szCs w:val="32"/>
        </w:rPr>
      </w:pPr>
      <w:r w:rsidRPr="00FE2568">
        <w:rPr>
          <w:rFonts w:ascii="標楷體" w:eastAsia="標楷體" w:hAnsi="標楷體" w:cs="Courier New" w:hint="eastAsia"/>
          <w:b/>
          <w:sz w:val="32"/>
          <w:szCs w:val="32"/>
        </w:rPr>
        <w:t>一心一意只想做得更順親心母意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娘　您放心吧　我會好好照顧父親的　我聽話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酋長：終於建好了　先生　打算什麼時候開堂授課呢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儘快吧　我馬上走訪每家每戶　讓到了學齡的孩子都來上課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FE2568">
        <w:rPr>
          <w:rFonts w:ascii="標楷體" w:eastAsia="標楷體" w:hAnsi="標楷體" w:hint="eastAsia"/>
          <w:sz w:val="32"/>
          <w:szCs w:val="32"/>
        </w:rPr>
        <w:t>好好好　這是件大事啊　辛苦你了先生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酋長言重了　我做的都是分內事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酋長：</w:t>
      </w:r>
      <w:r w:rsidRPr="00FE2568">
        <w:rPr>
          <w:rFonts w:ascii="標楷體" w:eastAsia="標楷體" w:hAnsi="標楷體" w:hint="eastAsia"/>
          <w:sz w:val="32"/>
          <w:szCs w:val="32"/>
        </w:rPr>
        <w:t>咱們有虞氏部落的孩子們　就託付給你了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孩子　你叫什麼名字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我叫舜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舜　你是哪家的孩子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我父親叫瞽瞍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我去過你家　沒看見你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我白天都在外面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你今年多大了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十歲了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你這個年紀　應該到學堂上學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我在你家　怎麼沒聽你父母說起你呢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先生　我家中父親患有眼疾　不方便勞作　所以家裡的事情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都由我來支應　如果我不幹活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幹活　以後有的是時間　你現在的任務是學習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我這就去你家　跟你父母再說說　他們會明白的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先生　算了吧　我還是…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我就問你一句　想上學嗎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嗯…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走吧　跟我回去　我去跟你父母說清情況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2" style="width:0;height:1.5pt" o:hralign="center" o:hrstd="t" o:hr="t" fillcolor="#a0a0a0" stroked="f"/>
        </w:pic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我希望您能同意　讓他到學堂上課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象　別鬧了　先生說話呢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先生　您接著說　學堂都教些什麼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就是教授給孩子們　天地人的大道理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喔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我看你家的舜　這個孩子　也到了上學的年紀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你們應當讓他來學堂上課　學些做人做事的道理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這對將來也有好處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可是我們家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你別插嘴　聽先生把話講完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你們家的情況是比較特殊　但為了孩子以後著想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我希望你們可以讓他抽出時間　來學堂聽課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好　我讓他去聽課　感謝先生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我應當感謝你給了孩子一個機會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我眼睛不方便　就不遠送了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請留步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娘　地裏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還有些活兒沒幹玩　我送送先生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Chars="295" w:left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順道把活兒幹完了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去吧　去吧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嗯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3" style="width:0;height:1.5pt" o:hralign="center" o:hrstd="t" o:hr="t" fillcolor="#a0a0a0" stroked="f"/>
        </w:pic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5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務成昭：『</w:t>
      </w:r>
      <w:r w:rsidRPr="00FE2568">
        <w:rPr>
          <w:rFonts w:ascii="標楷體" w:eastAsia="標楷體" w:hAnsi="標楷體" w:hint="eastAsia"/>
          <w:b/>
          <w:sz w:val="32"/>
          <w:szCs w:val="32"/>
        </w:rPr>
        <w:t>天地人　三才之道　三才並列</w:t>
      </w:r>
      <w:r w:rsidRPr="00FE2568">
        <w:rPr>
          <w:rFonts w:ascii="標楷體" w:eastAsia="標楷體" w:hAnsi="標楷體"/>
          <w:b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b/>
          <w:sz w:val="32"/>
          <w:szCs w:val="32"/>
        </w:rPr>
        <w:t>人居其一</w:t>
      </w:r>
      <w:r w:rsidRPr="00FE2568">
        <w:rPr>
          <w:rFonts w:ascii="標楷體" w:eastAsia="標楷體" w:hAnsi="標楷體"/>
          <w:b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b/>
          <w:sz w:val="32"/>
          <w:szCs w:val="32"/>
        </w:rPr>
        <w:t>定立於天地之間　立天之道曰陰與陽</w:t>
      </w:r>
      <w:r w:rsidRPr="00FE2568">
        <w:rPr>
          <w:rFonts w:ascii="標楷體" w:eastAsia="標楷體" w:hAnsi="標楷體"/>
          <w:b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b/>
          <w:sz w:val="32"/>
          <w:szCs w:val="32"/>
        </w:rPr>
        <w:t>立地之道曰柔與剛</w:t>
      </w:r>
      <w:r w:rsidRPr="00FE2568">
        <w:rPr>
          <w:rFonts w:ascii="標楷體" w:eastAsia="標楷體" w:hAnsi="標楷體"/>
          <w:b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b/>
          <w:sz w:val="32"/>
          <w:szCs w:val="32"/>
        </w:rPr>
        <w:t>立人之道曰仁與義』</w:t>
      </w:r>
      <w:r w:rsidRPr="00FE2568">
        <w:rPr>
          <w:rFonts w:ascii="標楷體" w:eastAsia="標楷體" w:hAnsi="標楷體" w:hint="eastAsia"/>
          <w:sz w:val="32"/>
          <w:szCs w:val="32"/>
        </w:rPr>
        <w:t>你想到了什麼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先生　天之道在始萬物　地之道在生萬物　天地之道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合為化生萬物　人之道在成萬物　就是用仁義禮儀　去成就萬物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啊　你　你是從哪學來的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就是先生剛才教授的　我　是不是說錯了什麼了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沒有　你說得很好　小小年紀　你就懂得了這些大道理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不簡單呢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都是老師</w:t>
      </w:r>
      <w:r w:rsidRPr="00FE2568">
        <w:rPr>
          <w:rFonts w:ascii="標楷體" w:eastAsia="標楷體" w:hAnsi="標楷體" w:hint="eastAsia"/>
          <w:sz w:val="32"/>
          <w:szCs w:val="32"/>
        </w:rPr>
        <w:t>教授的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好了　今天就講這些　你還有活兒沒幹完呢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</w:t>
      </w:r>
      <w:r w:rsidRPr="00FE2568">
        <w:rPr>
          <w:rFonts w:ascii="標楷體" w:eastAsia="標楷體" w:hAnsi="標楷體" w:hint="eastAsia"/>
          <w:sz w:val="32"/>
          <w:szCs w:val="32"/>
        </w:rPr>
        <w:t>等你上了學堂我們再講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謝謝老師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4" style="width:0;height:1.5pt" o:hralign="center" o:hrstd="t" o:hr="t" fillcolor="#a0a0a0" stroked="f"/>
        </w:pic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象　象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你別鬧了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象　你在不在啊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什麼事啊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我想喝水　你上哪</w:t>
      </w:r>
      <w:r>
        <w:rPr>
          <w:rFonts w:ascii="標楷體" w:eastAsia="標楷體" w:hAnsi="標楷體" w:hint="eastAsia"/>
          <w:sz w:val="32"/>
          <w:szCs w:val="32"/>
        </w:rPr>
        <w:t>兒</w:t>
      </w:r>
      <w:r w:rsidRPr="00FE2568">
        <w:rPr>
          <w:rFonts w:ascii="標楷體" w:eastAsia="標楷體" w:hAnsi="標楷體" w:hint="eastAsia"/>
          <w:sz w:val="32"/>
          <w:szCs w:val="32"/>
        </w:rPr>
        <w:t>去了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我　我到田裡看了看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怎麼樣　莊稼長得還好吧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還行　你真的打算讓舜去上學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去吧　多學點做人做事的道理也好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就怕道理學多啦　肚子裡的壞水也跟著多了起來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嗯　你什麼意思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我　我說出來你可別生氣啊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你說吧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31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剛才我從田裡經過　正好聽間舜和務成昭</w:t>
      </w:r>
      <w:r>
        <w:rPr>
          <w:rFonts w:ascii="標楷體" w:eastAsia="標楷體" w:hAnsi="標楷體" w:hint="eastAsia"/>
          <w:sz w:val="32"/>
          <w:szCs w:val="32"/>
        </w:rPr>
        <w:t>先生說話　說什麼…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你快說呀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我聽見舜說什麼　長大了就不待在這個家裡了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要離開瞎眼的父親和這個家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他敢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 w:rsidRPr="00FE2568">
        <w:rPr>
          <w:rFonts w:ascii="標楷體" w:eastAsia="標楷體" w:hAnsi="標楷體" w:hint="eastAsia"/>
          <w:sz w:val="32"/>
          <w:szCs w:val="32"/>
        </w:rPr>
        <w:t>行了　你別生氣了　回頭我跟他說說　行嗎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不用你說　我知道該怎麼辦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（挨打中）</w:t>
      </w: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父親　您別生氣了　是我不對　您消消氣吧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你翅膀硬了　你想飛了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父親　孩兒不對　您別生氣了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象：３１　３２　３３（數板子中…</w:t>
      </w:r>
      <w:r w:rsidRPr="00FE2568"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讓你想飛　我讓你想飛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象：</w:t>
      </w:r>
      <w:r w:rsidRPr="00FE2568">
        <w:rPr>
          <w:rFonts w:ascii="標楷體" w:eastAsia="標楷體" w:hAnsi="標楷體" w:hint="eastAsia"/>
          <w:sz w:val="32"/>
          <w:szCs w:val="32"/>
        </w:rPr>
        <w:t>３４　３５　３６　３７　３８　３９　４０　嗯？　就不打了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你明天就不用去學堂了　就在家好好幹活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是　父親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5" style="width:0;height:1.5pt" o:hralign="center" o:hrstd="t" o:hr="t" fillcolor="#a0a0a0" stroked="f"/>
        </w:pic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象：</w:t>
      </w:r>
      <w:r w:rsidRPr="00FE2568">
        <w:rPr>
          <w:rFonts w:ascii="標楷體" w:eastAsia="標楷體" w:hAnsi="標楷體" w:hint="eastAsia"/>
          <w:sz w:val="32"/>
          <w:szCs w:val="32"/>
        </w:rPr>
        <w:t>先生　您好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象　你好　你哥哥呢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象：</w:t>
      </w:r>
      <w:r w:rsidRPr="00FE2568">
        <w:rPr>
          <w:rFonts w:ascii="標楷體" w:eastAsia="標楷體" w:hAnsi="標楷體" w:hint="eastAsia"/>
          <w:sz w:val="32"/>
          <w:szCs w:val="32"/>
        </w:rPr>
        <w:t>我哥他下地去了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不是說好了要來上課的嗎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象：</w:t>
      </w:r>
      <w:r w:rsidRPr="00FE2568">
        <w:rPr>
          <w:rFonts w:ascii="標楷體" w:eastAsia="標楷體" w:hAnsi="標楷體" w:hint="eastAsia"/>
          <w:sz w:val="32"/>
          <w:szCs w:val="32"/>
        </w:rPr>
        <w:t>呵呵　昨晚我爹把他暴揍了一頓　不讓他來了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什麼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6" style="width:0;height:1.5pt" o:hralign="center" o:hrstd="t" o:hr="t" fillcolor="#a0a0a0" stroked="f"/>
        </w:pic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舜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先生　您怎麼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走　跟我上課去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先生　我　還有活要幹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跟我走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唉呦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怎麼了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沒事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讓我看看　這　你父親怎</w:t>
      </w:r>
      <w:r>
        <w:rPr>
          <w:rFonts w:ascii="標楷體" w:eastAsia="標楷體" w:hAnsi="標楷體" w:hint="eastAsia"/>
          <w:sz w:val="32"/>
          <w:szCs w:val="32"/>
        </w:rPr>
        <w:t>麼</w:t>
      </w:r>
      <w:r w:rsidRPr="00FE2568">
        <w:rPr>
          <w:rFonts w:ascii="標楷體" w:eastAsia="標楷體" w:hAnsi="標楷體" w:hint="eastAsia"/>
          <w:sz w:val="32"/>
          <w:szCs w:val="32"/>
        </w:rPr>
        <w:t>能下此重手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先生　是我不對　惹父親生氣了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就算是你不對　他也不該這樣打你啊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沒事的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走　跟我到酋長那兒去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不行　不行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為什麼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我…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是不是你後母不讓你去上課的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孩子　是你的後母不願意讓你上學　對不對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是她</w:t>
      </w:r>
      <w:r w:rsidRPr="00FE2568">
        <w:rPr>
          <w:rFonts w:ascii="標楷體" w:eastAsia="標楷體" w:hAnsi="標楷體" w:hint="eastAsia"/>
          <w:sz w:val="32"/>
          <w:szCs w:val="32"/>
        </w:rPr>
        <w:t>讓你父親不要你上學的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先生　我還是在家幹活吧　這樣　我爹會放心一些的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不行　你這麼努力用功　如果在孩童時期不接受啟蒙指導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以後慢慢就會變得愚鈍　這是對你不負責任　我要去酋長那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裡</w:t>
      </w:r>
      <w:r w:rsidRPr="00FE2568">
        <w:rPr>
          <w:rFonts w:ascii="標楷體" w:eastAsia="標楷體" w:hAnsi="標楷體" w:hint="eastAsia"/>
          <w:sz w:val="32"/>
          <w:szCs w:val="32"/>
        </w:rPr>
        <w:t>反應這個情況　讓他們接受懲罰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不行　不行　先生　我求您了　不能這樣做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你為什麼這樣護著傷害你的後母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如果酋長知道了真相　就會把我母親驅逐出去　這樣一來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15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父親和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弟弟就沒有人照顧了　現在我不去上課沒關係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15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我一個人幹活兒　也能扛下來　但是如果因為我　因為我自己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15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就讓父親弟弟跟著受苦　那…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15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先生您能答應我嗎　不要去告發我父親和母親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舜　難得你小小年紀　就懂得如此大孝之道　我自愧不如啊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　但是　孩子啊　身為你的老師　我有義務告訴你的父母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適可而止　他們不能把你當成一頭牲口使喚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特別是你的後母　我要警告她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　不能再這樣下去了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先生　其實母親也不是</w:t>
      </w:r>
      <w:r>
        <w:rPr>
          <w:rFonts w:ascii="標楷體" w:eastAsia="標楷體" w:hAnsi="標楷體" w:hint="eastAsia"/>
          <w:sz w:val="32"/>
          <w:szCs w:val="32"/>
        </w:rPr>
        <w:t>要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故意這樣的　只是父親眼睛瞎了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而且弟弟年紀還小　這些重活應該讓我來做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母親把父親和弟弟照顧好　我很感激她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舜　我希望你把你的這顆寬厚仁愛之心　帶到以後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不管你多大了　都要記住　</w:t>
      </w:r>
      <w:r w:rsidRPr="00FE2568">
        <w:rPr>
          <w:rFonts w:ascii="標楷體" w:eastAsia="標楷體" w:hAnsi="標楷體" w:hint="eastAsia"/>
          <w:b/>
          <w:sz w:val="32"/>
          <w:szCs w:val="32"/>
        </w:rPr>
        <w:t>仁者無敵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謝謝先生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你如果不能來學堂上課　咱們就每天黃昏時見面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我單獨給你講授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謝謝先生了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快起來吧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7" style="width:0;height:1.5pt" o:hralign="center" o:hrstd="t" o:hr="t" fillcolor="#a0a0a0" stroked="f"/>
        </w:pict>
      </w: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『乾　天也　故稱乎父　地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坤也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故</w:t>
      </w:r>
      <w:r w:rsidRPr="00FE2568">
        <w:rPr>
          <w:rFonts w:ascii="標楷體" w:eastAsia="標楷體" w:hAnsi="標楷體" w:hint="eastAsia"/>
          <w:sz w:val="32"/>
          <w:szCs w:val="32"/>
        </w:rPr>
        <w:t>稱乎母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天地</w:t>
      </w:r>
      <w:r>
        <w:rPr>
          <w:rFonts w:ascii="標楷體" w:eastAsia="標楷體" w:hAnsi="標楷體" w:hint="eastAsia"/>
          <w:sz w:val="32"/>
          <w:szCs w:val="32"/>
        </w:rPr>
        <w:t>之</w:t>
      </w:r>
      <w:r w:rsidRPr="00FE2568">
        <w:rPr>
          <w:rFonts w:ascii="標楷體" w:eastAsia="標楷體" w:hAnsi="標楷體" w:hint="eastAsia"/>
          <w:sz w:val="32"/>
          <w:szCs w:val="32"/>
        </w:rPr>
        <w:t>道恆久不息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天之健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生生不息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地之厚　厚德載物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有天地然後萬物生也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盈天地之間者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惟萬物』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你明白其中</w:t>
      </w:r>
      <w:r w:rsidRPr="00FE2568">
        <w:rPr>
          <w:rFonts w:ascii="標楷體" w:eastAsia="標楷體" w:hAnsi="標楷體" w:hint="eastAsia"/>
          <w:sz w:val="32"/>
          <w:szCs w:val="32"/>
        </w:rPr>
        <w:t>道理嗎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就是說　人和一切萬物生命　都生存在天地之間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沒有</w:t>
      </w:r>
      <w:r>
        <w:rPr>
          <w:rFonts w:ascii="標楷體" w:eastAsia="標楷體" w:hAnsi="標楷體" w:hint="eastAsia"/>
          <w:sz w:val="32"/>
          <w:szCs w:val="32"/>
        </w:rPr>
        <w:t>任何一種生命　可以脫開天地之靈　天地合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　而萬物生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嗯　好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謝謝先生教誨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懂得了天地</w:t>
      </w:r>
      <w:r>
        <w:rPr>
          <w:rFonts w:ascii="標楷體" w:eastAsia="標楷體" w:hAnsi="標楷體" w:hint="eastAsia"/>
          <w:sz w:val="32"/>
          <w:szCs w:val="32"/>
        </w:rPr>
        <w:t>之道　爾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後就要明白萬物之序　日月運行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一寒一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暑　乾道成男　坤道成女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萬</w:t>
      </w:r>
      <w:r w:rsidRPr="00FE2568">
        <w:rPr>
          <w:rFonts w:ascii="標楷體" w:eastAsia="標楷體" w:hAnsi="標楷體" w:hint="eastAsia"/>
          <w:sz w:val="32"/>
          <w:szCs w:val="32"/>
        </w:rPr>
        <w:t>物生成過程是由低向高發展的　其順序是天地　萬物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男女　夫婦　父子　君臣　上下　禮義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禮義</w:t>
      </w:r>
      <w:r>
        <w:rPr>
          <w:rFonts w:ascii="標楷體" w:eastAsia="標楷體" w:hAnsi="標楷體" w:hint="eastAsia"/>
          <w:sz w:val="32"/>
          <w:szCs w:val="32"/>
        </w:rPr>
        <w:t>是專對人而言　只有人才有仁愛之</w:t>
      </w:r>
      <w:r w:rsidRPr="00FE2568">
        <w:rPr>
          <w:rFonts w:ascii="標楷體" w:eastAsia="標楷體" w:hAnsi="標楷體" w:hint="eastAsia"/>
          <w:sz w:val="32"/>
          <w:szCs w:val="32"/>
        </w:rPr>
        <w:t>心　禮義之行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也只有人才能盡其仁</w:t>
      </w:r>
      <w:r w:rsidRPr="00FE2568">
        <w:rPr>
          <w:rFonts w:ascii="標楷體" w:eastAsia="標楷體" w:hAnsi="標楷體" w:hint="eastAsia"/>
          <w:sz w:val="32"/>
          <w:szCs w:val="32"/>
        </w:rPr>
        <w:t>愛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禮義而成就萬物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人的仁</w:t>
      </w:r>
      <w:r w:rsidRPr="00FE2568">
        <w:rPr>
          <w:rFonts w:ascii="標楷體" w:eastAsia="標楷體" w:hAnsi="標楷體" w:hint="eastAsia"/>
          <w:sz w:val="32"/>
          <w:szCs w:val="32"/>
        </w:rPr>
        <w:t>和禮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同天地之陰陽　柔剛　是一種生命的遞進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關係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陰和陽　柔與剛　作為兩種普遍的要素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也是兩種基本的功能　是推動著天地自然的發展與變化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產生了一切生命　我們的生命　來自於父母　父</w:t>
      </w:r>
      <w:r>
        <w:rPr>
          <w:rFonts w:ascii="標楷體" w:eastAsia="標楷體" w:hAnsi="標楷體" w:hint="eastAsia"/>
          <w:sz w:val="32"/>
          <w:szCs w:val="32"/>
        </w:rPr>
        <w:t>如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天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母如地　人　因為有</w:t>
      </w:r>
      <w:r>
        <w:rPr>
          <w:rFonts w:ascii="標楷體" w:eastAsia="標楷體" w:hAnsi="標楷體" w:hint="eastAsia"/>
          <w:sz w:val="32"/>
          <w:szCs w:val="32"/>
        </w:rPr>
        <w:t>仁愛之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心　禮義之行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所以能從自身生命活動中　體會到</w:t>
      </w:r>
      <w:r w:rsidRPr="00FE2568">
        <w:rPr>
          <w:rFonts w:ascii="標楷體" w:eastAsia="標楷體" w:hAnsi="標楷體" w:hint="eastAsia"/>
          <w:sz w:val="32"/>
          <w:szCs w:val="32"/>
        </w:rPr>
        <w:t>與天地自然的生命關係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而不是僅僅</w:t>
      </w:r>
      <w:r>
        <w:rPr>
          <w:rFonts w:ascii="標楷體" w:eastAsia="標楷體" w:hAnsi="標楷體" w:hint="eastAsia"/>
          <w:sz w:val="32"/>
          <w:szCs w:val="32"/>
        </w:rPr>
        <w:t>的</w:t>
      </w:r>
      <w:r w:rsidRPr="00FE2568">
        <w:rPr>
          <w:rFonts w:ascii="標楷體" w:eastAsia="標楷體" w:hAnsi="標楷體" w:hint="eastAsia"/>
          <w:sz w:val="32"/>
          <w:szCs w:val="32"/>
        </w:rPr>
        <w:t>把天地自然　當成是人之外的對象</w:t>
      </w:r>
    </w:p>
    <w:p w:rsidR="00B127BA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舜：天地</w:t>
      </w:r>
      <w:r>
        <w:rPr>
          <w:rFonts w:ascii="標楷體" w:eastAsia="標楷體" w:hAnsi="標楷體" w:hint="eastAsia"/>
          <w:sz w:val="32"/>
          <w:szCs w:val="32"/>
        </w:rPr>
        <w:t>之道和合而化生萬物　人道即孝道　能事</w:t>
      </w:r>
      <w:r w:rsidRPr="00FE2568">
        <w:rPr>
          <w:rFonts w:ascii="標楷體" w:eastAsia="標楷體" w:hAnsi="標楷體" w:hint="eastAsia"/>
          <w:sz w:val="32"/>
          <w:szCs w:val="32"/>
        </w:rPr>
        <w:t>親　順親於父母　即是順應天地自然之道　人的</w:t>
      </w:r>
      <w:r>
        <w:rPr>
          <w:rFonts w:ascii="標楷體" w:eastAsia="標楷體" w:hAnsi="標楷體" w:hint="eastAsia"/>
          <w:sz w:val="32"/>
          <w:szCs w:val="32"/>
        </w:rPr>
        <w:t>生</w:t>
      </w:r>
      <w:r w:rsidRPr="00FE2568">
        <w:rPr>
          <w:rFonts w:ascii="標楷體" w:eastAsia="標楷體" w:hAnsi="標楷體" w:hint="eastAsia"/>
          <w:sz w:val="32"/>
          <w:szCs w:val="32"/>
        </w:rPr>
        <w:t>命因</w:t>
      </w:r>
      <w:r>
        <w:rPr>
          <w:rFonts w:ascii="標楷體" w:eastAsia="標楷體" w:hAnsi="標楷體" w:hint="eastAsia"/>
          <w:sz w:val="32"/>
          <w:szCs w:val="32"/>
        </w:rPr>
        <w:t>而融</w:t>
      </w:r>
      <w:r w:rsidRPr="00FE2568">
        <w:rPr>
          <w:rFonts w:ascii="標楷體" w:eastAsia="標楷體" w:hAnsi="標楷體" w:hint="eastAsia"/>
          <w:sz w:val="32"/>
          <w:szCs w:val="32"/>
        </w:rPr>
        <w:t>於天地自然中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 w:rsidRPr="00FE2568">
        <w:rPr>
          <w:rFonts w:ascii="標楷體" w:eastAsia="標楷體" w:hAnsi="標楷體" w:hint="eastAsia"/>
          <w:sz w:val="32"/>
          <w:szCs w:val="32"/>
        </w:rPr>
        <w:t>先生這就是您講的天地人的關係吧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398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>
        <w:rPr>
          <w:rFonts w:ascii="標楷體" w:eastAsia="標楷體" w:hAnsi="標楷體" w:hint="eastAsia"/>
          <w:sz w:val="32"/>
          <w:szCs w:val="32"/>
        </w:rPr>
        <w:t>嗯　難得你如此勤奮刻苦　至誠至孝　希望你能將此至</w:t>
      </w:r>
      <w:r w:rsidRPr="00FE2568">
        <w:rPr>
          <w:rFonts w:ascii="標楷體" w:eastAsia="標楷體" w:hAnsi="標楷體" w:hint="eastAsia"/>
          <w:sz w:val="32"/>
          <w:szCs w:val="32"/>
        </w:rPr>
        <w:t>孝的</w:t>
      </w:r>
      <w:r>
        <w:rPr>
          <w:rFonts w:ascii="標楷體" w:eastAsia="標楷體" w:hAnsi="標楷體" w:hint="eastAsia"/>
          <w:sz w:val="32"/>
          <w:szCs w:val="32"/>
        </w:rPr>
        <w:t>仁愛之</w:t>
      </w:r>
      <w:r w:rsidRPr="00FE2568">
        <w:rPr>
          <w:rFonts w:ascii="標楷體" w:eastAsia="標楷體" w:hAnsi="標楷體" w:hint="eastAsia"/>
          <w:sz w:val="32"/>
          <w:szCs w:val="32"/>
        </w:rPr>
        <w:t>心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將來能轉</w:t>
      </w:r>
      <w:r w:rsidRPr="00FE2568">
        <w:rPr>
          <w:rFonts w:ascii="標楷體" w:eastAsia="標楷體" w:hAnsi="標楷體" w:hint="eastAsia"/>
          <w:sz w:val="32"/>
          <w:szCs w:val="32"/>
        </w:rPr>
        <w:t>為天下蒼生謀福　這才是真正的大孝啊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舜：多謝先生教誨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 w:rsidRPr="00FE2568">
        <w:rPr>
          <w:rFonts w:ascii="標楷體" w:eastAsia="標楷體" w:hAnsi="標楷體" w:hint="eastAsia"/>
          <w:sz w:val="32"/>
          <w:szCs w:val="32"/>
        </w:rPr>
        <w:t>記住　孝道是萬善之源　天之經　地之</w:t>
      </w:r>
      <w:r>
        <w:rPr>
          <w:rFonts w:ascii="標楷體" w:eastAsia="標楷體" w:hAnsi="標楷體" w:hint="eastAsia"/>
          <w:sz w:val="32"/>
          <w:szCs w:val="32"/>
        </w:rPr>
        <w:t>義</w:t>
      </w:r>
      <w:r w:rsidRPr="00FE2568"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8" style="width:0;height:1.5pt" o:hralign="center" o:hrstd="t" o:hr="t" fillcolor="#a0a0a0" stroked="f"/>
        </w:pic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壬女</w:t>
      </w:r>
      <w:r>
        <w:rPr>
          <w:rFonts w:ascii="標楷體" w:eastAsia="標楷體" w:hAnsi="標楷體" w:hint="eastAsia"/>
          <w:sz w:val="32"/>
          <w:szCs w:val="32"/>
        </w:rPr>
        <w:t>：</w:t>
      </w:r>
      <w:r w:rsidRPr="00FE2568">
        <w:rPr>
          <w:rFonts w:ascii="標楷體" w:eastAsia="標楷體" w:hAnsi="標楷體" w:hint="eastAsia"/>
          <w:sz w:val="32"/>
          <w:szCs w:val="32"/>
        </w:rPr>
        <w:t>你看這個孩子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FE2568">
        <w:rPr>
          <w:rFonts w:ascii="標楷體" w:eastAsia="標楷體" w:hAnsi="標楷體" w:hint="eastAsia"/>
          <w:sz w:val="32"/>
          <w:szCs w:val="32"/>
        </w:rPr>
        <w:t>爹娘</w:t>
      </w:r>
      <w:r w:rsidRPr="00FE2568">
        <w:rPr>
          <w:rFonts w:ascii="標楷體" w:eastAsia="標楷體" w:hAnsi="標楷體"/>
          <w:sz w:val="32"/>
          <w:szCs w:val="32"/>
        </w:rPr>
        <w:t xml:space="preserve"> </w:t>
      </w:r>
      <w:r w:rsidRPr="00FE2568">
        <w:rPr>
          <w:rFonts w:ascii="標楷體" w:eastAsia="標楷體" w:hAnsi="標楷體" w:hint="eastAsia"/>
          <w:sz w:val="32"/>
          <w:szCs w:val="32"/>
        </w:rPr>
        <w:t>我回來了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</w:t>
      </w:r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FE2568">
        <w:rPr>
          <w:rFonts w:ascii="標楷體" w:eastAsia="標楷體" w:hAnsi="標楷體" w:hint="eastAsia"/>
          <w:sz w:val="32"/>
          <w:szCs w:val="32"/>
        </w:rPr>
        <w:t>爹讓你說說學了些什麼　你就隨便的說一段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象：先生什麼都沒</w:t>
      </w:r>
      <w:r w:rsidRPr="00FE2568">
        <w:rPr>
          <w:rFonts w:ascii="標楷體" w:eastAsia="標楷體" w:hAnsi="標楷體" w:hint="eastAsia"/>
          <w:sz w:val="32"/>
          <w:szCs w:val="32"/>
        </w:rPr>
        <w:t>教</w:t>
      </w:r>
    </w:p>
    <w:p w:rsidR="00B127BA" w:rsidRPr="00FE256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FE2568">
        <w:rPr>
          <w:rFonts w:ascii="標楷體" w:eastAsia="標楷體" w:hAnsi="標楷體" w:hint="eastAsia"/>
          <w:sz w:val="32"/>
          <w:szCs w:val="32"/>
        </w:rPr>
        <w:t>啊呀　算了　算了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</w:t>
      </w:r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FE2568">
        <w:rPr>
          <w:rFonts w:ascii="標楷體" w:eastAsia="標楷體" w:hAnsi="標楷體" w:hint="eastAsia"/>
          <w:sz w:val="32"/>
          <w:szCs w:val="32"/>
        </w:rPr>
        <w:t>你看　惹你爹生氣了吧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象：</w:t>
      </w:r>
      <w:r w:rsidRPr="00FE2568">
        <w:rPr>
          <w:rFonts w:ascii="標楷體" w:eastAsia="標楷體" w:hAnsi="標楷體" w:hint="eastAsia"/>
          <w:sz w:val="32"/>
          <w:szCs w:val="32"/>
        </w:rPr>
        <w:t>我沒有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</w:t>
      </w:r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FE2568"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 w:hint="eastAsia"/>
          <w:sz w:val="32"/>
          <w:szCs w:val="32"/>
        </w:rPr>
        <w:t>還</w:t>
      </w:r>
      <w:r w:rsidRPr="00FE2568">
        <w:rPr>
          <w:rFonts w:ascii="標楷體" w:eastAsia="標楷體" w:hAnsi="標楷體" w:hint="eastAsia"/>
          <w:sz w:val="32"/>
          <w:szCs w:val="32"/>
        </w:rPr>
        <w:t>頂嘴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象：</w:t>
      </w:r>
      <w:r w:rsidRPr="00FE2568">
        <w:rPr>
          <w:rFonts w:ascii="標楷體" w:eastAsia="標楷體" w:hAnsi="標楷體" w:hint="eastAsia"/>
          <w:sz w:val="32"/>
          <w:szCs w:val="32"/>
        </w:rPr>
        <w:t>本來嘛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</w:t>
      </w:r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FE2568">
        <w:rPr>
          <w:rFonts w:ascii="標楷體" w:eastAsia="標楷體" w:hAnsi="標楷體" w:hint="eastAsia"/>
          <w:sz w:val="32"/>
          <w:szCs w:val="32"/>
        </w:rPr>
        <w:t>他太小了</w:t>
      </w:r>
      <w:r>
        <w:rPr>
          <w:rFonts w:ascii="標楷體" w:eastAsia="標楷體" w:hAnsi="標楷體" w:hint="eastAsia"/>
          <w:sz w:val="32"/>
          <w:szCs w:val="32"/>
        </w:rPr>
        <w:t>能</w:t>
      </w:r>
      <w:r w:rsidRPr="00FE2568">
        <w:rPr>
          <w:rFonts w:ascii="標楷體" w:eastAsia="標楷體" w:hAnsi="標楷體" w:hint="eastAsia"/>
          <w:sz w:val="32"/>
          <w:szCs w:val="32"/>
        </w:rPr>
        <w:t>知道些什麼呀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 xml:space="preserve">　　　來　給你爹講講　</w:t>
      </w:r>
      <w:r>
        <w:rPr>
          <w:rFonts w:ascii="標楷體" w:eastAsia="標楷體" w:hAnsi="標楷體" w:hint="eastAsia"/>
          <w:sz w:val="32"/>
          <w:szCs w:val="32"/>
        </w:rPr>
        <w:t>今天</w:t>
      </w:r>
      <w:r w:rsidRPr="00FE2568">
        <w:rPr>
          <w:rFonts w:ascii="標楷體" w:eastAsia="標楷體" w:hAnsi="標楷體" w:hint="eastAsia"/>
          <w:sz w:val="32"/>
          <w:szCs w:val="32"/>
        </w:rPr>
        <w:t>在學堂裏　都遇到什麼好玩的事情了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象：</w:t>
      </w:r>
      <w:r w:rsidRPr="00FE2568">
        <w:rPr>
          <w:rFonts w:ascii="標楷體" w:eastAsia="標楷體" w:hAnsi="標楷體" w:hint="eastAsia"/>
          <w:sz w:val="32"/>
          <w:szCs w:val="32"/>
        </w:rPr>
        <w:t>爹　我跟你說　有個小孩的嘴唇是裂開的　像個小兔子　好好玩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5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kern w:val="0"/>
          <w:sz w:val="32"/>
          <w:szCs w:val="32"/>
        </w:rPr>
        <w:t>壬女</w:t>
      </w:r>
      <w:r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舜啊</w:t>
      </w:r>
      <w:r w:rsidRPr="00FE2568">
        <w:rPr>
          <w:rFonts w:ascii="標楷體" w:eastAsia="標楷體" w:hAnsi="標楷體" w:hint="eastAsia"/>
          <w:sz w:val="32"/>
          <w:szCs w:val="32"/>
        </w:rPr>
        <w:t xml:space="preserve">　今天晚上沒吃的了　這些是明天早上一家人的早飯　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你想吃嗎　</w:t>
      </w:r>
      <w:r w:rsidRPr="00FE2568">
        <w:rPr>
          <w:rFonts w:ascii="標楷體" w:eastAsia="標楷體" w:hAnsi="標楷體" w:hint="eastAsia"/>
          <w:sz w:val="32"/>
          <w:szCs w:val="32"/>
        </w:rPr>
        <w:t>哼　明天早上一塊吃吧</w:t>
      </w:r>
    </w:p>
    <w:p w:rsidR="00B127BA" w:rsidRPr="00FE2568" w:rsidRDefault="00B127BA" w:rsidP="00D624A7">
      <w:pPr>
        <w:adjustRightInd w:val="0"/>
        <w:snapToGrid w:val="0"/>
        <w:spacing w:line="540" w:lineRule="atLeast"/>
        <w:ind w:left="31680" w:hangingChars="200" w:firstLine="31680"/>
        <w:rPr>
          <w:rFonts w:ascii="標楷體" w:eastAsia="標楷體" w:hAnsi="標楷體"/>
          <w:sz w:val="32"/>
          <w:szCs w:val="32"/>
        </w:rPr>
      </w:pPr>
      <w:r w:rsidRPr="00736842">
        <w:rPr>
          <w:rFonts w:ascii="標楷體" w:eastAsia="標楷體" w:hAnsi="標楷體"/>
          <w:sz w:val="32"/>
          <w:szCs w:val="32"/>
        </w:rPr>
        <w:pict>
          <v:rect id="_x0000_i1060" style="width:0;height:1.5pt" o:hralign="center" o:hrstd="t" o:hr="t" fillcolor="#a0a0a0" stroked="f"/>
        </w:pict>
      </w:r>
    </w:p>
    <w:p w:rsidR="00B127BA" w:rsidRPr="00787CC4" w:rsidRDefault="00B127BA" w:rsidP="00D624A7">
      <w:pPr>
        <w:adjustRightInd w:val="0"/>
        <w:snapToGrid w:val="0"/>
        <w:spacing w:line="540" w:lineRule="atLeast"/>
        <w:ind w:left="31680" w:hangingChars="200" w:firstLine="31680"/>
        <w:jc w:val="right"/>
        <w:rPr>
          <w:rFonts w:ascii="標楷體" w:eastAsia="標楷體" w:hAnsi="標楷體"/>
          <w:sz w:val="32"/>
          <w:szCs w:val="32"/>
        </w:rPr>
      </w:pPr>
      <w:r w:rsidRPr="00FE2568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故事</w:t>
      </w:r>
      <w:r w:rsidRPr="00FE2568">
        <w:rPr>
          <w:rFonts w:ascii="標楷體" w:eastAsia="標楷體" w:hAnsi="標楷體" w:hint="eastAsia"/>
          <w:sz w:val="32"/>
          <w:szCs w:val="32"/>
        </w:rPr>
        <w:t>未完．待續】</w:t>
      </w: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四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Default="00B127BA" w:rsidP="00D624A7">
      <w:pPr>
        <w:adjustRightInd w:val="0"/>
        <w:snapToGrid w:val="0"/>
        <w:spacing w:line="540" w:lineRule="atLeast"/>
      </w:pPr>
      <w:r w:rsidRPr="00516CFA">
        <w:rPr>
          <w:u w:val="single"/>
        </w:rPr>
        <w:pict>
          <v:rect id="_x0000_i1061" style="width:0;height:1.5pt" o:hralign="center" o:hrstd="t" o:hr="t" fillcolor="#a0a0a0" stroked="f"/>
        </w:pict>
      </w:r>
    </w:p>
    <w:p w:rsidR="00B127BA" w:rsidRPr="00957B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r w:rsidRPr="00957B0E">
        <w:rPr>
          <w:rFonts w:ascii="標楷體" w:eastAsia="標楷體" w:hAnsi="標楷體" w:hint="eastAsia"/>
          <w:b/>
          <w:sz w:val="36"/>
          <w:szCs w:val="36"/>
        </w:rPr>
        <w:t>隨著小兒子象　越來越大　瞽瞍對舜的感覺也越來越淡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r w:rsidRPr="00957B0E">
        <w:rPr>
          <w:rFonts w:ascii="標楷體" w:eastAsia="標楷體" w:hAnsi="標楷體" w:hint="eastAsia"/>
          <w:b/>
          <w:sz w:val="36"/>
          <w:szCs w:val="36"/>
        </w:rPr>
        <w:t xml:space="preserve">壬女對舜不僅百般刁難　嚴酷苛刻　還變本加厲地不給舜吃的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想要徹底的除掉舜　舜好幾次險些餓昏在田間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但是他都挺了過來　照常在傍晚時分　跟隨務成昭先生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學習大道之理　務成昭</w:t>
      </w:r>
      <w:r w:rsidRPr="00957B0E">
        <w:rPr>
          <w:rFonts w:ascii="標楷體" w:eastAsia="標楷體" w:hAnsi="標楷體" w:hint="eastAsia"/>
          <w:b/>
          <w:sz w:val="36"/>
          <w:szCs w:val="36"/>
        </w:rPr>
        <w:t>先生知道舜</w:t>
      </w:r>
      <w:r>
        <w:rPr>
          <w:rFonts w:ascii="標楷體" w:eastAsia="標楷體" w:hAnsi="標楷體" w:hint="eastAsia"/>
          <w:b/>
          <w:sz w:val="36"/>
          <w:szCs w:val="36"/>
        </w:rPr>
        <w:t>的</w:t>
      </w:r>
      <w:r w:rsidRPr="00957B0E">
        <w:rPr>
          <w:rFonts w:ascii="標楷體" w:eastAsia="標楷體" w:hAnsi="標楷體" w:hint="eastAsia"/>
          <w:b/>
          <w:sz w:val="36"/>
          <w:szCs w:val="36"/>
        </w:rPr>
        <w:t xml:space="preserve">境況很艱難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幾次三番要到酋長那裡</w:t>
      </w:r>
      <w:r w:rsidRPr="00957B0E">
        <w:rPr>
          <w:rFonts w:ascii="標楷體" w:eastAsia="標楷體" w:hAnsi="標楷體" w:hint="eastAsia"/>
          <w:b/>
          <w:sz w:val="36"/>
          <w:szCs w:val="36"/>
        </w:rPr>
        <w:t>反應情況　都被舜阻攔下來</w:t>
      </w:r>
      <w:r w:rsidRPr="00957B0E">
        <w:rPr>
          <w:rFonts w:ascii="標楷體" w:eastAsia="標楷體" w:hAnsi="標楷體"/>
          <w:b/>
          <w:sz w:val="36"/>
          <w:szCs w:val="36"/>
        </w:rPr>
        <w:t xml:space="preserve"> </w:t>
      </w:r>
    </w:p>
    <w:p w:rsidR="00B127BA" w:rsidRPr="00957B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舜用淳厚的孝心感動了務成昭</w:t>
      </w:r>
      <w:r w:rsidRPr="00957B0E">
        <w:rPr>
          <w:rFonts w:ascii="標楷體" w:eastAsia="標楷體" w:hAnsi="標楷體" w:hint="eastAsia"/>
          <w:b/>
          <w:sz w:val="36"/>
          <w:szCs w:val="36"/>
        </w:rPr>
        <w:t>先生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16CFA">
        <w:rPr>
          <w:u w:val="single"/>
        </w:rPr>
        <w:pict>
          <v:rect id="_x0000_i106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舜：嬸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您給叔送飯呀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大嬸：是啊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怎麼還是回家吃飯呀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舜：是啊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>
        <w:rPr>
          <w:rFonts w:ascii="標楷體" w:eastAsia="標楷體" w:hAnsi="標楷體" w:hint="eastAsia"/>
          <w:sz w:val="32"/>
          <w:szCs w:val="32"/>
        </w:rPr>
        <w:t xml:space="preserve">唉…要我說呀　讓你弟弟給你送飯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這一來一回也好幾</w:t>
      </w:r>
      <w:r w:rsidRPr="0098391A">
        <w:rPr>
          <w:rFonts w:ascii="標楷體" w:eastAsia="標楷體" w:hAnsi="標楷體" w:hint="eastAsia"/>
          <w:color w:val="000000"/>
          <w:sz w:val="32"/>
          <w:szCs w:val="32"/>
        </w:rPr>
        <w:t>里</w:t>
      </w:r>
      <w:r>
        <w:rPr>
          <w:rFonts w:ascii="標楷體" w:eastAsia="標楷體" w:hAnsi="標楷體" w:hint="eastAsia"/>
          <w:sz w:val="32"/>
          <w:szCs w:val="32"/>
        </w:rPr>
        <w:t>地呢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弟弟要上學呀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>
        <w:rPr>
          <w:rFonts w:ascii="標楷體" w:eastAsia="標楷體" w:hAnsi="標楷體" w:hint="eastAsia"/>
          <w:sz w:val="32"/>
          <w:szCs w:val="32"/>
        </w:rPr>
        <w:t>這麼多年了　我還沒看著過　他們誰給你送飯呢　真是的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您知道的　我爹眼睛不好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我娘得在家照顧他呀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大嬸：唉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行了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你快回去吧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晚了又趕不上飯點兒了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嗯　嬸　那我先走了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大嬸：</w:t>
      </w:r>
      <w:r>
        <w:rPr>
          <w:rFonts w:ascii="標楷體" w:eastAsia="標楷體" w:hAnsi="標楷體" w:hint="eastAsia"/>
          <w:sz w:val="32"/>
          <w:szCs w:val="32"/>
        </w:rPr>
        <w:t>唉　趕緊回吧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6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壬女：舜　家裡沒柴火了　你馬上去山裏打些柴回來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嘿！還愣著幹什麼啊　趕緊去啊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喔　我這就去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沒有柴火　晚上就沒有飯吃　一家人都要餓肚子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您放心　天黑之前我一定回來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6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（在山林中）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舜：終於找到了</w:t>
      </w:r>
    </w:p>
    <w:p w:rsidR="00B127BA" w:rsidRPr="00ED36F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ED36F0">
        <w:rPr>
          <w:rFonts w:ascii="標楷體" w:eastAsia="標楷體" w:hAnsi="標楷體" w:hint="eastAsia"/>
          <w:b/>
          <w:sz w:val="32"/>
          <w:szCs w:val="32"/>
        </w:rPr>
        <w:t>舜背著重</w:t>
      </w:r>
      <w:r>
        <w:rPr>
          <w:rFonts w:ascii="標楷體" w:eastAsia="標楷體" w:hAnsi="標楷體" w:hint="eastAsia"/>
          <w:b/>
          <w:sz w:val="32"/>
          <w:szCs w:val="32"/>
        </w:rPr>
        <w:t>柴</w:t>
      </w:r>
      <w:r w:rsidRPr="00ED36F0">
        <w:rPr>
          <w:rFonts w:ascii="標楷體" w:eastAsia="標楷體" w:hAnsi="標楷體" w:hint="eastAsia"/>
          <w:b/>
          <w:sz w:val="32"/>
          <w:szCs w:val="32"/>
        </w:rPr>
        <w:t xml:space="preserve">　終於不支倒地昏倒了　等他醒過來　</w:t>
      </w:r>
    </w:p>
    <w:p w:rsidR="00B127BA" w:rsidRPr="00ED36F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眼前卻有一堆</w:t>
      </w:r>
      <w:r w:rsidRPr="00ED36F0">
        <w:rPr>
          <w:rFonts w:ascii="標楷體" w:eastAsia="標楷體" w:hAnsi="標楷體" w:hint="eastAsia"/>
          <w:b/>
          <w:sz w:val="32"/>
          <w:szCs w:val="32"/>
        </w:rPr>
        <w:t>素果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你們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你們怎麼了…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（老虎、猴子拿蘋果給舜）（並且被森林的動物們圍繞）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　這是給我吃的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糟了　我得趕快在天黑之前下山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怎麼？　你不讓我走　可是我…你要我繼續吃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可是天黑之前我如果不回家的話　家裡沒柴火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父母和弟弟都會挨餓的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（結果舜被動物們安全送回家了，柴火也叼回來了）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舜：哈…</w:t>
      </w:r>
      <w:r>
        <w:rPr>
          <w:rFonts w:ascii="標楷體" w:eastAsia="標楷體" w:hAnsi="標楷體" w:hint="eastAsia"/>
          <w:sz w:val="32"/>
          <w:szCs w:val="32"/>
        </w:rPr>
        <w:t>謝謝你們…謝謝你們…這個…謝謝你們了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謝謝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謝謝了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快點兒把柴火拿進屋裡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舜：好的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6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吃飯了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坐吧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你也吃吧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娘　我不餓　你們吃吧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嗯？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6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（隔日舜在田裡工作時，百鳥們啣著素果到舜的田裡）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舜：嘿</w:t>
      </w:r>
      <w:r>
        <w:rPr>
          <w:rFonts w:ascii="標楷體" w:eastAsia="標楷體" w:hAnsi="標楷體"/>
          <w:kern w:val="0"/>
          <w:sz w:val="32"/>
          <w:szCs w:val="32"/>
        </w:rPr>
        <w:t xml:space="preserve">   </w:t>
      </w:r>
      <w:r>
        <w:rPr>
          <w:rFonts w:ascii="標楷體" w:eastAsia="標楷體" w:hAnsi="標楷體" w:hint="eastAsia"/>
          <w:sz w:val="32"/>
          <w:szCs w:val="32"/>
        </w:rPr>
        <w:t>謝謝你們　謝謝了～～～～～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先生　還有這個呢</w:t>
      </w:r>
    </w:p>
    <w:p w:rsidR="00B127BA" w:rsidRDefault="00B127BA" w:rsidP="00D624A7">
      <w:pPr>
        <w:adjustRightInd w:val="0"/>
        <w:snapToGrid w:val="0"/>
        <w:spacing w:line="540" w:lineRule="atLeast"/>
        <w:ind w:left="31680" w:hanging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>
        <w:rPr>
          <w:rFonts w:ascii="標楷體" w:eastAsia="標楷體" w:hAnsi="標楷體" w:hint="eastAsia"/>
          <w:sz w:val="32"/>
          <w:szCs w:val="32"/>
        </w:rPr>
        <w:t xml:space="preserve">聽你這麼說　那些動物好像都知道你現在的境況　</w:t>
      </w:r>
    </w:p>
    <w:p w:rsidR="00B127BA" w:rsidRDefault="00B127BA" w:rsidP="00D624A7">
      <w:pPr>
        <w:adjustRightInd w:val="0"/>
        <w:snapToGrid w:val="0"/>
        <w:spacing w:line="540" w:lineRule="atLeast"/>
        <w:ind w:left="31680" w:hanging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  </w:t>
      </w:r>
      <w:r>
        <w:rPr>
          <w:rFonts w:ascii="標楷體" w:eastAsia="標楷體" w:hAnsi="標楷體" w:hint="eastAsia"/>
          <w:sz w:val="32"/>
          <w:szCs w:val="32"/>
        </w:rPr>
        <w:t>他們是在幫助你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我想應該是吧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>
        <w:rPr>
          <w:rFonts w:ascii="標楷體" w:eastAsia="標楷體" w:hAnsi="標楷體" w:hint="eastAsia"/>
          <w:sz w:val="32"/>
          <w:szCs w:val="32"/>
        </w:rPr>
        <w:t>這人啊　有了德行　飛禽走獸也都能感化呀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可能是我經常上山打柴的緣故吧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6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先生　我該回去了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務成昭：喔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回去吧　記住　這個事情不要宣揚　我怕節外生枝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嗯　好的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6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怎麼這麼晚才回來呀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我去先生那邊了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你拿的是什麼啊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是些野果子　我帶回來給你們嚐嚐　爹娘　你們嚐嚐吧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你在哪兒找的這些野果子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嗯…一些朋友送我的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怎麼有些果子都沒見過呀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都是在深山裡找到的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你的哪些朋友啊　怎麼沒聽你說起過啊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不是咱們部落的　娘還有水嗎　沒有　我去打水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去吧　水剩得不多了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6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舜：嗨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你們…這是（猴子幫忙綁木枝）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我　我平時砍柴　全都是找枯倒的樹木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你們…你們找的也是枯樹　其實柴火我可以自己來砍</w:t>
      </w: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那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我就謝謝你們了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謝謝了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有一隻老虎伏在地上</w:t>
      </w:r>
      <w:r>
        <w:rPr>
          <w:rFonts w:ascii="標楷體" w:eastAsia="標楷體" w:hAnsi="標楷體"/>
          <w:sz w:val="32"/>
          <w:szCs w:val="32"/>
        </w:rPr>
        <w:t>)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那天是急著回家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今天我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我自己走吧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老虎踩著他的腳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要他坐在背上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呵呵呵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平安到家</w:t>
      </w:r>
      <w:r>
        <w:rPr>
          <w:rFonts w:ascii="標楷體" w:eastAsia="標楷體" w:hAnsi="標楷體"/>
          <w:sz w:val="32"/>
          <w:szCs w:val="32"/>
        </w:rPr>
        <w:t>)</w:t>
      </w:r>
      <w:r>
        <w:rPr>
          <w:rFonts w:ascii="標楷體" w:eastAsia="標楷體" w:hAnsi="標楷體" w:hint="eastAsia"/>
          <w:sz w:val="32"/>
          <w:szCs w:val="32"/>
        </w:rPr>
        <w:t>謝謝你</w:t>
      </w:r>
      <w:r>
        <w:rPr>
          <w:rFonts w:ascii="標楷體" w:eastAsia="標楷體" w:hAnsi="標楷體"/>
          <w:sz w:val="32"/>
          <w:szCs w:val="32"/>
        </w:rPr>
        <w:t xml:space="preserve">         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7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我回來了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壬女：嗯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舜：娘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您怎麼了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壬女：喔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沒什麼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你今天怎麼回來的這麼早啊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我…</w:t>
      </w:r>
      <w:r>
        <w:rPr>
          <w:rFonts w:ascii="標楷體" w:eastAsia="標楷體" w:hAnsi="標楷體"/>
          <w:sz w:val="32"/>
          <w:szCs w:val="32"/>
        </w:rPr>
        <w:t>(</w:t>
      </w:r>
      <w:r>
        <w:rPr>
          <w:rFonts w:ascii="標楷體" w:eastAsia="標楷體" w:hAnsi="標楷體" w:hint="eastAsia"/>
          <w:sz w:val="32"/>
          <w:szCs w:val="32"/>
        </w:rPr>
        <w:t>記住這件事情不要宣揚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我怕節外生枝</w:t>
      </w:r>
      <w:r>
        <w:rPr>
          <w:rFonts w:ascii="標楷體" w:eastAsia="標楷體" w:hAnsi="標楷體"/>
          <w:sz w:val="32"/>
          <w:szCs w:val="32"/>
        </w:rPr>
        <w:t xml:space="preserve">) </w:t>
      </w:r>
      <w:r>
        <w:rPr>
          <w:rFonts w:ascii="標楷體" w:eastAsia="標楷體" w:hAnsi="標楷體" w:hint="eastAsia"/>
          <w:sz w:val="32"/>
          <w:szCs w:val="32"/>
        </w:rPr>
        <w:t>我…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其實這些柴火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是山上的動物們幫我打的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然後他們給我送回來的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壬女：哼哼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動物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什麼動物啊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有老虎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猴子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小鳥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還…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你就騙我吧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我沒有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哼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行了行了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我懶得跟你掰扯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家裡沒水了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打水去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我這就去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71" style="width:0;height:1.5pt" o:hralign="center" o:hrstd="t" o:hr="t" fillcolor="#a0a0a0" stroked="f"/>
        </w:pict>
      </w:r>
    </w:p>
    <w:p w:rsidR="00B127BA" w:rsidRPr="003E48C3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3E48C3">
        <w:rPr>
          <w:rFonts w:ascii="標楷體" w:eastAsia="標楷體" w:hAnsi="標楷體" w:hint="eastAsia"/>
          <w:b/>
          <w:sz w:val="32"/>
          <w:szCs w:val="32"/>
        </w:rPr>
        <w:t>自此以後</w:t>
      </w:r>
      <w:r w:rsidRPr="003E48C3">
        <w:rPr>
          <w:rFonts w:ascii="標楷體" w:eastAsia="標楷體" w:hAnsi="標楷體"/>
          <w:b/>
          <w:sz w:val="32"/>
          <w:szCs w:val="32"/>
        </w:rPr>
        <w:t xml:space="preserve"> </w:t>
      </w:r>
      <w:r w:rsidRPr="003E48C3">
        <w:rPr>
          <w:rFonts w:ascii="標楷體" w:eastAsia="標楷體" w:hAnsi="標楷體" w:hint="eastAsia"/>
          <w:b/>
          <w:sz w:val="32"/>
          <w:szCs w:val="32"/>
        </w:rPr>
        <w:t>雖然壬女還是刻薄的對待舜</w:t>
      </w:r>
      <w:r w:rsidRPr="003E48C3">
        <w:rPr>
          <w:rFonts w:ascii="標楷體" w:eastAsia="標楷體" w:hAnsi="標楷體"/>
          <w:b/>
          <w:sz w:val="32"/>
          <w:szCs w:val="32"/>
        </w:rPr>
        <w:t xml:space="preserve"> </w:t>
      </w:r>
      <w:r>
        <w:rPr>
          <w:rFonts w:ascii="標楷體" w:eastAsia="標楷體" w:hAnsi="標楷體" w:hint="eastAsia"/>
          <w:b/>
          <w:sz w:val="32"/>
          <w:szCs w:val="32"/>
        </w:rPr>
        <w:t>舜一直缺衣少吃</w:t>
      </w:r>
    </w:p>
    <w:p w:rsidR="00B127BA" w:rsidRPr="003E48C3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3E48C3">
        <w:rPr>
          <w:rFonts w:ascii="標楷體" w:eastAsia="標楷體" w:hAnsi="標楷體" w:hint="eastAsia"/>
          <w:b/>
          <w:sz w:val="32"/>
          <w:szCs w:val="32"/>
        </w:rPr>
        <w:t>但奇怪的是</w:t>
      </w:r>
      <w:r w:rsidRPr="003E48C3">
        <w:rPr>
          <w:rFonts w:ascii="標楷體" w:eastAsia="標楷體" w:hAnsi="標楷體"/>
          <w:b/>
          <w:sz w:val="32"/>
          <w:szCs w:val="32"/>
        </w:rPr>
        <w:t xml:space="preserve"> </w:t>
      </w:r>
      <w:r w:rsidRPr="003E48C3">
        <w:rPr>
          <w:rFonts w:ascii="標楷體" w:eastAsia="標楷體" w:hAnsi="標楷體" w:hint="eastAsia"/>
          <w:b/>
          <w:sz w:val="32"/>
          <w:szCs w:val="32"/>
        </w:rPr>
        <w:t>舜卻越長越快</w:t>
      </w:r>
      <w:r w:rsidRPr="003E48C3">
        <w:rPr>
          <w:rFonts w:ascii="標楷體" w:eastAsia="標楷體" w:hAnsi="標楷體"/>
          <w:b/>
          <w:sz w:val="32"/>
          <w:szCs w:val="32"/>
        </w:rPr>
        <w:t xml:space="preserve"> </w:t>
      </w:r>
      <w:r w:rsidRPr="003E48C3">
        <w:rPr>
          <w:rFonts w:ascii="標楷體" w:eastAsia="標楷體" w:hAnsi="標楷體" w:hint="eastAsia"/>
          <w:b/>
          <w:sz w:val="32"/>
          <w:szCs w:val="32"/>
        </w:rPr>
        <w:t>越長越高</w:t>
      </w:r>
      <w:r w:rsidRPr="003E48C3">
        <w:rPr>
          <w:rFonts w:ascii="標楷體" w:eastAsia="標楷體" w:hAnsi="標楷體"/>
          <w:b/>
          <w:sz w:val="32"/>
          <w:szCs w:val="32"/>
        </w:rPr>
        <w:t xml:space="preserve"> </w:t>
      </w:r>
      <w:r w:rsidRPr="003E48C3">
        <w:rPr>
          <w:rFonts w:ascii="標楷體" w:eastAsia="標楷體" w:hAnsi="標楷體" w:hint="eastAsia"/>
          <w:b/>
          <w:sz w:val="32"/>
          <w:szCs w:val="32"/>
        </w:rPr>
        <w:t>壬女感覺奇怪</w:t>
      </w:r>
      <w:r w:rsidRPr="003E48C3">
        <w:rPr>
          <w:rFonts w:ascii="標楷體" w:eastAsia="標楷體" w:hAnsi="標楷體"/>
          <w:b/>
          <w:sz w:val="32"/>
          <w:szCs w:val="32"/>
        </w:rPr>
        <w:t xml:space="preserve"> </w:t>
      </w:r>
    </w:p>
    <w:p w:rsidR="00B127BA" w:rsidRPr="003E48C3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3E48C3">
        <w:rPr>
          <w:rFonts w:ascii="標楷體" w:eastAsia="標楷體" w:hAnsi="標楷體" w:hint="eastAsia"/>
          <w:b/>
          <w:sz w:val="32"/>
          <w:szCs w:val="32"/>
        </w:rPr>
        <w:t>他懷疑舜偷吃家裡的東西</w:t>
      </w:r>
      <w:r w:rsidRPr="003E48C3">
        <w:rPr>
          <w:rFonts w:ascii="標楷體" w:eastAsia="標楷體" w:hAnsi="標楷體"/>
          <w:b/>
          <w:sz w:val="32"/>
          <w:szCs w:val="32"/>
        </w:rPr>
        <w:t xml:space="preserve"> </w:t>
      </w:r>
      <w:r w:rsidRPr="003E48C3">
        <w:rPr>
          <w:rFonts w:ascii="標楷體" w:eastAsia="標楷體" w:hAnsi="標楷體" w:hint="eastAsia"/>
          <w:b/>
          <w:sz w:val="32"/>
          <w:szCs w:val="32"/>
        </w:rPr>
        <w:t>但又沒有確切的證據說明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7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嗯　怎麼會一點沒少呢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你在幹什麼呢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咱們倉房裡過冬的食物少了些　是不是你拿了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我拿它幹嘛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這就奇怪了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沒道理啊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怎麼會少呢</w:t>
      </w:r>
      <w:r>
        <w:rPr>
          <w:rFonts w:ascii="標楷體" w:eastAsia="標楷體" w:hAnsi="標楷體"/>
          <w:sz w:val="32"/>
          <w:szCs w:val="32"/>
        </w:rPr>
        <w:t xml:space="preserve">     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你有什麼話就直說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你有沒有發現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很長一段時間了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舜都沒在家吃飯</w:t>
      </w:r>
      <w:r>
        <w:rPr>
          <w:rFonts w:ascii="標楷體" w:eastAsia="標楷體" w:hAnsi="標楷體"/>
          <w:sz w:val="32"/>
          <w:szCs w:val="32"/>
        </w:rPr>
        <w:t xml:space="preserve"> 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而且他越長越高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一點也不像被餓著的樣子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你是說　舜偷了家裡過冬的食物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我可沒說啊　就是覺得奇怪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我問問他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還有一件事　舜現在有事沒事就往山裡跑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你說他會不會想分家啊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他敢　讓象叫他回來我要問清楚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7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象：舜　舜　爹叫你回去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出什麼事了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不知道　爹就說讓你馬上回去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好了　走吧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你回來啦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您有什麼事啊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你自己去看看　倉房裡過冬的糧食哪兒去了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　怎麼　少了這麼多　我昨天還查過呀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倉房裡的糧食　一直都是你在照看　怎麼一下子少了這麼多呀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我不知道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你是不是經常上山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是的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你去山上做什麼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 xml:space="preserve">做什麼　你給我跪下　想清楚了再跟我說　不說就永遠別進屋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永遠別站起來</w:t>
      </w:r>
      <w:r>
        <w:rPr>
          <w:rFonts w:ascii="標楷體" w:eastAsia="標楷體" w:hAnsi="標楷體"/>
          <w:sz w:val="32"/>
          <w:szCs w:val="32"/>
        </w:rPr>
        <w:t xml:space="preserve">           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看起來　舜不打算認錯了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他敢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沒什麼敢不敢的　他都長大了　也有能力養活自己了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他能聽你我的話嗎　我看啊　就讓他進來吃飯吧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別把他惹急了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回頭不認你這個親爹了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象　扶我出去　棍子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好咧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你到底認不認錯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我沒有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你沒有　你沒偷糧食　平時都吃什麼了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您聽我說　平時都是山林裡的動物們給我吃的　我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你還敢騙人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我沒有騙您　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你今天要是不認錯　我就打死你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您別生氣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>
        <w:rPr>
          <w:rFonts w:ascii="標楷體" w:eastAsia="標楷體" w:hAnsi="標楷體" w:hint="eastAsia"/>
          <w:sz w:val="32"/>
          <w:szCs w:val="32"/>
        </w:rPr>
        <w:t xml:space="preserve">住手　瞽瞍適可而止啊　照你這麼打下去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你想打死這個孩子嗎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我就是要打死這個不知好歹的孽子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>
        <w:rPr>
          <w:rFonts w:ascii="標楷體" w:eastAsia="標楷體" w:hAnsi="標楷體" w:hint="eastAsia"/>
          <w:sz w:val="32"/>
          <w:szCs w:val="32"/>
        </w:rPr>
        <w:t>今天我在這裡　看誰敢放肆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唷　這不是務成昭先生嗎　您吃飯了嗎　先生啊　我們當家的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正在教育孩子　您這麼一鬧　讓我們以後怎麼管孩子呀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務成昭：哼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管教也得有個方式方法　像你們這樣是不對的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瞧您這話說的　就算酋長　他也管不了各家各戶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怎麼管教孩子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再說了　管教孩子　那都是為他們好　哪還分對錯啊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>
        <w:rPr>
          <w:rFonts w:ascii="標楷體" w:eastAsia="標楷體" w:hAnsi="標楷體" w:hint="eastAsia"/>
          <w:sz w:val="32"/>
          <w:szCs w:val="32"/>
        </w:rPr>
        <w:t xml:space="preserve">酋長是管不了各家各戶怎麼管教孩子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>
        <w:rPr>
          <w:rFonts w:ascii="標楷體" w:eastAsia="標楷體" w:hAnsi="標楷體" w:hint="eastAsia"/>
          <w:sz w:val="32"/>
          <w:szCs w:val="32"/>
        </w:rPr>
        <w:t xml:space="preserve">但酋長知道有人虐待我們　有虞氏部落的下一代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那他就會管　你們這些年做了些什麼心裡知道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舜一直在我面前說你們的好話　替你們求情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4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我才沒有到酋長那裏揭穿你們　我現在就帶舜走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你們好自為之吧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喔　沒戲了　哎喲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老師　我們還是回去吧　我怕那些動物嚇著爹娘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帶他們來就是想讓他們覺悟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壬女：哼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神神道道的　我看他們有什麼花樣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牠們知道我來了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我怎麼聽見有老虎的聲音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</w:t>
      </w:r>
      <w:r>
        <w:rPr>
          <w:rFonts w:ascii="標楷體" w:eastAsia="標楷體" w:hAnsi="標楷體" w:hint="eastAsia"/>
          <w:sz w:val="32"/>
          <w:szCs w:val="32"/>
        </w:rPr>
        <w:t>這回信了吧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娘　平時都是他們給我食物的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他們是我的父母　請你們不要傷害他們</w:t>
      </w:r>
    </w:p>
    <w:p w:rsidR="00B127BA" w:rsidRPr="004435F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務成昭：啊…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74" style="width:0;height:1.5pt" o:hralign="center" o:hrstd="t" o:hr="t" fillcolor="#a0a0a0" stroked="f"/>
        </w:pict>
      </w:r>
    </w:p>
    <w:p w:rsidR="00B127BA" w:rsidRPr="00070C7C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【故事未完．待續】</w:t>
      </w:r>
    </w:p>
    <w:p w:rsidR="00B127BA" w:rsidRPr="00097406" w:rsidRDefault="00B127BA" w:rsidP="00D624A7">
      <w:pPr>
        <w:rPr>
          <w:szCs w:val="32"/>
        </w:rPr>
      </w:pP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五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Pr="00A2317E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pict>
          <v:rect id="_x0000_i107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堯帝：</w:t>
      </w:r>
      <w:r w:rsidRPr="009E4896">
        <w:rPr>
          <w:rFonts w:ascii="標楷體" w:eastAsia="標楷體" w:hAnsi="標楷體" w:hint="eastAsia"/>
          <w:sz w:val="32"/>
          <w:szCs w:val="32"/>
        </w:rPr>
        <w:t>大家無</w:t>
      </w:r>
      <w:r>
        <w:rPr>
          <w:rFonts w:ascii="標楷體" w:eastAsia="標楷體" w:hAnsi="標楷體" w:hint="eastAsia"/>
          <w:sz w:val="32"/>
          <w:szCs w:val="32"/>
        </w:rPr>
        <w:t>須拘泥　有什麼話盡可以敞開來說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臣子：帝　您的兒子丹朱開明賢達　老臣覺得他可以勝任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堯帝：</w:t>
      </w:r>
      <w:r>
        <w:rPr>
          <w:rFonts w:ascii="標楷體" w:eastAsia="標楷體" w:hAnsi="標楷體" w:hint="eastAsia"/>
          <w:sz w:val="32"/>
          <w:szCs w:val="32"/>
        </w:rPr>
        <w:t xml:space="preserve">丹朱不可　他是我的兒子　我比你清楚　丹朱只喜歡爭強好勝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頑固不化　他不可以　諸位　我要找的是能夠順應天命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來接替我帝位的人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臣子：</w:t>
      </w:r>
      <w:r>
        <w:rPr>
          <w:rFonts w:ascii="標楷體" w:eastAsia="標楷體" w:hAnsi="標楷體" w:hint="eastAsia"/>
          <w:sz w:val="32"/>
          <w:szCs w:val="32"/>
        </w:rPr>
        <w:t>帝　共工有號召力　更有組織能力　您覺得他怎麼樣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堯帝：</w:t>
      </w:r>
      <w:r>
        <w:rPr>
          <w:rFonts w:ascii="標楷體" w:eastAsia="標楷體" w:hAnsi="標楷體" w:hint="eastAsia"/>
          <w:sz w:val="32"/>
          <w:szCs w:val="32"/>
        </w:rPr>
        <w:t>共工　能言善</w:t>
      </w:r>
      <w:r w:rsidRPr="007C56F3">
        <w:rPr>
          <w:rFonts w:ascii="標楷體" w:eastAsia="標楷體" w:hAnsi="標楷體" w:hint="eastAsia"/>
          <w:color w:val="000000"/>
          <w:sz w:val="32"/>
          <w:szCs w:val="32"/>
        </w:rPr>
        <w:t>辯</w:t>
      </w:r>
      <w:r>
        <w:rPr>
          <w:rFonts w:ascii="標楷體" w:eastAsia="標楷體" w:hAnsi="標楷體" w:hint="eastAsia"/>
          <w:sz w:val="32"/>
          <w:szCs w:val="32"/>
        </w:rPr>
        <w:t xml:space="preserve">　表裏不一　而且用心險惡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雖然表面恭敬　卻罪惡滔天　他不能用</w:t>
      </w:r>
      <w:r>
        <w:rPr>
          <w:rFonts w:ascii="標楷體" w:eastAsia="標楷體" w:hAnsi="標楷體"/>
          <w:sz w:val="32"/>
          <w:szCs w:val="32"/>
        </w:rPr>
        <w:tab/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堯帝：</w:t>
      </w:r>
      <w:r>
        <w:rPr>
          <w:rFonts w:ascii="標楷體" w:eastAsia="標楷體" w:hAnsi="標楷體" w:hint="eastAsia"/>
          <w:sz w:val="32"/>
          <w:szCs w:val="32"/>
        </w:rPr>
        <w:t xml:space="preserve">如今水旱災頻繁　天下百姓疾苦　我甚為憂愁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 xml:space="preserve">而且我年事已高　很多事情都已力不從心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我決定廣開門路　訪賢選才　以找出聖賢之人　治理古國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7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象：娘　你給我說說吧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壬女：沒什麼可說的　我不知道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 xml:space="preserve">你騙人　爹都告訴我了　他看不見　你看見了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</w:t>
      </w:r>
      <w:r>
        <w:rPr>
          <w:rFonts w:ascii="標楷體" w:eastAsia="標楷體" w:hAnsi="標楷體" w:hint="eastAsia"/>
          <w:sz w:val="32"/>
          <w:szCs w:val="32"/>
        </w:rPr>
        <w:t>你為什麼不告訴我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我看見什麼了我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老虎　花豹　還有猴子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一邊</w:t>
      </w:r>
      <w:r w:rsidRPr="007C56F3">
        <w:rPr>
          <w:rFonts w:ascii="標楷體" w:eastAsia="標楷體" w:hAnsi="標楷體" w:hint="eastAsia"/>
          <w:color w:val="000000"/>
          <w:sz w:val="32"/>
          <w:szCs w:val="32"/>
        </w:rPr>
        <w:t>待</w:t>
      </w:r>
      <w:r>
        <w:rPr>
          <w:rFonts w:ascii="標楷體" w:eastAsia="標楷體" w:hAnsi="標楷體" w:hint="eastAsia"/>
          <w:sz w:val="32"/>
          <w:szCs w:val="32"/>
        </w:rPr>
        <w:t>著去　別煩我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你討厭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嘿　怎麼跟娘說話呢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 xml:space="preserve">你明明知道　為什麼不告訴我　我這就去找舜　讓他帶我進山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我要親自去看看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你給我回來　以後不許再提這件事　你知道了嗎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為什麼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傻孩子　如果你再提那件事　你爹就不喜歡你了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</w:t>
      </w:r>
      <w:r>
        <w:rPr>
          <w:rFonts w:ascii="標楷體" w:eastAsia="標楷體" w:hAnsi="標楷體" w:hint="eastAsia"/>
          <w:sz w:val="32"/>
          <w:szCs w:val="32"/>
        </w:rPr>
        <w:t>他爹呀　你這是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瞽瞍：象　來領著我　去給你哥送飯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他不都是回來吃的嗎　你今天你怎麼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 xml:space="preserve">這一來一回　路挺遠的　我反正沒事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sz w:val="32"/>
          <w:szCs w:val="32"/>
        </w:rPr>
        <w:t>送一趟也不礙事　象　走吧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嗯…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7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舜　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舜：爹　您怎麼來了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我來給你送飯了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這麼遠的路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天氣又這麼熱　您不用來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我自己回去吃就行了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反正我</w:t>
      </w:r>
      <w:r w:rsidRPr="007C56F3">
        <w:rPr>
          <w:rFonts w:ascii="標楷體" w:eastAsia="標楷體" w:hAnsi="標楷體" w:hint="eastAsia"/>
          <w:color w:val="000000"/>
          <w:sz w:val="32"/>
          <w:szCs w:val="32"/>
        </w:rPr>
        <w:t>閒</w:t>
      </w:r>
      <w:r>
        <w:rPr>
          <w:rFonts w:ascii="標楷體" w:eastAsia="標楷體" w:hAnsi="標楷體" w:hint="eastAsia"/>
          <w:sz w:val="32"/>
          <w:szCs w:val="32"/>
        </w:rPr>
        <w:t>著也沒事　出來走走也好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我給您倒點水去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不用　不用　你快吃飯吧　我現在不渴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那我扶您到那邊樹蔭下歇會兒吧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你忙吧　我這就回去了　象還沒吃飯呢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孩子　幹完活早點回家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好的　爹　您慢點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78" style="width:0;height:1.5pt" o:hralign="center" o:hrstd="t" o:hr="t" fillcolor="#a0a0a0" stroked="f"/>
        </w:pict>
      </w:r>
    </w:p>
    <w:p w:rsidR="00B127BA" w:rsidRPr="006D708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6D7088">
        <w:rPr>
          <w:rFonts w:ascii="標楷體" w:eastAsia="標楷體" w:hAnsi="標楷體" w:hint="eastAsia"/>
          <w:b/>
          <w:sz w:val="32"/>
          <w:szCs w:val="32"/>
        </w:rPr>
        <w:t xml:space="preserve">瞽瞍對舜的態度發生了變化　這讓壬女感覺到威脅　象漸漸長大成人　</w:t>
      </w:r>
    </w:p>
    <w:p w:rsidR="00B127BA" w:rsidRPr="006D708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6D7088">
        <w:rPr>
          <w:rFonts w:ascii="標楷體" w:eastAsia="標楷體" w:hAnsi="標楷體" w:hint="eastAsia"/>
          <w:b/>
          <w:sz w:val="32"/>
          <w:szCs w:val="32"/>
        </w:rPr>
        <w:t>壬女始終害怕舜會對她和象不利　決心除掉這個外人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7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舜哪　田裡的活兒差不多了吧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舜：嗯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這一季的活兒差不多了　等著下一季收割了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這段時間你們也不要閒著　家裏還有兩袋麻籽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你和象去把它們給種到地裏　今年爭取也收些麻籽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明年家裏就不缺油了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好的　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我也去呀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你年紀也不小啦　也該學著幹活了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可是我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什麼呀　你必須去　你們誰要是種不出麻籽　就不許回家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象沒幹過農活　要求也不能太嚴格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你就不用幫他說好話了　他和他哥哥一樣對待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誰的麻籽種下地長不出苗　就不許回家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你討厭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 xml:space="preserve">怎麼跟你娘說話的　以後不許這樣　象沒幹過農活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就讓他用東坪那片肥地　舜呢　就辛苦點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去把西坪那片荒地給開出來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是的　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8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記住　麻籽長出苗才能回家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舜　我餓了　我餓了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那咱們歇會兒吧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不能吃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呸呸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真難吃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給你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我也有　我嚐嚐你的麻籽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麻籽不能吃的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好吃　真香呀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你的為什麼這麼香呢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（壬女：嗯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熟了　我讓你種　你能種出</w:t>
      </w:r>
      <w:r>
        <w:rPr>
          <w:rFonts w:ascii="標楷體" w:eastAsia="標楷體" w:hAnsi="標楷體" w:hint="eastAsia"/>
          <w:kern w:val="0"/>
          <w:sz w:val="32"/>
          <w:szCs w:val="32"/>
        </w:rPr>
        <w:t>麻籽　哼）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（原來壬女把給舜的那一袋麻籽炒熟了。）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象：不錯　你這袋比我那袋好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舜：都是一樣的麻籽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象：哼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我要跟你換　怎麼　你不願意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舜：換就換吧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象：走吧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　從這開始你往東走　我去西邊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象：去吧　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舜：我走了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象：長不出苗　不許回家呀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舜：我知道　你也要好好種地呀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81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象：幹活嘛　一點都不累　有什麼呀　行了　娘也沒說全部都種啊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怎麼還沒長出來呀　我求求你們　趕快長出來吧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你們要再不出來　我就快餓死了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舜：娘　我回來了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壬女：你　你的麻籽苗長出來了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舜：對　長得都挺好的　我看那塊地　今年的收成會很好的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舜：爹　我回來了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瞽瞍：好好好　回來就好　趕緊進屋去歇一歇吧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舜：弟弟怎麼還沒回來啊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瞽瞍：再等幾天吧　他第一次幹農活　難免會慢一些的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8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象：媽呀　你為什麼非要長出青苗　才讓我們回家啊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媽呀　你把我害苦了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舜：爹　娘好些了嗎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瞽瞍：我也不知道　她這是怎麼了　好端端的　怎麼就病倒了呢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舜：昨天長老來看　說娘是憂心積煩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瞽瞍：多半是因為你弟弟　到現在還沒有回來呢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舜：我先把今天的藥給娘熬好了　然後去東坪看看弟弟去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舜：娘　來把藥喝了吧　娘　您別擔心了　我待會就去東坪看看弟弟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壬女：去什麼呀　那個不爭氣的孩子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舜：弟弟年紀還小　農活上的事情也都不太明白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我去看看　回來告訴您情況　您別擔心　好好養病吧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瞽瞍：路上小心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舜：放心吧　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8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　象　弟弟　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象：吃的　我餓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舜：別著急　哥哥馬上帶你回家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8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　咱們回家了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壬女：我來</w:t>
      </w:r>
    </w:p>
    <w:p w:rsidR="00B127BA" w:rsidRPr="009A7AD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瞽瞍：你別著急了　他是餓了　東西一下肚就會好起來的　沒事的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壬女：慢點兒　當心噎著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象：我都多少天沒正經吃過東西了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瞽瞍：我看哪　你就是缺乏鍛鍊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象：這一次我可鍛鍊夠了　差點沒把我給鍊死在地裏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瞽瞍：你種的麻籽　一粒都沒有長出苗來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象：別說一粒了　連半粒都沒有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瞽瞍：你是怎麼種的　是按我教你的方法嗎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象：當然啊　我一粒粒都是按你教的方法種下去的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瞽瞍：那就奇怪了　再怎麼說也該出些苗啊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象：我也覺得奇怪　怎麼我哥的種子就那麼好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等等　我在路上跟我哥把種子換了換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舜：對　我們在半道上把種子換了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舜：弟弟說　我的種子香　好吃　他就…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壬女：舜　你是不是在種子上做什麼手腳了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舜：娘　我沒有啊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壬女：你是不是想害你弟弟呀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舜：沒有啊　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壬女：那你為什麼跟他換種子呢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象：他的麻籽比我的好吃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壬女：吃你的東西　別說話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舜：娘　我真的不知道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壬女：你有沒有給麻籽動過手腳　現在我們也查不了了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唉唷　幸好象撿回一條命來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瞽瞍：吃飯吧　人沒事就好　別再說這些了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8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壬女：喝水　你說會不會是舜故意想害象啊　你倒是說話呀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瞽瞍：象是他弟弟　他怎麼能夠…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壬女：象差點餓死在外面　你就不管不顧嗎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瞽瞍：你想讓我怎麼管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壬女：我　我不知道　你愛管不管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86" style="width:0;height:1.5pt" o:hralign="center" o:hrstd="t" o:hr="t" fillcolor="#a0a0a0" stroked="f"/>
        </w:pict>
      </w:r>
    </w:p>
    <w:p w:rsidR="00B127BA" w:rsidRPr="006D708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6D708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舜越孝順賢良　就越發凸顯出象的頑劣和無知　</w:t>
      </w:r>
    </w:p>
    <w:p w:rsidR="00B127BA" w:rsidRPr="006D708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壬女愚蠢的認為　照這樣發展下去　對她</w:t>
      </w:r>
      <w:r w:rsidRPr="006D708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和象都不利　</w:t>
      </w:r>
    </w:p>
    <w:p w:rsidR="00B127BA" w:rsidRPr="006D708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6D708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壬女覬覦的是瞽瞍的家產　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>在她</w:t>
      </w:r>
      <w:r w:rsidRPr="006D7088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狹隘的心中覺得　</w:t>
      </w:r>
    </w:p>
    <w:p w:rsidR="00B127BA" w:rsidRPr="006D708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6D7088">
        <w:rPr>
          <w:rFonts w:ascii="標楷體" w:eastAsia="標楷體" w:hAnsi="標楷體" w:hint="eastAsia"/>
          <w:b/>
          <w:kern w:val="0"/>
          <w:sz w:val="32"/>
          <w:szCs w:val="32"/>
        </w:rPr>
        <w:t>如果要讓自己的兒子象　在以後的日子裏奪得家產就必須除掉舜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6D7088">
        <w:rPr>
          <w:rFonts w:ascii="標楷體" w:eastAsia="標楷體" w:hAnsi="標楷體" w:hint="eastAsia"/>
          <w:b/>
          <w:kern w:val="0"/>
          <w:sz w:val="32"/>
          <w:szCs w:val="32"/>
        </w:rPr>
        <w:t>但是舜的孝悌忠信　又讓壬女沒有任何藉口傷害他</w:t>
      </w:r>
    </w:p>
    <w:p w:rsidR="00B127BA" w:rsidRPr="006D708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pict>
          <v:rect id="_x0000_i108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瞽瞍：舜　你今後幹活就有幫手了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舜：謝謝爹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瞽瞍：牠是用來幫咱們家幹活的　不是用來騎的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舜　你帶牠出去吃草喝水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舜：好　爹　我先扶您進屋休息</w:t>
      </w:r>
    </w:p>
    <w:p w:rsidR="00B127BA" w:rsidRPr="007C56F3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象：我待會有牛騎了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8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象：舜　等等我　終於趕上你們了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舜：你幹嘛這麼急啊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8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壬女：你說好好的　你用那麼多糧食換頭牛回來做什麼呀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瞽瞍：牠能幫舜幹活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壬女：舜身體那麼好　還用得著牛嗎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瞽瞍：幹活能快一些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壬女：要我說呀　這根本不值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瞽瞍：你別說了　我有分寸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9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象：你到底讓不讓我騎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舜：你騎牠幹嘛呀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象：我想試試騎在牛背上的滋味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　還是別騎了　萬一你摔了怎麼辦呢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象：牠敢摔我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　算了吧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象：不行　你不讓我騎　我就回去告訴爹和娘說你打我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舜：你…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象：你信不信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舜：那只能騎一會兒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象：知道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舜：你就讓他騎一會兒　他還是小孩兒不懂事　沒事的啊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象：你在那兒說什麼呢　快給我讓開　駕駕　這麼慢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笨牛　快　快點　給我跑起來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　別這樣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象：不這樣　牠這頭笨牛能跑嗎　你快點　快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舜：象　你住手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象：牠能把我怎麼樣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舜：糟了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象：好啊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舜：你們快停下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象：笨牛　你想幹什麼　牛叔叔你快放我下來　我求你了　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舜：弟弟　弟弟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91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長老：孩子就是斷了幾根骨頭　暫無大礙　我先回去了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不用送我　看著孩子吧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壬女：兒子　你是怎麼摔的　跟娘說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象：那頭笨牛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舜：藥好了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象：舜　我騎那頭笨牛的時候　你跟牛說了些什麼呀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舜：我說讓你騎一回　以後就不會再騎了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壬女：好啊　你這是想害死你弟弟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瞽瞍：別說了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舜：先讓弟弟喝藥吧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舜：爹　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瞽瞍：你這個畜牲　你為什麼要摔他　讓他騎騎怎麼了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舜：爹　爹別打了　牠是個畜牲能懂什麼呢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瞽瞍：你給我讓開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舜：爹　弟弟已經摔傷了　您再這樣生氣　氣壞了身體怎麼辦呢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壬女：你　你　你現在還護著牛呢　你弟弟摔成那樣了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壬女：我就知道你沒安好心　瞽瞍　你給我打　把他們一塊都打了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瞽瞍：我</w:t>
      </w:r>
    </w:p>
    <w:p w:rsidR="00B127BA" w:rsidRPr="00A2317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壬女：唉呀　你　打呀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092" style="width:0;height:1.5pt" o:hralign="center" o:hrstd="t" o:hr="t" fillcolor="#a0a0a0" stroked="f"/>
        </w:pict>
      </w:r>
    </w:p>
    <w:p w:rsidR="00B127BA" w:rsidRPr="00B042B6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【故事未完．待續】</w:t>
      </w:r>
    </w:p>
    <w:p w:rsidR="00B127BA" w:rsidRPr="00B75020" w:rsidRDefault="00B127BA" w:rsidP="00D624A7">
      <w:pPr>
        <w:adjustRightInd w:val="0"/>
        <w:spacing w:line="540" w:lineRule="atLeast"/>
        <w:rPr>
          <w:szCs w:val="32"/>
        </w:rPr>
      </w:pP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六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Pr="00C62271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Pr="00C62271" w:rsidRDefault="00B127BA" w:rsidP="00D624A7">
      <w:pPr>
        <w:adjustRightInd w:val="0"/>
        <w:snapToGrid w:val="0"/>
        <w:spacing w:line="540" w:lineRule="atLeast"/>
      </w:pPr>
      <w:r>
        <w:pict>
          <v:rect id="_x0000_i109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你別攙著我　我自己走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你還沒有完全康復呢　慢著點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 xml:space="preserve">你鬆手　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我自己走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啊…嗚…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我扶你進屋歇會兒吧</w:t>
      </w:r>
    </w:p>
    <w:p w:rsidR="00B127BA" w:rsidRPr="00446A3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46A32">
        <w:rPr>
          <w:rFonts w:ascii="標楷體" w:eastAsia="標楷體" w:hAnsi="標楷體" w:hint="eastAsia"/>
          <w:b/>
          <w:sz w:val="32"/>
          <w:szCs w:val="32"/>
        </w:rPr>
        <w:t xml:space="preserve">舜雖然一直在盡心　照顧著受傷的弟弟象　</w:t>
      </w:r>
    </w:p>
    <w:p w:rsidR="00B127BA" w:rsidRPr="00446A3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46A32">
        <w:rPr>
          <w:rFonts w:ascii="標楷體" w:eastAsia="標楷體" w:hAnsi="標楷體" w:hint="eastAsia"/>
          <w:b/>
          <w:sz w:val="32"/>
          <w:szCs w:val="32"/>
        </w:rPr>
        <w:t xml:space="preserve">但壬女為了讓自己的親生兒子象　獨佔家產　仍然絞盡腦汁　</w:t>
      </w:r>
    </w:p>
    <w:p w:rsidR="00B127BA" w:rsidRPr="00446A3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46A32">
        <w:rPr>
          <w:rFonts w:ascii="標楷體" w:eastAsia="標楷體" w:hAnsi="標楷體" w:hint="eastAsia"/>
          <w:b/>
          <w:sz w:val="32"/>
          <w:szCs w:val="32"/>
        </w:rPr>
        <w:t>想要把舜驅逐出家門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9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回來啦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田裡的活　提前幹完了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正好　我要去果林　摘些果子回來　你跟我一道去吧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9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唉喲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娘　您沒事吧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唉喲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傷著哪了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我的腳還有手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我這就背您回去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不用了　你繼續撿　別管我　我歇會兒就好了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咱們還是回去吧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不用　忙你的去吧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您真不要緊嗎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你趕快去撿　撿完了咱們好回家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　您在這兒歇會兒　我馬上撿完就走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娘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9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當家的　你可得為我做主啊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娘　妳怎麼了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出什麼事了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他爹啊　你的好兒子想害死我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我正在摘果子　沒想到這個狼崽子　</w:t>
      </w:r>
      <w:r w:rsidRPr="000F68A8">
        <w:rPr>
          <w:rFonts w:ascii="標楷體" w:eastAsia="標楷體" w:hAnsi="標楷體" w:hint="eastAsia"/>
          <w:color w:val="000000"/>
          <w:sz w:val="32"/>
          <w:szCs w:val="32"/>
        </w:rPr>
        <w:t>從後面把我推下了石頭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幸好我當時裝暈　他去尋找</w:t>
      </w:r>
      <w:r w:rsidRPr="000F68A8">
        <w:rPr>
          <w:rFonts w:ascii="標楷體" w:eastAsia="標楷體" w:hAnsi="標楷體" w:hint="eastAsia"/>
          <w:bCs/>
          <w:color w:val="000000"/>
          <w:sz w:val="32"/>
          <w:szCs w:val="32"/>
        </w:rPr>
        <w:t>凶</w:t>
      </w:r>
      <w:r>
        <w:rPr>
          <w:rFonts w:ascii="標楷體" w:eastAsia="標楷體" w:hAnsi="標楷體" w:hint="eastAsia"/>
          <w:sz w:val="32"/>
          <w:szCs w:val="32"/>
        </w:rPr>
        <w:t>器的時候　我就偷偷的跑了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 w:rsidRPr="000F68A8">
        <w:rPr>
          <w:rFonts w:ascii="標楷體" w:eastAsia="標楷體" w:hAnsi="標楷體" w:hint="eastAsia"/>
          <w:color w:val="000000"/>
          <w:sz w:val="32"/>
          <w:szCs w:val="32"/>
        </w:rPr>
        <w:t>妳</w:t>
      </w:r>
      <w:r>
        <w:rPr>
          <w:rFonts w:ascii="標楷體" w:eastAsia="標楷體" w:hAnsi="標楷體" w:hint="eastAsia"/>
          <w:sz w:val="32"/>
          <w:szCs w:val="32"/>
        </w:rPr>
        <w:t>說的都是事實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句句當真　如有半點假話　我天打雷劈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我去找他　給娘報仇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站住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他爹呀　我們娘倆都被他害了　上次是象摔斷骨頭　你不信我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這次我又差點沒命啊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別哭了　我知道了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你知道什麼呀　你這個大兒子現在長大了　你管不了了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他仗著自己能幹活　就想在家裡耍威風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我和象都是靠著你在過活　他看不慣　他不把我們害死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他不甘心哪　我看啊　如果你不把當爹的架勢拿出來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他就要連你也一塊兒給害了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他敢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9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娘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娘回來了嗎　娘受傷　在林子裡不見了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怎麼受傷的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摔傷的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你還在騙我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您都到家了　娘　您怎麼了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舜　你好大的膽子　敢謀害我娘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怎麼回事啊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你怎麼能做出這種事情啊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你就別裝了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他爹　總之今天這事　有他沒我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你要再姑息縱容他　我就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我就和象走得遠遠的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我不想我們母子倆再有什麼不測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您說的是什麼呀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你走吧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您　您趕我走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你給我滾　不要留在這個家裡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可是爹　我走了地裡的活誰幹哪　這個家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這個家裡不需要你　你翅膀硬了　出去自立門戶吧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我不放心您哪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我不用你來操心　你留在這個家裡　遲早會把我氣死的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你是不是想讓我現在就死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爹　不是孩兒不孝　而是孩兒不忍心看您難受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孩兒聽您的話　這就離開　希望您多保重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等到來日　孩兒再回來服侍照顧您　以盡孝道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98" style="width:0;height:1.5pt" o:hralign="center" o:hrstd="t" o:hr="t" fillcolor="#a0a0a0" stroked="f"/>
        </w:pict>
      </w:r>
    </w:p>
    <w:p w:rsidR="00B127BA" w:rsidRPr="00446A3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446A32">
        <w:rPr>
          <w:rFonts w:ascii="標楷體" w:eastAsia="標楷體" w:hAnsi="標楷體" w:hint="eastAsia"/>
          <w:b/>
          <w:sz w:val="32"/>
          <w:szCs w:val="32"/>
        </w:rPr>
        <w:t>舜來到一個叫歷山的地方　歷山與</w:t>
      </w:r>
      <w:r w:rsidRPr="00446A32">
        <w:rPr>
          <w:rFonts w:ascii="標楷體" w:eastAsia="標楷體" w:hAnsi="標楷體" w:hint="eastAsia"/>
          <w:b/>
          <w:kern w:val="0"/>
          <w:sz w:val="32"/>
          <w:szCs w:val="32"/>
        </w:rPr>
        <w:t>瞽瞍所在的負夏距離較近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446A32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舜在這裡　可以得知父親的消息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446A32">
        <w:rPr>
          <w:rFonts w:ascii="標楷體" w:eastAsia="標楷體" w:hAnsi="標楷體" w:hint="eastAsia"/>
          <w:b/>
          <w:kern w:val="0"/>
          <w:sz w:val="32"/>
          <w:szCs w:val="32"/>
        </w:rPr>
        <w:t>他很快開始了在歷山的耕種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　</w:t>
      </w:r>
      <w:r w:rsidRPr="00446A32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燒荒墾地　日出而作　日落而息　</w:t>
      </w:r>
    </w:p>
    <w:p w:rsidR="00B127BA" w:rsidRPr="00446A3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446A32">
        <w:rPr>
          <w:rFonts w:ascii="標楷體" w:eastAsia="標楷體" w:hAnsi="標楷體" w:hint="eastAsia"/>
          <w:b/>
          <w:kern w:val="0"/>
          <w:sz w:val="32"/>
          <w:szCs w:val="32"/>
        </w:rPr>
        <w:t>餓了以野果為食　累了就睡在田邊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不是我要離開爹　而是如果我繼續留在家裡　爹會更加傷心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娘　都是我不好　讓爹生氣傷心　但是您放心　我會照顧好爹的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09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大象　你是在幫我耕地　謝謝你啊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那咱們比比　誰耕的地又快又好　好嗎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多謝你了　你慢點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（百鳥來播種　老鼠來埋種子）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牠們做什麼　啊　播種　你們好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咱們這是去哪啊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喔　我該把裝水的罐子帶來　回去好澆水</w:t>
      </w:r>
    </w:p>
    <w:p w:rsidR="00B127BA" w:rsidRPr="00D42AF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D42AF9">
        <w:rPr>
          <w:rFonts w:ascii="標楷體" w:eastAsia="標楷體" w:hAnsi="標楷體" w:hint="eastAsia"/>
          <w:b/>
          <w:sz w:val="32"/>
          <w:szCs w:val="32"/>
        </w:rPr>
        <w:t>舜得到大象和百鳥的幫助　耕地　播種　除草　開墾的荒地又快又好</w:t>
      </w:r>
    </w:p>
    <w:p w:rsidR="00B127BA" w:rsidRPr="00D42AF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D42AF9">
        <w:rPr>
          <w:rFonts w:ascii="標楷體" w:eastAsia="標楷體" w:hAnsi="標楷體" w:hint="eastAsia"/>
          <w:b/>
          <w:sz w:val="32"/>
          <w:szCs w:val="32"/>
        </w:rPr>
        <w:t>很快就開墾出了大片</w:t>
      </w:r>
      <w:r>
        <w:rPr>
          <w:rFonts w:ascii="標楷體" w:eastAsia="標楷體" w:hAnsi="標楷體" w:hint="eastAsia"/>
          <w:b/>
          <w:sz w:val="32"/>
          <w:szCs w:val="32"/>
        </w:rPr>
        <w:t>的</w:t>
      </w:r>
      <w:r w:rsidRPr="00D42AF9">
        <w:rPr>
          <w:rFonts w:ascii="標楷體" w:eastAsia="標楷體" w:hAnsi="標楷體" w:hint="eastAsia"/>
          <w:b/>
          <w:sz w:val="32"/>
          <w:szCs w:val="32"/>
        </w:rPr>
        <w:t>良田耕地</w:t>
      </w:r>
    </w:p>
    <w:p w:rsidR="00B127BA" w:rsidRPr="00D5208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舜：哇…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慢點兒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0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大象　咱們過去看看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老奶奶　讓我來幫您吧　老奶奶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老奶奶：你小心點兒　別踩著我的種子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我知道　不會踩到的　來　我來幫您吧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 xml:space="preserve">誰要你幫忙啊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您一個人要開出這麼大一片荒地　肯定很吃力的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 xml:space="preserve">我吃不吃力　不用你管　你走吧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誰讓這個大東西進來的　趕快把牠給我趕出去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老奶奶　您別害怕　牠是來幫您的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我看牠是來搞破壞的　趕快把牠趕走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大象　你先停一下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老奶奶　您放心　我是來幫您的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 xml:space="preserve">我不需要　自家的地　自家耕種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我又不是老的不能動彈了　你快走吧　別耽誤我幹活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那我先走了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01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大象　今天碰到的老奶奶有點奇怪　但她孤苦伶仃的一個人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我們應該幫她　那咱們從明天開始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（隔日）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舜：老奶奶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老奶奶：這…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舜：老奶奶　您的地種好了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舜：您還有什麼需要我幫忙的地方　儘管說　我能做的　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儘</w:t>
      </w:r>
      <w:r>
        <w:rPr>
          <w:rFonts w:ascii="標楷體" w:eastAsia="標楷體" w:hAnsi="標楷體" w:hint="eastAsia"/>
          <w:kern w:val="0"/>
          <w:sz w:val="32"/>
          <w:szCs w:val="32"/>
        </w:rPr>
        <w:t>量做好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舜：這個老奶奶　肯定有什麼說不出的苦衷　她不是壞人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0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舜：老奶奶　我來看看您　這些野果子　</w:t>
      </w:r>
    </w:p>
    <w:p w:rsidR="00B127BA" w:rsidRPr="003B36B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是我從山上摘下來的　您</w:t>
      </w:r>
      <w:r w:rsidRPr="000F68A8">
        <w:rPr>
          <w:rFonts w:ascii="標楷體" w:eastAsia="標楷體" w:hAnsi="標楷體" w:hint="eastAsia"/>
          <w:color w:val="000000"/>
          <w:kern w:val="0"/>
          <w:sz w:val="32"/>
          <w:szCs w:val="32"/>
        </w:rPr>
        <w:t>嚐嚐</w:t>
      </w:r>
    </w:p>
    <w:p w:rsidR="00B127BA" w:rsidRDefault="00B127BA" w:rsidP="00D624A7">
      <w:pPr>
        <w:tabs>
          <w:tab w:val="left" w:pos="34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舜：讓我來吧　老奶奶　您一個人住啊</w:t>
      </w:r>
    </w:p>
    <w:p w:rsidR="00B127BA" w:rsidRDefault="00B127BA" w:rsidP="00D624A7">
      <w:pPr>
        <w:tabs>
          <w:tab w:val="left" w:pos="34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老奶奶：嗯</w:t>
      </w:r>
    </w:p>
    <w:p w:rsidR="00B127BA" w:rsidRDefault="00B127BA" w:rsidP="00D624A7">
      <w:pPr>
        <w:tabs>
          <w:tab w:val="left" w:pos="3408"/>
        </w:tabs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舜：以後啊　像這種重活您就別做了　</w:t>
      </w:r>
    </w:p>
    <w:p w:rsidR="00B127BA" w:rsidRDefault="00B127BA" w:rsidP="00D624A7">
      <w:pPr>
        <w:tabs>
          <w:tab w:val="left" w:pos="3408"/>
        </w:tabs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我隔三差五的來給您打柴火　也夠您用上一段時間的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你多大了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十七了</w:t>
      </w:r>
    </w:p>
    <w:p w:rsidR="00B127BA" w:rsidRPr="003B36B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為什麼一個人跑到歷山來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我知道　我們都是苦命人啊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老奶奶　其實我　我還有家人　只不過現在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你還有家人　不像我孤苦伶仃一個人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您的家人呢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死了　都死了　你趕緊走吧　別在我這待著了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老奶奶　我可以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 xml:space="preserve">還不快走　不需要你來可憐我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我一個人過得好好的　不用誰來照顧</w:t>
      </w:r>
    </w:p>
    <w:p w:rsidR="00B127BA" w:rsidRPr="000F68A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0F68A8">
        <w:rPr>
          <w:rFonts w:ascii="標楷體" w:eastAsia="標楷體" w:hAnsi="標楷體" w:hint="eastAsia"/>
          <w:b/>
          <w:color w:val="000000"/>
          <w:sz w:val="32"/>
          <w:szCs w:val="32"/>
        </w:rPr>
        <w:t>（老奶奶的兒子　以下簡稱兒子）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兒子：娘　有客人來啦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你是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我叫舜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娘　糧食我給</w:t>
      </w:r>
      <w:r w:rsidRPr="000F68A8">
        <w:rPr>
          <w:rFonts w:ascii="標楷體" w:eastAsia="標楷體" w:hAnsi="標楷體" w:hint="eastAsia"/>
          <w:color w:val="000000"/>
          <w:sz w:val="32"/>
          <w:szCs w:val="32"/>
        </w:rPr>
        <w:t>您</w:t>
      </w:r>
      <w:r>
        <w:rPr>
          <w:rFonts w:ascii="標楷體" w:eastAsia="標楷體" w:hAnsi="標楷體" w:hint="eastAsia"/>
          <w:sz w:val="32"/>
          <w:szCs w:val="32"/>
        </w:rPr>
        <w:t xml:space="preserve">扛來了　還要什麼您告訴我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娘　您要不說　我就走了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 xml:space="preserve">把你的糧食拿走　全都拿走　我自己能養活自己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不用你來假惺惺的對我好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娘　我把糧食放這兒了　您記得拿進屋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都拿走　我不要</w:t>
      </w:r>
    </w:p>
    <w:p w:rsidR="00B127BA" w:rsidRPr="004B290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0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大哥　您等等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小兄弟　你有啥事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你真是</w:t>
      </w:r>
      <w:r>
        <w:rPr>
          <w:rFonts w:ascii="標楷體" w:eastAsia="標楷體" w:hAnsi="標楷體" w:hint="eastAsia"/>
          <w:kern w:val="0"/>
          <w:sz w:val="32"/>
          <w:szCs w:val="32"/>
        </w:rPr>
        <w:t>老奶奶的兒子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舜：那她剛才說…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兒子：說家裡的人都死了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兒子：哎　我娘啊　就這個脾氣太差了　你別見怪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舜：我沒事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兒子：謝謝你幫我娘劈柴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舜：舉手之勞　大哥　你為什麼不跟你娘一塊兒生活呀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你也看見了　她那脾氣可不是一般的壞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做子女的應該要容忍體諒啊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小兄弟你以為　我就那麼不孝嗎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沒有沒有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家家都有一本難念的經啊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可是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你不知道　不是我要離開家　是我娘她把我趕出了家門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為什麼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 xml:space="preserve">還不是因為她那個壞脾氣　我娘的脾氣一直不好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左右鄉鄰全都知道　沒有人願意跟她打交道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結果我都三十歲了　也找不上媳婦　不為別的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就是別人家一聽說她是我娘　都不敢把女兒嫁過來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我其實一直沒有埋怨過她半句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她倒好　整天數落我不知孝道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不娶妻生子　讓她抱孫子　不讓她安享晚年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去年有一次　我頂了她一句　她就把我趕出了家門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我當然不能離開她　結果她賭氣　一個人跑到歷山來住下　</w:t>
      </w:r>
    </w:p>
    <w:p w:rsidR="00B127BA" w:rsidRPr="004B290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我只好隔三差五來給她送糧食　打柴挑水　你說我哪</w:t>
      </w:r>
      <w:r w:rsidRPr="00F46BFB">
        <w:rPr>
          <w:rFonts w:ascii="標楷體" w:eastAsia="標楷體" w:hAnsi="標楷體" w:hint="eastAsia"/>
          <w:color w:val="000000"/>
          <w:sz w:val="32"/>
          <w:szCs w:val="32"/>
        </w:rPr>
        <w:t>裡</w:t>
      </w:r>
      <w:r>
        <w:rPr>
          <w:rFonts w:ascii="標楷體" w:eastAsia="標楷體" w:hAnsi="標楷體" w:hint="eastAsia"/>
          <w:sz w:val="32"/>
          <w:szCs w:val="32"/>
        </w:rPr>
        <w:t>做錯了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大哥　千錯萬錯都只有子女的錯　沒有父母的錯呀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Pr="00C62271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這就是孝道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pict>
          <v:rect id="_x0000_i1104" style="width:0;height:1.5pt" o:hralign="center" o:hrstd="t" o:hr="t" fillcolor="#a0a0a0" stroked="f"/>
        </w:pict>
      </w:r>
    </w:p>
    <w:p w:rsidR="00B127BA" w:rsidRPr="00E76427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</w:t>
      </w:r>
      <w:r w:rsidRPr="00446A32">
        <w:rPr>
          <w:rFonts w:ascii="標楷體" w:eastAsia="標楷體" w:hAnsi="標楷體" w:hint="eastAsia"/>
          <w:sz w:val="32"/>
          <w:szCs w:val="32"/>
        </w:rPr>
        <w:t>未完</w:t>
      </w:r>
      <w:r w:rsidRPr="00FE2568">
        <w:rPr>
          <w:rFonts w:ascii="標楷體" w:eastAsia="標楷體" w:hAnsi="標楷體" w:hint="eastAsia"/>
          <w:sz w:val="32"/>
          <w:szCs w:val="32"/>
        </w:rPr>
        <w:t>．</w:t>
      </w:r>
      <w:r w:rsidRPr="00446A32">
        <w:rPr>
          <w:rFonts w:ascii="標楷體" w:eastAsia="標楷體" w:hAnsi="標楷體" w:hint="eastAsia"/>
          <w:sz w:val="32"/>
          <w:szCs w:val="32"/>
        </w:rPr>
        <w:t>待續】</w:t>
      </w:r>
    </w:p>
    <w:p w:rsidR="00B127BA" w:rsidRPr="00F12F4A" w:rsidRDefault="00B127BA" w:rsidP="00D624A7">
      <w:pPr>
        <w:rPr>
          <w:szCs w:val="32"/>
        </w:rPr>
      </w:pP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七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Pr="004C04E0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Pr="004C04E0" w:rsidRDefault="00B127BA" w:rsidP="00D624A7">
      <w:pPr>
        <w:adjustRightInd w:val="0"/>
        <w:snapToGrid w:val="0"/>
        <w:spacing w:line="540" w:lineRule="atLeast"/>
      </w:pPr>
      <w:r>
        <w:pict>
          <v:rect id="_x0000_i1105" style="width:0;height:1.5pt" o:hralign="center" o:hrstd="t" o:hr="t" fillcolor="#a0a0a0" stroked="f"/>
        </w:pic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大哥　千錯萬錯都只有子女的錯　沒有父母的錯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 w:rsidRPr="000B2D4D">
        <w:rPr>
          <w:rFonts w:ascii="標楷體" w:eastAsia="標楷體" w:hAnsi="標楷體" w:hint="eastAsia"/>
          <w:sz w:val="32"/>
          <w:szCs w:val="32"/>
        </w:rPr>
        <w:t>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0B2D4D">
        <w:rPr>
          <w:rFonts w:ascii="標楷體" w:eastAsia="標楷體" w:hAnsi="標楷體" w:hint="eastAsia"/>
          <w:sz w:val="32"/>
          <w:szCs w:val="32"/>
        </w:rPr>
        <w:t>這就是孝道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小兄弟　我不明白這其中的道理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疼愛子女是為人父母的天性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就連禽獸畜生都有舔犢之情　更何況是人呢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大哥　我們的父母怨憎我們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那是因為我們自己　沒有盡如父母之意　使得他們傷心憂愁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我們如果都做得很好了　那父母會比我們更加歡喜呀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大哥　我看得出來　你的心裡也很憂愁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憂的是母親　愁的是自己　你擔心你娘的身體和生活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你愁苦的是　不知道如何讓娘歡喜幸福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解決之道只有一個辦法　用你至誠至純的孝心去感動母親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可是我娘的脾氣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你只需記住和顏以對　她是你娘　她會記恨自己的兒子嗎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 xml:space="preserve">我知道了　謝謝你　小兄弟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sz w:val="32"/>
          <w:szCs w:val="32"/>
        </w:rPr>
        <w:t>你小小年紀就懂得如此大道　我自愧不如啊</w:t>
      </w:r>
    </w:p>
    <w:p w:rsidR="00B127BA" w:rsidRPr="00233B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06" style="width:0;height:1.5pt" o:hralign="center" o:hrstd="t" o:hr="t" fillcolor="#a0a0a0" stroked="f"/>
        </w:pict>
      </w:r>
    </w:p>
    <w:p w:rsidR="00B127BA" w:rsidRPr="00E2379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我回來了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>你還來幹什麼　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這回我不走了　我跟著您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>你給我走　我不許你待在這兒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kern w:val="0"/>
          <w:sz w:val="32"/>
          <w:szCs w:val="32"/>
        </w:rPr>
        <w:t>您是我娘　哪有兒子離開娘的道理啊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是不是那個小孩給你出的主意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kern w:val="0"/>
          <w:sz w:val="32"/>
          <w:szCs w:val="32"/>
        </w:rPr>
        <w:t>那人可不是小孩　他懂得的道理比我強多了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娘　以前是兒子不對　我不該惹您生氣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我這就搬過來跟您一起過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>今天地裡還沒澆水呢</w:t>
      </w:r>
    </w:p>
    <w:p w:rsidR="00B127BA" w:rsidRPr="00B30534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兒子：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我這就去澆　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07" style="width:0;height:1.5pt" o:hralign="center" o:hrstd="t" o:hr="t" fillcolor="#a0a0a0" stroked="f"/>
        </w:pic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422EA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舜開始帶領著大象百鳥　為孤寡老弱耕種　</w: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422EA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原本荒蕪的歷山很快生氣勃勃　很多人因舜慕名而來　</w: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422EA2">
        <w:rPr>
          <w:rFonts w:ascii="標楷體" w:eastAsia="標楷體" w:hAnsi="標楷體" w:hint="eastAsia"/>
          <w:b/>
          <w:color w:val="000000"/>
          <w:sz w:val="32"/>
          <w:szCs w:val="32"/>
        </w:rPr>
        <w:t>開始在這裡生活　舜就引導和帶領大家耕種　很快歷山變得繁榮起來</w: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422EA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聚居的人越來越多　舜以德感人　由於他的感召　</w: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422EA2">
        <w:rPr>
          <w:rFonts w:ascii="標楷體" w:eastAsia="標楷體" w:hAnsi="標楷體" w:hint="eastAsia"/>
          <w:b/>
          <w:color w:val="000000"/>
          <w:sz w:val="32"/>
          <w:szCs w:val="32"/>
        </w:rPr>
        <w:t>人與人之間和睦相處　都以舜為榜樣　形成友善溫馨互助的氛圍</w: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color w:val="000000"/>
          <w:sz w:val="32"/>
          <w:szCs w:val="32"/>
        </w:rPr>
      </w:pPr>
      <w:r w:rsidRPr="00422EA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大家互讓田畔勤耕苦作　歷山呈現出一派生機　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422EA2">
        <w:rPr>
          <w:rFonts w:ascii="標楷體" w:eastAsia="標楷體" w:hAnsi="標楷體" w:hint="eastAsia"/>
          <w:b/>
          <w:color w:val="000000"/>
          <w:sz w:val="32"/>
          <w:szCs w:val="32"/>
        </w:rPr>
        <w:t>舜使得歷山一年所居成聚</w:t>
      </w:r>
      <w:r>
        <w:rPr>
          <w:rFonts w:ascii="標楷體" w:eastAsia="標楷體" w:hAnsi="標楷體" w:hint="eastAsia"/>
          <w:b/>
          <w:sz w:val="32"/>
          <w:szCs w:val="32"/>
        </w:rPr>
        <w:t xml:space="preserve">　二年成邑　三年成都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0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這些日子真是辛苦你了　你來幫助我們也快一年了　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想家了　對吧　回家吧　跟你的族群在一起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感謝你為我們所做的一切　快回家去吧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22EA2">
        <w:rPr>
          <w:rFonts w:ascii="標楷體" w:eastAsia="標楷體" w:hAnsi="標楷體" w:hint="eastAsia"/>
          <w:color w:val="000000"/>
          <w:sz w:val="32"/>
          <w:szCs w:val="32"/>
        </w:rPr>
        <w:t>大象：嗚…嗚…</w:t>
      </w:r>
      <w:r w:rsidRPr="003A0FC3">
        <w:rPr>
          <w:rFonts w:ascii="標楷體" w:eastAsia="標楷體" w:hAnsi="標楷體"/>
          <w:color w:val="FF0000"/>
          <w:sz w:val="32"/>
          <w:szCs w:val="32"/>
        </w:rPr>
        <w:br/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我沒事　你趕緊回家吧　回到你的族群中去　好好照顧牠們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謝謝你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0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娘　不知道您們現在過得怎麼樣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10" style="width:0;height:1.5pt" o:hralign="center" o:hrstd="t" o:hr="t" fillcolor="#a0a0a0" stroked="f"/>
        </w:pic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我來幫您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沒事　不重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我來吧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孩子　你大清早的過來有事嗎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我有事想請大哥幫忙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>哦　他上山砍</w:t>
      </w:r>
      <w:r w:rsidRPr="00422EA2">
        <w:rPr>
          <w:rFonts w:ascii="標楷體" w:eastAsia="標楷體" w:hAnsi="標楷體" w:hint="eastAsia"/>
          <w:color w:val="000000"/>
          <w:kern w:val="0"/>
          <w:sz w:val="32"/>
          <w:szCs w:val="32"/>
        </w:rPr>
        <w:t>柴</w:t>
      </w:r>
      <w:r>
        <w:rPr>
          <w:rFonts w:ascii="標楷體" w:eastAsia="標楷體" w:hAnsi="標楷體" w:hint="eastAsia"/>
          <w:kern w:val="0"/>
          <w:sz w:val="32"/>
          <w:szCs w:val="32"/>
        </w:rPr>
        <w:t>去了　這會兒功夫該回來了　你有什麼事啊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我想借您家的牛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>牽走就是了　不用等他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可是還不知道　大哥用不用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>這段時間用不著　你儘管牽走吧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 w:rsidRPr="000B2D4D">
        <w:rPr>
          <w:rFonts w:ascii="標楷體" w:eastAsia="標楷體" w:hAnsi="標楷體" w:hint="eastAsia"/>
          <w:sz w:val="32"/>
          <w:szCs w:val="32"/>
        </w:rPr>
        <w:t xml:space="preserve">好　</w:t>
      </w:r>
      <w:r>
        <w:rPr>
          <w:rFonts w:ascii="標楷體" w:eastAsia="標楷體" w:hAnsi="標楷體" w:hint="eastAsia"/>
          <w:sz w:val="32"/>
          <w:szCs w:val="32"/>
        </w:rPr>
        <w:t>謝謝您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sz w:val="32"/>
          <w:szCs w:val="32"/>
        </w:rPr>
        <w:t xml:space="preserve">我們應該謝謝你才對呀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現在都已經收成了　你用牛做什麼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我想回一趟負夏　給爹娘送些糧食回去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>你爹娘還在負夏啊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是的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>他們為什麼不跟你住在一起呢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　我　我沒有做好一個兒子該做的孝道　惹我爹生氣了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你　這不可能　你是怎麼對待我們這些老人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和</w:t>
      </w:r>
      <w:r w:rsidRPr="00422EA2">
        <w:rPr>
          <w:rFonts w:ascii="標楷體" w:eastAsia="標楷體" w:hAnsi="標楷體" w:hint="eastAsia"/>
          <w:color w:val="000000"/>
          <w:sz w:val="32"/>
          <w:szCs w:val="32"/>
        </w:rPr>
        <w:t>歷</w:t>
      </w:r>
      <w:r>
        <w:rPr>
          <w:rFonts w:ascii="標楷體" w:eastAsia="標楷體" w:hAnsi="標楷體" w:hint="eastAsia"/>
          <w:kern w:val="0"/>
          <w:sz w:val="32"/>
          <w:szCs w:val="32"/>
        </w:rPr>
        <w:t>山的鄉親們的　我都看在眼裡了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你能對我們這麼好　怎麼會惹你爹生氣呢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　總之是我不對</w:t>
      </w:r>
    </w:p>
    <w:p w:rsidR="00B127BA" w:rsidRPr="000232D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老奶奶：</w:t>
      </w:r>
      <w:r>
        <w:rPr>
          <w:rFonts w:ascii="標楷體" w:eastAsia="標楷體" w:hAnsi="標楷體" w:hint="eastAsia"/>
          <w:kern w:val="0"/>
          <w:sz w:val="32"/>
          <w:szCs w:val="32"/>
        </w:rPr>
        <w:t>行了　孩子　別說了　我信你　你爹有一天會明白的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pict>
          <v:rect id="_x0000_i1111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D11A9F">
        <w:rPr>
          <w:rFonts w:ascii="標楷體" w:eastAsia="標楷體" w:hAnsi="標楷體" w:hint="eastAsia"/>
          <w:sz w:val="32"/>
          <w:szCs w:val="32"/>
        </w:rPr>
        <w:t xml:space="preserve">近年來水旱災害頻繁　蒼生疾苦　</w:t>
      </w:r>
      <w:r>
        <w:rPr>
          <w:rFonts w:ascii="標楷體" w:eastAsia="標楷體" w:hAnsi="標楷體" w:hint="eastAsia"/>
          <w:sz w:val="32"/>
          <w:szCs w:val="32"/>
        </w:rPr>
        <w:t>我甚為擔憂啊</w:t>
      </w:r>
    </w:p>
    <w:p w:rsidR="00B127BA" w:rsidRPr="00D11A9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可惜老夫年事已高力不從心啊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許由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16368">
        <w:rPr>
          <w:rFonts w:ascii="標楷體" w:eastAsia="標楷體" w:hAnsi="標楷體" w:hint="eastAsia"/>
          <w:sz w:val="32"/>
          <w:szCs w:val="32"/>
        </w:rPr>
        <w:t>我知道你的來意</w:t>
      </w:r>
      <w:r>
        <w:rPr>
          <w:rFonts w:ascii="標楷體" w:eastAsia="標楷體" w:hAnsi="標楷體" w:hint="eastAsia"/>
          <w:sz w:val="32"/>
          <w:szCs w:val="32"/>
        </w:rPr>
        <w:t xml:space="preserve">　你治天下　國家已經大治　</w:t>
      </w:r>
    </w:p>
    <w:p w:rsidR="00B127BA" w:rsidRPr="00677DB7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</w:t>
      </w:r>
      <w:r w:rsidRPr="00677DB7">
        <w:rPr>
          <w:rFonts w:ascii="標楷體" w:eastAsia="標楷體" w:hAnsi="標楷體" w:hint="eastAsia"/>
          <w:sz w:val="32"/>
          <w:szCs w:val="32"/>
        </w:rPr>
        <w:t xml:space="preserve">就不要讓我去代替您了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許由　我們聽得你是一位賢士　才不遠千里前來造訪　你卻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欸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許由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鷦鷯在樹林裡　只需佔據一枝樹枝便能棲身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鼴鼠到了河邊飲水　喝飽了肚子就已滿足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當中的道理我希望堯帝明白　你們下山吧　我不會跟你們走的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許由　你真是…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欸　放齊　既然先生不願沾染塵世　我也不便強求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走之前　請你告訴我　你的老師齧缺歸隱何處　我想拜訪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許由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哈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堯帝呀　我很清楚我的老師齧缺　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他聰明但無視天理　而且做事沒有恆心　從來不會自省過失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也不檢討過失是怎麼產生的　你如果去找這種人商量國事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那將是國家的災難　蒼生　將陷入比洪水還可怕的危險之中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哼　他是你的老師　你這樣在背後詆毀恩師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試問你的品行又如何呀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許由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你還不足以明白我的心思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許由先生也是一片好心　畢竟我將要尋訪的人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是要能寄託天下的聖賢啊　他能這樣不帶私情地評價老師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那也是出自對蒼生的責任心和正義感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許由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堯帝不愧為一代仁君　我可以給你推薦一個人　他叫伊蒲子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是我的師公　師公才是真正的大賢之士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那他現在何處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許由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你去渭水河岸的山林之中尋找　能不能見到他　就要看緣</w:t>
      </w:r>
      <w:r w:rsidRPr="00422EA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分</w:t>
      </w:r>
      <w:r>
        <w:rPr>
          <w:rFonts w:ascii="標楷體" w:eastAsia="標楷體" w:hAnsi="標楷體" w:hint="eastAsia"/>
          <w:kern w:val="0"/>
          <w:sz w:val="32"/>
          <w:szCs w:val="32"/>
        </w:rPr>
        <w:t>了</w:t>
      </w:r>
    </w:p>
    <w:p w:rsidR="00B127BA" w:rsidRPr="00314E5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多謝了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pict>
          <v:rect id="_x0000_i111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許由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就此揖別　我也該上路　雲遊四海去了</w:t>
      </w:r>
    </w:p>
    <w:p w:rsidR="00B127BA" w:rsidRPr="002E4CB4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告辭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許由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告辭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pict>
          <v:rect id="_x0000_i1113" style="width:0;height:1.5pt" o:hralign="center" o:hrstd="t" o:hr="t" fillcolor="#a0a0a0" stroked="f"/>
        </w:pic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堯　竭誠拜見賢士　遠道而來　懇請先生不吝賜教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伊蒲子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人稱仁德堯天　果然不假　為了繼承仁政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你遍尋賢士　意欲禪讓　只可惜經天</w:t>
      </w:r>
      <w:r w:rsidRPr="00422EA2">
        <w:rPr>
          <w:rFonts w:ascii="標楷體" w:eastAsia="標楷體" w:hAnsi="標楷體" w:hint="eastAsia"/>
          <w:color w:val="000000"/>
          <w:sz w:val="32"/>
          <w:szCs w:val="32"/>
        </w:rPr>
        <w:t>緯</w:t>
      </w:r>
      <w:r>
        <w:rPr>
          <w:rFonts w:ascii="標楷體" w:eastAsia="標楷體" w:hAnsi="標楷體" w:hint="eastAsia"/>
          <w:sz w:val="32"/>
          <w:szCs w:val="32"/>
        </w:rPr>
        <w:t xml:space="preserve">地之才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一時之間難以得到　帝為天下蒼生憂心焦慮　感動蒼天啊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先生一語破的　堯舉政七十餘年　已年近</w:t>
      </w:r>
      <w:r w:rsidRPr="00A01921">
        <w:rPr>
          <w:rFonts w:ascii="標楷體" w:eastAsia="標楷體" w:hAnsi="標楷體" w:hint="eastAsia"/>
          <w:kern w:val="0"/>
          <w:sz w:val="32"/>
          <w:szCs w:val="32"/>
        </w:rPr>
        <w:t>耄</w:t>
      </w:r>
      <w:r w:rsidRPr="00674662">
        <w:rPr>
          <w:rFonts w:ascii="標楷體" w:eastAsia="標楷體" w:hAnsi="標楷體" w:hint="eastAsia"/>
          <w:b/>
          <w:color w:val="0070C0"/>
          <w:kern w:val="0"/>
          <w:sz w:val="16"/>
          <w:szCs w:val="16"/>
        </w:rPr>
        <w:t>ㄇㄠˋ</w:t>
      </w:r>
      <w:r w:rsidRPr="00A01921">
        <w:rPr>
          <w:rFonts w:ascii="標楷體" w:eastAsia="標楷體" w:hAnsi="標楷體" w:hint="eastAsia"/>
          <w:kern w:val="0"/>
          <w:sz w:val="32"/>
          <w:szCs w:val="32"/>
        </w:rPr>
        <w:t>耋</w:t>
      </w:r>
      <w:r w:rsidRPr="00674662">
        <w:rPr>
          <w:rFonts w:ascii="標楷體" w:eastAsia="標楷體" w:hAnsi="標楷體" w:hint="eastAsia"/>
          <w:b/>
          <w:color w:val="0070C0"/>
          <w:kern w:val="0"/>
          <w:sz w:val="16"/>
          <w:szCs w:val="16"/>
        </w:rPr>
        <w:t>ㄉㄧㄝˊ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近年來天災不斷　處理政務心有餘而力不足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因此急於尋訪天下賢能　好讓天下蒼生早日免遭災難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懇請先生指點迷津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伊蒲子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帝萬勿焦慮　賢者早已降世　機緣成熟　指日可得　</w:t>
      </w:r>
    </w:p>
    <w:p w:rsidR="00B127BA" w:rsidRPr="00A01921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　望好生收藏　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先生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伊蒲子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422EA2">
        <w:rPr>
          <w:rFonts w:ascii="標楷體" w:eastAsia="標楷體" w:hAnsi="標楷體" w:hint="eastAsia"/>
          <w:b/>
          <w:color w:val="000000"/>
          <w:sz w:val="32"/>
          <w:szCs w:val="32"/>
        </w:rPr>
        <w:t>玉在</w:t>
      </w:r>
      <w:r w:rsidRPr="00422EA2">
        <w:rPr>
          <w:rFonts w:ascii="標楷體" w:eastAsia="標楷體" w:hAnsi="標楷體" w:cs="Arial" w:hint="eastAsia"/>
          <w:b/>
          <w:color w:val="000000"/>
          <w:sz w:val="32"/>
          <w:szCs w:val="32"/>
        </w:rPr>
        <w:t>璞</w:t>
      </w:r>
      <w:r w:rsidRPr="00422EA2">
        <w:rPr>
          <w:rFonts w:ascii="標楷體" w:eastAsia="標楷體" w:hAnsi="標楷體" w:hint="eastAsia"/>
          <w:b/>
          <w:color w:val="000000"/>
          <w:sz w:val="32"/>
          <w:szCs w:val="32"/>
        </w:rPr>
        <w:t xml:space="preserve">　</w:t>
      </w:r>
      <w:r w:rsidRPr="00422EA2">
        <w:rPr>
          <w:rFonts w:ascii="標楷體" w:eastAsia="標楷體" w:hAnsi="標楷體" w:cs="Arial" w:hint="eastAsia"/>
          <w:b/>
          <w:color w:val="000000"/>
          <w:sz w:val="32"/>
          <w:szCs w:val="32"/>
        </w:rPr>
        <w:t>璞</w:t>
      </w:r>
      <w:r w:rsidRPr="008A76B7">
        <w:rPr>
          <w:rFonts w:ascii="標楷體" w:eastAsia="標楷體" w:hAnsi="標楷體" w:hint="eastAsia"/>
          <w:b/>
          <w:sz w:val="32"/>
          <w:szCs w:val="32"/>
        </w:rPr>
        <w:t>在玉　龍鳳簇　可妻玨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114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帝　他說什麼　那咱們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老先生說　賢者早已降世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那他有沒有說　在哪兒能找到</w:t>
      </w:r>
    </w:p>
    <w:p w:rsidR="00B127BA" w:rsidRPr="00397FC3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pict>
          <v:rect id="_x0000_i111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因為舜的離去　</w:t>
      </w:r>
      <w:r w:rsidRPr="00F50622">
        <w:rPr>
          <w:rFonts w:ascii="標楷體" w:eastAsia="標楷體" w:hAnsi="標楷體" w:hint="eastAsia"/>
          <w:b/>
          <w:kern w:val="0"/>
          <w:sz w:val="32"/>
          <w:szCs w:val="32"/>
        </w:rPr>
        <w:t>瞽瞍</w:t>
      </w: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家中失去支柱勞動力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加上這些年水旱不斷　農田收成不好　景況艱難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 xml:space="preserve">當舜得知父親情況後　主動地將大批糧食送回家中　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b/>
          <w:sz w:val="32"/>
          <w:szCs w:val="32"/>
        </w:rPr>
        <w:t>並希望可以留在家中奉養父母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pict>
          <v:rect id="_x0000_i1116" style="width:0;height:1.5pt" o:hralign="center" o:hrstd="t" o:hr="t" fillcolor="#a0a0a0" stroked="f"/>
        </w:pic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422EA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大嬸：舜怎麼回來了　他不是被趕出家門了嗎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22EA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小嬸：</w:t>
      </w:r>
      <w:r>
        <w:rPr>
          <w:rFonts w:ascii="標楷體" w:eastAsia="標楷體" w:hAnsi="標楷體" w:hint="eastAsia"/>
          <w:kern w:val="0"/>
          <w:sz w:val="32"/>
          <w:szCs w:val="32"/>
        </w:rPr>
        <w:t>還不都是那個後母鬧的　舜可是個好孩子呀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可不是嘛　小的時候我看著他長大的　任勞任怨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圍了不少人哪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你回來　別看了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這陣勢看起來　舜的影響力不小啊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你少說一句吧　沒人當你是啞巴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你不出去一趟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他爹呀　你那好兒子這動作　可是讓你我下不了臺呀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他能怎麼樣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11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各位長輩　這次我回來帶了兩車糧食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一車給我爹娘　這一車是給你們帶的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你們誰家缺糧食我不知道　但是如果缺就上這兒來取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這次我帶的不多　如果誰家困難　我下次再多帶些回來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我替有虞氏部落的男女老少謝謝你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酋長　這是我應該做的</w: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422EA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大嬸：這些年你在外面沒少吃苦吧</w: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422EA2">
        <w:rPr>
          <w:rFonts w:ascii="標楷體" w:eastAsia="標楷體" w:hAnsi="標楷體" w:hint="eastAsia"/>
          <w:color w:val="000000"/>
          <w:kern w:val="0"/>
          <w:sz w:val="32"/>
          <w:szCs w:val="32"/>
        </w:rPr>
        <w:t>舜：嬸嬸　我挺好的　我爹娘他們還好吧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22EA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大嬸：</w:t>
      </w:r>
      <w:r>
        <w:rPr>
          <w:rFonts w:ascii="標楷體" w:eastAsia="標楷體" w:hAnsi="標楷體" w:hint="eastAsia"/>
          <w:kern w:val="0"/>
          <w:sz w:val="32"/>
          <w:szCs w:val="32"/>
        </w:rPr>
        <w:t>孩子　去見見你爹吧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娘　孩兒不孝　不能在家侍奉雙親　請您們原諒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這次　孩兒一聽說咱們部落遭了災　就馬上趕了回來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孩兒給您們帶的糧食　就放在院子裡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你爹不想見你　你走吧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</w:t>
      </w:r>
      <w:r>
        <w:rPr>
          <w:rFonts w:ascii="標楷體" w:eastAsia="標楷體" w:hAnsi="標楷體" w:hint="eastAsia"/>
          <w:kern w:val="0"/>
          <w:sz w:val="32"/>
          <w:szCs w:val="32"/>
        </w:rPr>
        <w:t>怎麼回事呀　不像話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小嬸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有這麼個兒子是他的福分　怎麼不知道惜福呢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大嬸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：瞽瞍</w:t>
      </w:r>
      <w:r>
        <w:rPr>
          <w:rFonts w:ascii="標楷體" w:eastAsia="標楷體" w:hAnsi="標楷體" w:hint="eastAsia"/>
          <w:kern w:val="0"/>
          <w:sz w:val="32"/>
          <w:szCs w:val="32"/>
        </w:rPr>
        <w:t>大小事情都聽壬女的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pict>
          <v:rect id="_x0000_i111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你今天如果讓他進了這個家門　以後你在部落裡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還有什麼臉面見人哪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你把他趕出家門　他現在回來報恩　他這是在逼你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表面上他在認錯　其實是在逼你認錯　逼你道歉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夠了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娘　孩兒知道您們還在生氣　但請您們一定要保重身體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不要因為孩兒的過錯…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你給我走　我不想再見到你這個孽子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你走　把你的東西都拿走　我不需要　咳咳…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東西就留下吧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119" style="width:0;height:1.5pt" o:hralign="center" o:hrstd="t" o:hr="t" fillcolor="#a0a0a0" stroked="f"/>
        </w:pict>
      </w:r>
    </w:p>
    <w:p w:rsidR="00B127BA" w:rsidRPr="00422EA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422EA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大嬸：孩子　你爹他不願意見你　你還是回去吧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放心回去吧　你爹有我們看著呢　不會有事的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各位長輩　謝謝您們替我照看爹娘　我　我現在回來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反倒給我爹娘徒添悲傷　我不是個好兒子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22EA2">
        <w:rPr>
          <w:rFonts w:ascii="標楷體" w:eastAsia="標楷體" w:hAnsi="標楷體" w:hint="eastAsia"/>
          <w:color w:val="000000"/>
          <w:kern w:val="0"/>
          <w:sz w:val="32"/>
          <w:szCs w:val="32"/>
        </w:rPr>
        <w:t>大嬸：</w:t>
      </w:r>
      <w:r>
        <w:rPr>
          <w:rFonts w:ascii="標楷體" w:eastAsia="標楷體" w:hAnsi="標楷體" w:hint="eastAsia"/>
          <w:kern w:val="0"/>
          <w:sz w:val="32"/>
          <w:szCs w:val="32"/>
        </w:rPr>
        <w:t>你是個好兒子　我們都知道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你不僅是個好兒子　還是一個有著大賢大智的人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你知不知道　現在各個部落　都在流傳著你的事蹟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不</w:t>
      </w:r>
    </w:p>
    <w:p w:rsidR="00B127BA" w:rsidRPr="00857D3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</w:t>
      </w:r>
      <w:r w:rsidRPr="00857D3C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在歷山的行跡　成為一時佳話　</w:t>
      </w:r>
    </w:p>
    <w:p w:rsidR="00B127BA" w:rsidRPr="00857D3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857D3C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　　　你是我們有虞氏部落的驕傲啊</w:t>
      </w:r>
    </w:p>
    <w:p w:rsidR="00B127BA" w:rsidRPr="00857D3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857D3C">
        <w:rPr>
          <w:rFonts w:ascii="標楷體" w:eastAsia="標楷體" w:hAnsi="標楷體" w:hint="eastAsia"/>
          <w:color w:val="000000"/>
          <w:kern w:val="0"/>
          <w:sz w:val="32"/>
          <w:szCs w:val="32"/>
        </w:rPr>
        <w:t>舜：可是我連自己的爹娘都照顧不好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57D3C">
        <w:rPr>
          <w:rFonts w:ascii="標楷體" w:eastAsia="標楷體" w:hAnsi="標楷體" w:hint="eastAsia"/>
          <w:color w:val="000000"/>
          <w:kern w:val="0"/>
          <w:sz w:val="32"/>
          <w:szCs w:val="32"/>
        </w:rPr>
        <w:t>酋長：孩子　回歷</w:t>
      </w:r>
      <w:r>
        <w:rPr>
          <w:rFonts w:ascii="標楷體" w:eastAsia="標楷體" w:hAnsi="標楷體" w:hint="eastAsia"/>
          <w:kern w:val="0"/>
          <w:sz w:val="32"/>
          <w:szCs w:val="32"/>
        </w:rPr>
        <w:t>山去吧　那裡有更多的人需要你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我爹娘也需要我　可是我卻一次次地讓他們傷心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孩子　終有一天他們會回心轉意的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pict>
          <v:rect id="_x0000_i112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1770E0">
        <w:rPr>
          <w:rFonts w:ascii="標楷體" w:eastAsia="標楷體" w:hAnsi="標楷體" w:hint="eastAsia"/>
          <w:b/>
          <w:sz w:val="32"/>
          <w:szCs w:val="32"/>
        </w:rPr>
        <w:t>玉</w:t>
      </w:r>
      <w:r w:rsidRPr="001770E0">
        <w:rPr>
          <w:rFonts w:ascii="標楷體" w:eastAsia="標楷體" w:hAnsi="標楷體" w:hint="eastAsia"/>
          <w:b/>
          <w:kern w:val="0"/>
          <w:sz w:val="32"/>
          <w:szCs w:val="32"/>
        </w:rPr>
        <w:t>在璞　璞在玉　龍</w:t>
      </w:r>
      <w:r w:rsidRPr="001770E0">
        <w:rPr>
          <w:rFonts w:ascii="標楷體" w:eastAsia="標楷體" w:hAnsi="標楷體" w:hint="eastAsia"/>
          <w:b/>
          <w:sz w:val="32"/>
          <w:szCs w:val="32"/>
        </w:rPr>
        <w:t>鳳簇　可妻玨</w:t>
      </w:r>
      <w:r>
        <w:rPr>
          <w:rFonts w:ascii="標楷體" w:eastAsia="標楷體" w:hAnsi="標楷體" w:hint="eastAsia"/>
          <w:sz w:val="32"/>
          <w:szCs w:val="32"/>
        </w:rPr>
        <w:t xml:space="preserve">　有誰知道當中的奧妙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你們給我推薦的賢士雖多　但沒有一個真正合格的人</w:t>
      </w:r>
    </w:p>
    <w:p w:rsidR="00B127BA" w:rsidRPr="0026465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我是在為天下蒼生謀福　不能兒戲呀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帝　請您詳細告知我們　選賢的原則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我今在位已七十年了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有幾種人是這些年來　經驗告訴我不能用的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一是好居功的人不能用　大凡天下好事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最終都是要通過主政者多謀善斷而促成　這是事實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但誰又能保證天下沒有禍事呢　有了好事　主政者居功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那萬一出了禍事又算誰的責任呢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二是奉承逢迎的人不能用　這種人溢美之詞掛在嘴邊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察言觀色　獻媚取寵　惡君之惡　好君所好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這種投機取巧之徒　決計成不了大事　只能算是個擺設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三就是要堅持選賢於天下　一個人說好不算好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百姓擁戴的那才算高　你們都清楚了嗎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帝　我知道一個人　他就是百姓擁戴的賢人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他叫什麼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叫舜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我聽放齊說起過　說這個年輕人雖然不是部落酋長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但把荒蕪的歷山　變成了良田萬頃的富庶之地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正是　他所在的有虞氏部落　就屬於我的管轄範圍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所以我知道他的一些事情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舜的父親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</w:t>
      </w:r>
      <w:r>
        <w:rPr>
          <w:rFonts w:ascii="標楷體" w:eastAsia="標楷體" w:hAnsi="標楷體" w:hint="eastAsia"/>
          <w:kern w:val="0"/>
          <w:sz w:val="32"/>
          <w:szCs w:val="32"/>
        </w:rPr>
        <w:t>自從眼瞎以後　變得冥頑不化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後母壬女愚昧凶狠　弟弟象傲慢無知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舜從小就在這樣一個環境下長大　雖然後母對他苛刻虐待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但是他從來沒有說過後母半句不是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相反　他對待後母如同親娘　以孝順之美德感化家人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雖然家人對他加以傷害　他卻從未變心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好</w:t>
      </w:r>
    </w:p>
    <w:p w:rsidR="00B127BA" w:rsidRPr="00E41E2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酋長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他被父親趕出家門以後　</w:t>
      </w:r>
      <w:r w:rsidRPr="00E41E2D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到了歷山　</w:t>
      </w:r>
    </w:p>
    <w:p w:rsidR="00B127BA" w:rsidRPr="00E41E2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E41E2D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　　　結果他的美德使人們擇舜而居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41E2D">
        <w:rPr>
          <w:rFonts w:ascii="標楷體" w:eastAsia="標楷體" w:hAnsi="標楷體" w:hint="eastAsia"/>
          <w:color w:val="000000"/>
          <w:kern w:val="0"/>
          <w:sz w:val="32"/>
          <w:szCs w:val="32"/>
        </w:rPr>
        <w:t xml:space="preserve">　　　荒蕪的歷山一年所居成聚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二年成邑　三年成都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我要見見這個年輕人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我這就遣人去召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不用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pict>
          <v:rect id="_x0000_i1121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駕　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唉　天災不斷　是我德才鄙薄　不能勝任古國重任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老天對我的懲罰啊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您不要這樣說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這一路上我看見的　全都是荒蕪的良田　人煙寥寥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這都是我的錯呀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女英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駕　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真漂亮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帝　我們進</w:t>
      </w:r>
      <w:r w:rsidRPr="00E41E2D">
        <w:rPr>
          <w:rFonts w:ascii="標楷體" w:eastAsia="標楷體" w:hAnsi="標楷體" w:hint="eastAsia"/>
          <w:color w:val="000000"/>
          <w:kern w:val="0"/>
          <w:sz w:val="32"/>
          <w:szCs w:val="32"/>
        </w:rPr>
        <w:t>歷</w:t>
      </w:r>
      <w:r>
        <w:rPr>
          <w:rFonts w:ascii="標楷體" w:eastAsia="標楷體" w:hAnsi="標楷體" w:hint="eastAsia"/>
          <w:kern w:val="0"/>
          <w:sz w:val="32"/>
          <w:szCs w:val="32"/>
        </w:rPr>
        <w:t>山了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若天下都能這樣　我就可以安心的頤養天年了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12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駕　駕　駕　駕　駕　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您看哪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駕　駕　駕　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駕　駕　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你們看他為什麼不打牛呢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老先生　您好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您快問問他呀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年輕人　常言道　鞭打慢牛　你為什麼不打牛　</w:t>
      </w:r>
    </w:p>
    <w:p w:rsidR="00B127BA" w:rsidRPr="008308D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而是打這個簸箕呢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老先生　您看　這麼大的一片地　都是靠牠們耕種出來的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是牠們用血汗換來五榖　供人衣食　我怎麼能因為牠們走得慢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就鞭打牠們呢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你是不忍心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是的</w:t>
      </w:r>
    </w:p>
    <w:p w:rsidR="00B127BA" w:rsidRPr="004C04E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pict>
          <v:rect id="_x0000_i1123" style="width:0;height:1.5pt" o:hralign="center" o:hrstd="t" o:hr="t" fillcolor="#a0a0a0" stroked="f"/>
        </w:pict>
      </w:r>
    </w:p>
    <w:p w:rsidR="00B127BA" w:rsidRPr="000B2D4D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故事未完‧</w:t>
      </w:r>
      <w:r w:rsidRPr="000B2D4D">
        <w:rPr>
          <w:rFonts w:ascii="標楷體" w:eastAsia="標楷體" w:hAnsi="標楷體" w:hint="eastAsia"/>
          <w:sz w:val="32"/>
          <w:szCs w:val="32"/>
        </w:rPr>
        <w:t>待續】</w:t>
      </w:r>
    </w:p>
    <w:p w:rsidR="00B127BA" w:rsidRPr="001C274E" w:rsidRDefault="00B127BA" w:rsidP="00D624A7">
      <w:pPr>
        <w:rPr>
          <w:szCs w:val="32"/>
        </w:rPr>
      </w:pP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八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Pr="006A29EB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Pr="006A29EB" w:rsidRDefault="00B127BA" w:rsidP="00D624A7">
      <w:pPr>
        <w:adjustRightInd w:val="0"/>
        <w:snapToGrid w:val="0"/>
        <w:spacing w:line="540" w:lineRule="atLeast"/>
      </w:pPr>
      <w:r w:rsidRPr="006A29EB">
        <w:pict>
          <v:rect id="_x0000_i1124" style="width:0;height:1.5pt" o:hralign="center" o:hrstd="t" o:hr="t" fillcolor="#a0a0a0" stroked="f"/>
        </w:pic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駕　駕　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老先生　您好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年輕人　常言道　鞭打慢牛　</w:t>
      </w:r>
    </w:p>
    <w:p w:rsidR="00B127BA" w:rsidRPr="008308D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你為什麼不打牛　而是打這個簸箕呢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老先生　您看　這麼大的一片地　都是靠牠們耕種出來的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是牠們用血汗換來五榖　供人衣食　我怎麼能因為牠們走得慢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就鞭打牠們呢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你是不忍心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但是你敲打簸箕　牛能理會嗎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我若用鞭子抽打黃牛　黃牛會瞋怪　抽打黑牛　黑牛會瞋怪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本來幹活就很辛苦　我還要讓牠們受皮肉之苦　於心不忍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那我就都不打　只打簸箕　哪頭牛走得慢了　我就打打簸箕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黃牛以為我在打黑牛　黑牛以為我在打黃牛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結果黃牛黑牛都沒有挨打　卻又都怕挨打　兩頭牛就合力往前走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這樣犁也就快多了　我打簸箕就能起到鞭策的效果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又何必非要打在牛身上呢　老先生　您說對不對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　好　年輕人　這是什麼</w:t>
      </w:r>
    </w:p>
    <w:p w:rsidR="00B127BA" w:rsidRPr="00C2273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這是我娘留給我的</w:t>
      </w:r>
    </w:p>
    <w:p w:rsidR="00B127BA" w:rsidRPr="0095313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能給老夫看看嗎</w:t>
      </w:r>
    </w:p>
    <w:p w:rsidR="00B127BA" w:rsidRPr="0095313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953138">
        <w:pict>
          <v:rect id="_x0000_i1125" style="width:0;height:1.5pt" o:hralign="center" o:hrstd="t" o:hr="t" fillcolor="#a0a0a0" stroked="f"/>
        </w:pict>
      </w:r>
      <w:r w:rsidRPr="00641DFB">
        <w:rPr>
          <w:rFonts w:ascii="標楷體" w:eastAsia="標楷體" w:hAnsi="標楷體" w:hint="eastAsia"/>
          <w:b/>
          <w:sz w:val="32"/>
          <w:szCs w:val="32"/>
        </w:rPr>
        <w:t>玉在</w:t>
      </w:r>
      <w:r w:rsidRPr="00641DFB">
        <w:rPr>
          <w:rFonts w:ascii="標楷體" w:eastAsia="標楷體" w:hAnsi="標楷體" w:cs="Arial" w:hint="eastAsia"/>
          <w:b/>
          <w:sz w:val="32"/>
          <w:szCs w:val="32"/>
        </w:rPr>
        <w:t>璞</w:t>
      </w:r>
      <w:r w:rsidRPr="00641DFB">
        <w:rPr>
          <w:rFonts w:ascii="標楷體" w:eastAsia="標楷體" w:hAnsi="標楷體" w:hint="eastAsia"/>
          <w:b/>
          <w:sz w:val="32"/>
          <w:szCs w:val="32"/>
        </w:rPr>
        <w:t xml:space="preserve">　</w:t>
      </w:r>
      <w:r w:rsidRPr="00641DFB">
        <w:rPr>
          <w:rFonts w:ascii="標楷體" w:eastAsia="標楷體" w:hAnsi="標楷體" w:cs="Arial" w:hint="eastAsia"/>
          <w:b/>
          <w:sz w:val="32"/>
          <w:szCs w:val="32"/>
        </w:rPr>
        <w:t>璞</w:t>
      </w:r>
      <w:r w:rsidRPr="00641DFB">
        <w:rPr>
          <w:rFonts w:ascii="標楷體" w:eastAsia="標楷體" w:hAnsi="標楷體" w:hint="eastAsia"/>
          <w:b/>
          <w:sz w:val="32"/>
          <w:szCs w:val="32"/>
        </w:rPr>
        <w:t>在玉　龍鳳簇　可妻玨</w:t>
      </w:r>
    </w:p>
    <w:p w:rsidR="00B127BA" w:rsidRPr="00233BB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53138">
        <w:pict>
          <v:rect id="_x0000_i112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讖語已破　年輕人　你叫什麼名字</w:t>
      </w:r>
    </w:p>
    <w:p w:rsidR="00B127BA" w:rsidRPr="00C2273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我叫舜　您是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你家在哪兒</w:t>
      </w:r>
    </w:p>
    <w:p w:rsidR="00B127BA" w:rsidRPr="00641DF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我現在一個人　住在山腳下的那間茅屋裡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我再來找你　告辭了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老先生　我還不知道您的稱呼呢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以後你就知道了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6A29EB">
        <w:pict>
          <v:rect id="_x0000_i112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你怎麼看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從對待牛這件事情上　不光看到舜的通情達理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還看到他是個有大智慧的人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他的仁愛之心　更是別人所不能比的　他對牛都這樣慈悲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倘若舉政一定會愛民如子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是的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爹爹　我和妹妹來了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放齊　你先去準備一下　明早咱們再去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進來吧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爹爹　您找我們有什麼事吩咐嗎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妳們覺得舜這個年輕人如何　儘管說出來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此人言語得體　行事得法　而且就他對待牛的態度來看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應該是個有仁愛之心的人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女英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他雖然體格剽悍　身為山野村夫　身上卻無流俗之氣　而且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Pr="0058301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大膽地說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女英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我跟姐姐站在他面前　那麼長時間　他都沒有多看我們一眼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照平常那些年輕人　雖然嘴上不說什麼　眼睛卻不老實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我看這個舜啊　真做到了非禮勿視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女英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他應該是一個懂得禮儀　識大體的人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　說得好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女英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姐姐和我都看出來了　您喜歡這個年輕人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我是很喜歡這個年輕人　所以我打算把妳們嫁給他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妳們願意嗎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女兒理應遵從父母之命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　好　那我就給妳們做主了　我看舜是一個難得的年輕人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他懂得仁愛　禮義　而且非常的孝順　通過自己的德行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把這一片原來是荒地的歷山　變成了一個富庶的良田佳境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妳們嫁給他會很幸福　我也就放心了　這是其一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其二呢　我也想考驗考驗這個年輕人　治家的能力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如果連家都治理不好　又怎麼能治國呢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Pr="007100A5">
        <w:rPr>
          <w:rFonts w:ascii="標楷體" w:eastAsia="標楷體" w:hAnsi="標楷體" w:hint="eastAsia"/>
          <w:kern w:val="0"/>
          <w:sz w:val="32"/>
          <w:szCs w:val="32"/>
        </w:rPr>
        <w:t>女英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女兒明白　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6A29EB">
        <w:pict>
          <v:rect id="_x0000_i112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你這是幹什麼　起來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舜不知是堯帝駕臨　昨日多有冒犯　過失之處還請堯帝海涵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起來吧　我今天來是想跟你商量一件事情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請講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我打算把女兒嫁給你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啊　萬萬不可　萬萬不可呀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為何</w:t>
      </w:r>
      <w:r>
        <w:rPr>
          <w:rFonts w:ascii="標楷體" w:eastAsia="標楷體" w:hAnsi="標楷體" w:hint="eastAsia"/>
          <w:sz w:val="32"/>
          <w:szCs w:val="32"/>
        </w:rPr>
        <w:t xml:space="preserve">　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我只是個村野匹夫　才疏學淺　難消此福啊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舜　你是怎樣一個人我很清楚　所以才把女兒許配給你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你就不要謙虛了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舜　帝看中你的人品和德行　你就不要推辭了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我看你是個識大體的人　怎麼這會兒腦子就不明白呢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別的不說　帝這麼大年齡了　他屈尊來訪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而且表示　願意把女兒下嫁給你　這是你的福分啊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你不會讓一個老人苦求你半天　你才答應吧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那樣不就傷了老人的心嗎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我沒有那種意思　我只是覺得自己不配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帝都覺得你配　你怎麼能看不起自己呢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想好了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只是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你說吧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婚姻乃是人生大事　應先稟明父母再作定奪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　是這個道理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帝　我不知道父母會不會答應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見你之前　四嶽酋長　已經向我說明了你們家的情況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你的孝心孝行讓我感動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倘若不先行稟明雙親　就擅自娶親　這是不孝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而且本來我已不孝　傷了爹娘的心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我怕這樣做　以後會更讓他們傷心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我們很清楚　你的後母壬女　是個什麼樣的人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放齊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她的</w:t>
      </w:r>
      <w:bookmarkStart w:id="1" w:name="OLE_LINK1"/>
      <w:bookmarkStart w:id="2" w:name="OLE_LINK2"/>
      <w:r>
        <w:rPr>
          <w:rFonts w:ascii="標楷體" w:eastAsia="標楷體" w:hAnsi="標楷體" w:hint="eastAsia"/>
          <w:kern w:val="0"/>
          <w:sz w:val="32"/>
          <w:szCs w:val="32"/>
        </w:rPr>
        <w:t>荒謬</w:t>
      </w:r>
      <w:bookmarkEnd w:id="1"/>
      <w:bookmarkEnd w:id="2"/>
      <w:r>
        <w:rPr>
          <w:rFonts w:ascii="標楷體" w:eastAsia="標楷體" w:hAnsi="標楷體" w:hint="eastAsia"/>
          <w:kern w:val="0"/>
          <w:sz w:val="32"/>
          <w:szCs w:val="32"/>
        </w:rPr>
        <w:t xml:space="preserve">與狠毒　我們都已經聽說了　你說得對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不告而娶是不孝　但是如果你告訴他們　他們不同意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你日後再娶　豈不是更加不孝　可能你不知道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有很多人去你家提親聯姻　都被你的後母拒絕了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這是酋長告訴我們的　男婚女嫁這是人之常情　天下之大倫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如果你告訴了父母　就等於廢除了這一人之大倫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不告而娶是謂不孝　但如果鳏居無後　更為不孝　此乃大不孝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舜　你應該從大局看這個問題啊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我知道了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你跟我回帝都平陽　完婚之後　你們就回到歷山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我打算重新給你們建造房屋倉房　再賜給你牛羊家畜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堯帝　我可以靠自己的雙手生活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這不是給你的　是給你父母的　有了大房子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/>
          <w:kern w:val="0"/>
          <w:sz w:val="32"/>
          <w:szCs w:val="32"/>
        </w:rPr>
        <w:t xml:space="preserve">      </w:t>
      </w:r>
      <w:r>
        <w:rPr>
          <w:rFonts w:ascii="標楷體" w:eastAsia="標楷體" w:hAnsi="標楷體" w:hint="eastAsia"/>
          <w:kern w:val="0"/>
          <w:sz w:val="32"/>
          <w:szCs w:val="32"/>
        </w:rPr>
        <w:t>你可以把他們接過來一起住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家境寬裕了　也好盡孝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謝堯帝（跪拜）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堯帝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起來吧　以後就要改口叫爹了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6A29EB">
        <w:pict>
          <v:rect id="_x0000_i1129" style="width:0;height:1.5pt" o:hralign="center" o:hrstd="t" o:hr="t" fillcolor="#a0a0a0" stroked="f"/>
        </w:pict>
      </w:r>
    </w:p>
    <w:p w:rsidR="00B127BA" w:rsidRPr="00D3317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D33172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堯帝將女兒嫁給了舜　舜和妻子在帝都平陽　居住一段時間後　</w:t>
      </w:r>
    </w:p>
    <w:p w:rsidR="00B127BA" w:rsidRPr="00D3317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D33172">
        <w:rPr>
          <w:rFonts w:ascii="標楷體" w:eastAsia="標楷體" w:hAnsi="標楷體" w:hint="eastAsia"/>
          <w:b/>
          <w:kern w:val="0"/>
          <w:sz w:val="32"/>
          <w:szCs w:val="32"/>
        </w:rPr>
        <w:t>便回到歷山　此時　堯帝已經重新給舜　修建房屋倉房</w:t>
      </w:r>
    </w:p>
    <w:p w:rsidR="00B127BA" w:rsidRPr="00D3317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D33172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並賜給舜大量的牛羊家畜　還有賞賜的葛布麻布　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33172">
        <w:rPr>
          <w:rFonts w:ascii="標楷體" w:eastAsia="標楷體" w:hAnsi="標楷體" w:hint="eastAsia"/>
          <w:b/>
          <w:kern w:val="0"/>
          <w:sz w:val="32"/>
          <w:szCs w:val="32"/>
        </w:rPr>
        <w:t>和一架做工精美的五弦琴</w:t>
      </w:r>
      <w:r w:rsidRPr="006A29EB">
        <w:pict>
          <v:rect id="_x0000_i1130" style="width:0;height:1.5pt" o:hralign="center" o:hrstd="t" o:hr="t" fillcolor="#a0a0a0" stroked="f"/>
        </w:pic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6A29EB">
        <w:rPr>
          <w:rFonts w:ascii="標楷體" w:eastAsia="標楷體" w:hAnsi="標楷體" w:hint="eastAsia"/>
          <w:b/>
          <w:kern w:val="0"/>
          <w:sz w:val="32"/>
          <w:szCs w:val="32"/>
        </w:rPr>
        <w:t>舜剛剛回到新家　就帶著媳婦娥皇去探望父母　不敢有一</w:t>
      </w:r>
      <w:r w:rsidRPr="00C82AE8">
        <w:rPr>
          <w:rFonts w:ascii="標楷體" w:eastAsia="標楷體" w:hAnsi="標楷體" w:hint="eastAsia"/>
          <w:b/>
          <w:kern w:val="0"/>
          <w:sz w:val="32"/>
          <w:szCs w:val="32"/>
        </w:rPr>
        <w:t>絲</w:t>
      </w:r>
      <w:r w:rsidRPr="006A29EB">
        <w:rPr>
          <w:rFonts w:ascii="標楷體" w:eastAsia="標楷體" w:hAnsi="標楷體" w:hint="eastAsia"/>
          <w:b/>
          <w:kern w:val="0"/>
          <w:sz w:val="32"/>
          <w:szCs w:val="32"/>
        </w:rPr>
        <w:t>懈怠</w:t>
      </w:r>
    </w:p>
    <w:p w:rsidR="00B127BA" w:rsidRPr="006A29EB" w:rsidRDefault="00B127BA" w:rsidP="00D624A7">
      <w:pPr>
        <w:adjustRightInd w:val="0"/>
        <w:snapToGrid w:val="0"/>
        <w:spacing w:line="540" w:lineRule="atLeast"/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他還帶上了堯帝賞賜的很多東西　打算拿回家孝養父母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6A29EB">
        <w:pict>
          <v:rect id="_x0000_i1131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我看哪　他眼裡根本就沒有你這個爹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當初是我把他趕出家門的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趕出家門是一回事　這不告而娶是另一回事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不娶都娶了　妳說這些還有什麼用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要不是酋長告訴我們　我們到現在還都蒙在鼓裡呢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當初妳推掉舜多少門親事　他現在娶親了　妳生什麼氣呀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我氣的就是　他不把我們當爹娘看待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你說是不是這個道理　他口口聲聲說害怕我們生氣傷心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但你看看他做的那些事　沒有一件不讓我們寒心的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他如果真把我們當成是爹娘　娶親這麼大一件事情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能一聲不吭就辦了嗎　哼　你這個爹當的也真夠窩囊的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再怎麼窩囊　我都是他爹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要他認你　你才是　他要是不認你了　你能怎麼樣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他敢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娘　我回來了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6A29EB">
        <w:pict>
          <v:rect id="_x0000_i113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娘（與娥皇三叩首）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娘　兒子不孝　成婚之時　沒來得及告訴二老　請責罰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兒媳娥皇拜見公公婆婆（叩首）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望公公婆婆諒解　舜的一片苦心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當時是因為娥皇生辰的緣故　必須擇日成親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過了日子　按娥皇的命理星象　又必須等一年才能婚嫁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所以沒有來得及告知二老　此事因我而起　請二老責罰（叩首）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都起來吧　你們吃飯了嗎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我們在路上打了尖兒　現在不餓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娘　我給您們帶了些東西回來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我不要　人回來就好　東西就免了吧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他娘　你去把象叫回來　咱們全家吃個團圓飯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我怎麼知道他又上哪胡混去了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你留下　我有話要跟你說　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你還不快去（對壬女）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A29EB">
        <w:pict>
          <v:rect id="_x0000_i1133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kern w:val="0"/>
          <w:sz w:val="32"/>
          <w:szCs w:val="32"/>
        </w:rPr>
        <w:t>（象在溪裡抓魚，傷了足）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這個倒楣孩子　你給我上來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急什麼呀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快跟我回家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哎喲　我的腳　哎喲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都什麼時候了還在玩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什麼時候不能玩啊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舜回來啦　你爹他現在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>趕緊跟我走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怎麼了</w:t>
      </w:r>
    </w:p>
    <w:p w:rsidR="00B127BA" w:rsidRPr="00397FC3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6A29EB">
        <w:pict>
          <v:rect id="_x0000_i113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他媳婦長得漂亮嗎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我告訴你呀　你爹他這次不知道吃錯了什麼藥　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對舜的態度大改呀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關我什麼事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你這個倒楣孩子　你長這麼大個腦袋　幹嘛使的呀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你不滿意舜　罵我幹什麼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你怎麼這麼笨哪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還不是你生的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如果你爹再偏向舜　我看你以後怎麼辦</w:t>
      </w:r>
    </w:p>
    <w:p w:rsidR="00B127BA" w:rsidRPr="006A29EB" w:rsidRDefault="00B127BA" w:rsidP="00D624A7">
      <w:pPr>
        <w:adjustRightInd w:val="0"/>
        <w:snapToGrid w:val="0"/>
        <w:spacing w:line="540" w:lineRule="atLeast"/>
      </w:pPr>
      <w:r w:rsidRPr="006A29EB">
        <w:pict>
          <v:rect id="_x0000_i1135" style="width:0;height:1.5pt" o:hralign="center" o:hrstd="t" o:hr="t" fillcolor="#a0a0a0" stroked="f"/>
        </w:pic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A29EB">
        <w:rPr>
          <w:rFonts w:ascii="標楷體" w:eastAsia="標楷體" w:hAnsi="標楷體" w:hint="eastAsia"/>
          <w:kern w:val="0"/>
          <w:sz w:val="32"/>
          <w:szCs w:val="32"/>
        </w:rPr>
        <w:t xml:space="preserve">瞽瞍：舜　你以前做過什麼　我既往不咎了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從今以後　不能再像以前那樣氣我了　我這把歲數經受不起了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父親　兒子再也不會惹您生氣了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還有　你要好好過日子　好好待娥皇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這您就放心吧　他對我很好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那就好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（壬女與象進門，象目不轉睛看著娥皇）</w:t>
      </w:r>
    </w:p>
    <w:p w:rsidR="00B127BA" w:rsidRPr="001F7B1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弟弟　弟弟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喂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>喂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>喂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哎喲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爹　娘　這次我回來　想接您們去我那兒住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您們先去住一段日子　如果覺得好　就一直住下去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如果覺得不習慣　我再送您們回來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這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Pr="006A29EB" w:rsidRDefault="00B127BA" w:rsidP="00D624A7">
      <w:pPr>
        <w:adjustRightInd w:val="0"/>
        <w:snapToGrid w:val="0"/>
        <w:spacing w:line="540" w:lineRule="atLeast"/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去去去　都去　我也去</w:t>
      </w:r>
    </w:p>
    <w:p w:rsidR="00B127BA" w:rsidRPr="006A29EB" w:rsidRDefault="00B127BA" w:rsidP="00D624A7">
      <w:pPr>
        <w:adjustRightInd w:val="0"/>
        <w:snapToGrid w:val="0"/>
        <w:spacing w:line="540" w:lineRule="atLeast"/>
      </w:pPr>
      <w:r w:rsidRPr="006A29EB">
        <w:pict>
          <v:rect id="_x0000_i1136" style="width:0;height:1.5pt" o:hralign="center" o:hrstd="t" o:hr="t" fillcolor="#a0a0a0" stroked="f"/>
        </w:pic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A29EB">
        <w:rPr>
          <w:rFonts w:ascii="標楷體" w:eastAsia="標楷體" w:hAnsi="標楷體" w:hint="eastAsia"/>
          <w:kern w:val="0"/>
          <w:sz w:val="32"/>
          <w:szCs w:val="32"/>
        </w:rPr>
        <w:t>舜：爹　娘　您們住北房　弟弟住在東房　我和娥皇住在西房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（入倉房）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這裡存放了兩年的餘糧　以後啊　再有個大災小旱的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也不用怕了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哎喲　日子就要這麼過啊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存這麼多糧食幹嘛　方便養老鼠啊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你閉嘴　五十六　五十七　五十八　五十九　六十　六十一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我這一聽就知道少不了　得有兩百多頭吧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是的　爹　牛羊加起來一共二百六十二頭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真多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多少匹馬呢　也給我幾匹騎騎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你就知道玩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6A29EB">
        <w:pict>
          <v:rect id="_x0000_i1137" style="width:0;height:1.5pt" o:hralign="center" o:hrstd="t" o:hr="t" fillcolor="#a0a0a0" stroked="f"/>
        </w:pict>
      </w:r>
    </w:p>
    <w:p w:rsidR="00B127BA" w:rsidRPr="009C00A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那雙是給爹的　我今晚爭取再</w:t>
      </w:r>
      <w:r w:rsidRPr="009C00AC">
        <w:rPr>
          <w:rFonts w:ascii="標楷體" w:eastAsia="標楷體" w:hAnsi="標楷體" w:hint="eastAsia"/>
          <w:kern w:val="0"/>
          <w:sz w:val="32"/>
          <w:szCs w:val="32"/>
        </w:rPr>
        <w:t>衲一雙出來　給娘</w:t>
      </w:r>
    </w:p>
    <w:p w:rsidR="00B127BA" w:rsidRPr="009C00AC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9C00AC">
        <w:rPr>
          <w:rFonts w:ascii="標楷體" w:eastAsia="標楷體" w:hAnsi="標楷體" w:hint="eastAsia"/>
          <w:kern w:val="0"/>
          <w:sz w:val="32"/>
          <w:szCs w:val="32"/>
        </w:rPr>
        <w:t xml:space="preserve">舜：弟弟呢　</w:t>
      </w:r>
    </w:p>
    <w:p w:rsidR="00B127BA" w:rsidRPr="009C00AC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9C00AC">
        <w:rPr>
          <w:rFonts w:ascii="標楷體" w:eastAsia="標楷體" w:hAnsi="標楷體" w:hint="eastAsia"/>
          <w:kern w:val="0"/>
          <w:sz w:val="32"/>
          <w:szCs w:val="32"/>
        </w:rPr>
        <w:t>娥皇：明天再衲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娥皇　我這一輩子都沒有這麼開心過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我看著爹娘高興　我就開心　他們終於明白我的孝心了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我也終於可以盡我的能力盡孝了　這就是我這一生最幸福的事啊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你幸福就是我一生最幸福的事</w:t>
      </w:r>
    </w:p>
    <w:p w:rsidR="00B127BA" w:rsidRPr="006A29EB" w:rsidRDefault="00B127BA" w:rsidP="00D624A7">
      <w:pPr>
        <w:adjustRightInd w:val="0"/>
        <w:snapToGrid w:val="0"/>
        <w:spacing w:line="540" w:lineRule="atLeast"/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謝謝妳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6A29EB">
        <w:pict>
          <v:rect id="_x0000_i113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他娘　如果咱們抱了孫子　起個什麼名字好呢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你起唄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我還真不知道　這想起來　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舜</w:t>
      </w:r>
      <w:r>
        <w:rPr>
          <w:rFonts w:ascii="標楷體" w:eastAsia="標楷體" w:hAnsi="標楷體" w:hint="eastAsia"/>
          <w:kern w:val="0"/>
          <w:sz w:val="32"/>
          <w:szCs w:val="32"/>
        </w:rPr>
        <w:t>的名字還是他親娘給取的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咱們兒子的名字不就是你起的嗎　象　你想起來了嗎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唉　這名字還真沒起好　象　的確像　憨頭憨腦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一天就知道玩　都多大歲數了　還跟個小孩子似的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是嗎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妳不經常也這麼說嗎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6A29EB">
        <w:pict>
          <v:rect id="_x0000_i113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（舜一早叩門請安）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誰啊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是我們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這麼早就起來啦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我和舜來給您和娘請個早安　您不要起來了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（壬女開門）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</w:t>
      </w:r>
      <w:r>
        <w:rPr>
          <w:rFonts w:ascii="標楷體" w:eastAsia="標楷體" w:hAnsi="標楷體" w:hint="eastAsia"/>
          <w:kern w:val="0"/>
          <w:sz w:val="32"/>
          <w:szCs w:val="32"/>
        </w:rPr>
        <w:t>、娥皇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好了　回去吧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這是我做的鞋　您跟爹一人一雙　先穿穿看合不合腳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要是舒服　我再給您們做幾雙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好了　知道了</w:t>
      </w:r>
    </w:p>
    <w:p w:rsidR="00B127BA" w:rsidRPr="006A29E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我們這就去做飯　飯好了　再來請您們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6A29EB">
        <w:pict>
          <v:rect id="_x0000_i114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這下您看到放心了吧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駕　駕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象　你別把地裡的莊稼給搞壞了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咱家有那麼多存糧　別擔心　爹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駕　駕（耕種）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我這個小兒子　永遠長不大</w:t>
      </w:r>
    </w:p>
    <w:p w:rsidR="00B127BA" w:rsidRPr="006A29EB" w:rsidRDefault="00B127BA" w:rsidP="00D624A7">
      <w:pPr>
        <w:adjustRightInd w:val="0"/>
        <w:snapToGrid w:val="0"/>
        <w:spacing w:line="540" w:lineRule="atLeast"/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6A29EB">
        <w:pict>
          <v:rect id="_x0000_i1141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你這個弟弟從小就笨　長大了更是糊裡糊塗的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我笨也是您生的　您要是聰明　我能笨嗎　是吧　娘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你少說一句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唉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他爹呀　孩子還小　他當然不能像舜那麼懂事了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小小小　整天就知道說他歲數小　不懂事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他現在不開始學著自力更生　我看他到了老的時候怎麼辦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跟您一樣　讓兒子養唄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我　我抽你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您別動氣　弟弟不懂事　我這個當哥哥的也有責任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明天就讓我帶著他下田裡幹活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哎哎哎　誰說我要跟你一塊兒下田去了　我可沒說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你哥說得對　明天開始　你就必須學著怎麼幹活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聽你爹的</w:t>
      </w:r>
    </w:p>
    <w:p w:rsidR="00B127BA" w:rsidRPr="006A29EB" w:rsidRDefault="00B127BA" w:rsidP="00D624A7">
      <w:pPr>
        <w:adjustRightInd w:val="0"/>
        <w:snapToGrid w:val="0"/>
        <w:spacing w:line="540" w:lineRule="atLeast"/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唉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6A29EB">
        <w:pict>
          <v:rect id="_x0000_i114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弟弟　弟弟　弟弟　該起床了　跟我一塊兒去田裡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我昨晚吃壞肚子了　起不來啦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那好吧　待會兒讓你嫂子給你熬點兒粥　今天就別吃太多了</w:t>
      </w:r>
    </w:p>
    <w:p w:rsidR="00B127BA" w:rsidRPr="006A29EB" w:rsidRDefault="00B127BA" w:rsidP="00D624A7">
      <w:pPr>
        <w:adjustRightInd w:val="0"/>
        <w:snapToGrid w:val="0"/>
        <w:spacing w:line="540" w:lineRule="atLeast"/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　你去吧　別管我啦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A29EB">
        <w:pict>
          <v:rect id="_x0000_i1143" style="width:0;height:1.5pt" o:hralign="center" o:hrstd="t" o:hr="t" fillcolor="#a0a0a0" stroked="f"/>
        </w:pict>
      </w:r>
    </w:p>
    <w:p w:rsidR="00B127BA" w:rsidRPr="000B2D4D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【故事未完‧</w:t>
      </w:r>
      <w:r w:rsidRPr="000B2D4D">
        <w:rPr>
          <w:rFonts w:ascii="標楷體" w:eastAsia="標楷體" w:hAnsi="標楷體" w:hint="eastAsia"/>
          <w:sz w:val="32"/>
          <w:szCs w:val="32"/>
        </w:rPr>
        <w:t>待續】</w:t>
      </w:r>
    </w:p>
    <w:p w:rsidR="00B127BA" w:rsidRPr="006A29EB" w:rsidRDefault="00B127BA" w:rsidP="00D624A7">
      <w:pPr>
        <w:rPr>
          <w:szCs w:val="32"/>
        </w:rPr>
      </w:pP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九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 w:rsidRPr="007C6246">
        <w:rPr>
          <w:rFonts w:ascii="標楷體" w:eastAsia="標楷體" w:hAnsi="標楷體" w:hint="eastAsia"/>
          <w:sz w:val="36"/>
          <w:szCs w:val="36"/>
        </w:rPr>
        <w:t xml:space="preserve">　《孝》</w:t>
      </w:r>
    </w:p>
    <w:p w:rsidR="00B127BA" w:rsidRPr="007A730E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Pr="007A730E" w:rsidRDefault="00B127BA" w:rsidP="00D624A7">
      <w:pPr>
        <w:adjustRightInd w:val="0"/>
        <w:snapToGrid w:val="0"/>
        <w:spacing w:line="540" w:lineRule="atLeast"/>
      </w:pPr>
      <w:r w:rsidRPr="007A730E">
        <w:pict>
          <v:rect id="_x0000_i114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（象狼吞虎嚥）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娘　您們嚐嚐這個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好　你也吃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我再給您盛一碗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我吃好了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我再來一碗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要吃自己去盛　別沒大沒小的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沒關係　我已經吃好了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就是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你還得意了是吧　一桌吃飯就聽到你的聲音最大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吃得跟頭豬似的　你還好意思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怎麼了　我以前不都是這樣吃的嗎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以前是以前　現在是現在　以後你要再這樣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就別再上桌吃飯了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你少說兩句吧　他這樣吃飯吃了二十年了　你現在要他改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也得有個時間不是嗎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是啊　爹　您讓弟弟慢慢改正吧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都別說了　以後啊　你們誰都不要護著他　越護著他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他毛病越多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哼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A730E">
        <w:pict>
          <v:rect id="_x0000_i114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（舜幫父濯足，</w:t>
      </w: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>
        <w:rPr>
          <w:rFonts w:ascii="標楷體" w:eastAsia="標楷體" w:hAnsi="標楷體" w:hint="eastAsia"/>
          <w:kern w:val="0"/>
          <w:sz w:val="32"/>
          <w:szCs w:val="32"/>
        </w:rPr>
        <w:t>削水果）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好了　差不多了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（舜細心幫父拭足）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吃水果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你們快回去休息吧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娘　那您們早點休息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A730E">
        <w:pict>
          <v:rect id="_x0000_i114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妳做得真快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趕著天氣變涼之前　給爹娘做兩身合身的衣服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</w:p>
    <w:p w:rsidR="00B127BA" w:rsidRPr="0067515D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天氣一變　也就不用擔心他們受涼了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謝謝妳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A730E">
        <w:pict>
          <v:rect id="_x0000_i114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我說他爹啊　有個事情　我想了好幾天了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什麼事啊　妳說吧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你覺得我們住這兒合適嗎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有什麼合適不合適的　舜是我的兒子　我住兒子家　天經地義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話雖這麼說　可是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有話妳就說　別藏著掖著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我就是覺得　舜啊　他現在成家了　妻子還是堯帝的女兒</w:t>
      </w:r>
    </w:p>
    <w:p w:rsidR="00B127BA" w:rsidRPr="00D52C73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咱們就這麼白吃白喝的　別人不說閒話嗎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我兒子供養我　別人能有什麼可說的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妳是不是聽到什麼了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哎呀　算了　睡吧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A730E">
        <w:pict>
          <v:rect id="_x0000_i114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（屋外大雪紛飛）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我來吧　你歇一會兒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沒事　我還要去地窖拿些醃菜出來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我去吧　你在屋裡</w:t>
      </w:r>
      <w:r w:rsidRPr="001C0E5F">
        <w:rPr>
          <w:rFonts w:ascii="標楷體" w:eastAsia="標楷體" w:hAnsi="標楷體" w:hint="eastAsia"/>
          <w:kern w:val="0"/>
          <w:sz w:val="32"/>
          <w:szCs w:val="32"/>
        </w:rPr>
        <w:t>暖和</w:t>
      </w:r>
      <w:r>
        <w:rPr>
          <w:rFonts w:ascii="標楷體" w:eastAsia="標楷體" w:hAnsi="標楷體" w:hint="eastAsia"/>
          <w:kern w:val="0"/>
          <w:sz w:val="32"/>
          <w:szCs w:val="32"/>
        </w:rPr>
        <w:t>一會兒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我不冷　妳陪著爹娘說說話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你看見象了嗎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他沒在屋裡　我拿了醃菜就去外面找他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這個熊孩子　不知道又到哪兒瞎混了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您放心吧　我馬上去把他找回來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唉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他是不是上山打柴去了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他還打柴　掃帚倒了都不扶的人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</w:t>
      </w:r>
      <w:r>
        <w:rPr>
          <w:rFonts w:ascii="標楷體" w:eastAsia="標楷體" w:hAnsi="標楷體" w:hint="eastAsia"/>
          <w:kern w:val="0"/>
          <w:sz w:val="32"/>
          <w:szCs w:val="32"/>
        </w:rPr>
        <w:t>、</w:t>
      </w: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哎喲　你怎麼了兒子啊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　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你又闖什麼禍了</w:t>
      </w:r>
    </w:p>
    <w:p w:rsidR="00B127BA" w:rsidRPr="002160D1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象　你怎麼了　來　坐這兒暖和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你怎麼了　快說呀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逮魚掉進</w:t>
      </w:r>
      <w:r>
        <w:rPr>
          <w:rFonts w:ascii="標楷體" w:eastAsia="標楷體" w:hAnsi="標楷體"/>
          <w:kern w:val="0"/>
          <w:sz w:val="32"/>
          <w:szCs w:val="32"/>
        </w:rPr>
        <w:t xml:space="preserve">… </w:t>
      </w:r>
      <w:r>
        <w:rPr>
          <w:rFonts w:ascii="標楷體" w:eastAsia="標楷體" w:hAnsi="標楷體" w:hint="eastAsia"/>
          <w:kern w:val="0"/>
          <w:sz w:val="32"/>
          <w:szCs w:val="32"/>
        </w:rPr>
        <w:t>掉進冰窟窿裡去了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妳快去給弟弟　找身換的衣服來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好　我這就去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你們別管他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您消消氣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你就不能讓我們省一點兒心嗎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兒子都凍成這樣了　你別說了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我來扶您進去休息　讓弟弟暖和暖和　受了風寒可不好辦哪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給我煮碗熱湯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唉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A730E">
        <w:pict>
          <v:rect id="_x0000_i1149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他爹呀　他爹　他爹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什麼事呀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我想跟你商量個事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說吧</w:t>
      </w:r>
    </w:p>
    <w:p w:rsidR="00B127BA" w:rsidRPr="00E368E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你說咱家象啊　年紀也不小了　也該成個家了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他那個樣子怎麼成家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你聽我說完哪　我覺得　現在主要是跟舜住在一起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舜把什麼活兒都幹了　所以整天象才沒事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妳這都是些什麼道理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我就不相信我兒子有那麼差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那好　從明天開始　妳就讓他好好幹活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也好幫他哥減輕些負擔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太好了　我也是這麼打算的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我打算哪　明年開春也讓象開始務農　可是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有什麼妳就說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可是咱沒地呀　現在跟舜住一起　他是成家的人了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本來就有諸多不便　再加上以後象也要成家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乾脆咱們跟舜分開吧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讓他把牲口和耕地　分給咱們一半　以後</w:t>
      </w:r>
    </w:p>
    <w:p w:rsidR="00B127BA" w:rsidRPr="00C0168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行了　妳別說了　鬧了半天　妳就是想分家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也不是　就是想鍛鍊鍛鍊象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鍛鍊他也可以　給一套農具　讓他去開出一片地來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現在家裡的耕地牲口　那可都是　舜這些年辛苦積攢的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行了行了　我這不是跟你商量嗎　總之一句話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象的年紀不小了　該讓他成家了　難道他成家以後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還跟舜住一起嗎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等他成了家再說吧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  <w:r>
        <w:rPr>
          <w:rFonts w:ascii="標楷體" w:eastAsia="標楷體" w:hAnsi="標楷體"/>
          <w:kern w:val="0"/>
          <w:sz w:val="32"/>
          <w:szCs w:val="32"/>
        </w:rPr>
        <w:t xml:space="preserve">… </w:t>
      </w:r>
    </w:p>
    <w:p w:rsidR="00B127BA" w:rsidRPr="00397FC3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A730E">
        <w:pict>
          <v:rect id="_x0000_i115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象　來　娘問你一點兒事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有什麼事　等我回來再說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你這是幹嘛去呀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騎馬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哎啊　你過來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天天沒個正形的樣子　我跟你說　你再這麼下去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看你以後怎麼辦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能怎麼樣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你再這麼下去　連媳婦都娶不到</w:t>
      </w:r>
    </w:p>
    <w:p w:rsidR="00B127BA" w:rsidRPr="00DB7D25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嘁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我問你　你想不想娶媳婦</w:t>
      </w:r>
    </w:p>
    <w:p w:rsidR="00B127BA" w:rsidRPr="00DB7D25" w:rsidRDefault="00B127BA" w:rsidP="00D624A7">
      <w:pPr>
        <w:adjustRightInd w:val="0"/>
        <w:snapToGrid w:val="0"/>
        <w:spacing w:line="540" w:lineRule="atLeast"/>
        <w:rPr>
          <w:u w:val="single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娶媳婦幹嘛　天天管著我</w:t>
      </w:r>
    </w:p>
    <w:p w:rsidR="00B127BA" w:rsidRPr="00C34A24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娶了媳婦你才能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（壬女對象說悄悄話）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分了家又怎麼樣　現在有舜幹活　不是挺好的嘛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我幹嘛還要自己種田啊</w:t>
      </w:r>
    </w:p>
    <w:p w:rsidR="00B127BA" w:rsidRPr="00E00B6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哎喲　你小聲點兒</w:t>
      </w:r>
    </w:p>
    <w:p w:rsidR="00B127BA" w:rsidRPr="00E00B6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不明白妳在想什麼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唉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娶媳婦可以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不過　妳要給我找一個　像娥皇那樣的　駕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喂喂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唉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A730E">
        <w:pict>
          <v:rect id="_x0000_i1151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舜</w:t>
      </w:r>
      <w:r>
        <w:rPr>
          <w:rFonts w:ascii="標楷體" w:eastAsia="標楷體" w:hAnsi="標楷體" w:hint="eastAsia"/>
          <w:kern w:val="0"/>
          <w:sz w:val="32"/>
          <w:szCs w:val="32"/>
        </w:rPr>
        <w:t>在耕作）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吃飯了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這一路走來　我都餓了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弟弟　怎麼不在家裡　陪著爹娘吃飯呀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就想出來走走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你應該在家裡陪著爹娘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哎呀　行了　行了　行了　吃飯　吃飯吧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A730E">
        <w:pict>
          <v:rect id="_x0000_i115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象呢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給舜送飯去了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送飯　我看他就是想出去瞎逛　一天天的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這院子裡什麼時候有他的聲音　現在連飯都不在家吃了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妳不是說開春讓他去種地嗎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別說這事兒了　該跟他說的我都說了　能有什麼辦法呀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沒辦法　哪天把我惹急了　我把他趕出這個家去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我看他吃什麼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你說這些幹什麼呀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我就不信治不了他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A730E">
        <w:pict>
          <v:rect id="_x0000_i115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（象戶外打盹）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象　這個孩子　真是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快起來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又怎麼了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你不能這樣了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真煩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你爹都要把你趕出家門了　你還有閒心睡覺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他憑什麼趕我走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還不是因為舜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你爹現在被舜騙得五迷三道的　什麼都認為舜好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那　那怎麼辦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得想個辦法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妳快說　有什麼辦法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兒子　娘這麼做都是為了你呀　我告訴你（悄話）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啊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不准說漏了嘴　記住　只有咱倆知道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A730E">
        <w:pict>
          <v:rect id="_x0000_i115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我說呀　就讓舜去看看吧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下井可要小心啊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知道　把那口井給拾掇出來　以後吃水就方便了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一定要注意安全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放心吧　出不了事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A730E">
        <w:pict>
          <v:rect id="_x0000_i115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咱家後面的那口井今年沒出水　你爹讓你去看看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好　我這就去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呵呵呵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A730E">
        <w:pict>
          <v:rect id="_x0000_i115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娘讓我去看看後面的枯井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喔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我去了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等一下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這是什麼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這是一件龍工衣　可以避水的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沒事　有梯子　我下去看看　一打出水　很快就上來了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穿上吧　聽我的　好嗎</w:t>
      </w:r>
    </w:p>
    <w:p w:rsidR="00B127BA" w:rsidRPr="007A730E" w:rsidRDefault="00B127BA" w:rsidP="00D624A7">
      <w:pPr>
        <w:adjustRightInd w:val="0"/>
        <w:snapToGrid w:val="0"/>
        <w:spacing w:line="540" w:lineRule="atLeast"/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好</w:t>
      </w:r>
    </w:p>
    <w:p w:rsidR="00B127BA" w:rsidRPr="001E079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A730E">
        <w:pict>
          <v:rect id="_x0000_i115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（象搬石）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妳看行嗎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快放下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弟弟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啊　哎喲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哎喲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忍住　忍住</w:t>
      </w:r>
    </w:p>
    <w:p w:rsidR="00B127BA" w:rsidRPr="001E079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沒事　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石頭怎麼會在這兒　砸著腳了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不知道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你趕緊下井去看看去吧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舜　下到井底了嗎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還差一點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怎麼樣了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啊　娘　我找到原因了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（壬女和象搬石）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然後呢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扔下去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快扔啊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喔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沒了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呵　告訴你爹　他是摔下去的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嗯　呵呵呵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呵呵呵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u w:val="single"/>
        </w:rPr>
      </w:pPr>
      <w:r w:rsidRPr="007A730E">
        <w:pict>
          <v:rect id="_x0000_i115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他爹呀　不好了　舜他掉進井裡摔死了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（舜正沿河道游出）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嗚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怎麼能摔下去啊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他一不小心　就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這　這如何是好啊　我怎麼跟娥皇交代呀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唉　現在說什麼也都沒用了　還是商量怎麼操辦後事吧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象　他人呢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哦　在這兒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你趕緊下去　去找你哥哥　或許還有救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快去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你爹讓你下去　你就下去吧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A730E">
        <w:pict>
          <v:rect id="_x0000_i1159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水井打通了嗎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怎麼了　出什麼事了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娥皇　不好了　舜掉進井裡摔死了　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我沒事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哦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弟弟　我沒事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沒事就好　我剛才還以為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讓爹娘操心了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　不是摔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摔死了嗎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怎麼回事啊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肯定是我和象回來的時候　舜自己爬上來了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對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那你有沒有傷到哪兒啊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我沒事　井底下有水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沒事就好　沒事就好　以後要多注意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孩兒明白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沒事就好　咱們走吧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A730E">
        <w:pict>
          <v:rect id="_x0000_i1160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我們明明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舜是不是有什麼神靈保佑啊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我不信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那為什麼　他還活著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他那是運氣好　我們也沒有準備好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妳還想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A730E">
        <w:pict>
          <v:rect id="_x0000_i1161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不早了　睡吧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我今天在水裡就一直想　為什麼娘會這樣對我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別想太多了　你會沒事的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我不是害怕　我覺得　是因為我做得不夠好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才會讓娘和弟弟心生怨恨　如果我做到了一個兒子　應盡的孝心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我盡到了一個哥哥的責任　我相信娘和弟弟　是不會那樣對我的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從今以後　我要更加用心去奉養爹娘　對弟弟也要更加關心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我相信精誠所至　金石為開　總有一天　</w:t>
      </w:r>
    </w:p>
    <w:p w:rsidR="00B127BA" w:rsidRPr="00B9584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我會用我的孝心感動娘和弟弟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是呀　你看　我打算給爹娘和弟弟做身新衣服</w:t>
      </w:r>
    </w:p>
    <w:p w:rsidR="00B127BA" w:rsidRPr="007A730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好</w:t>
      </w:r>
    </w:p>
    <w:p w:rsidR="00B127BA" w:rsidRPr="000B2D4D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7A730E">
        <w:pict>
          <v:rect id="_x0000_i1162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sz w:val="32"/>
          <w:szCs w:val="32"/>
        </w:rPr>
        <w:t>【故事未完‧</w:t>
      </w:r>
      <w:r w:rsidRPr="000B2D4D">
        <w:rPr>
          <w:rFonts w:ascii="標楷體" w:eastAsia="標楷體" w:hAnsi="標楷體" w:hint="eastAsia"/>
          <w:sz w:val="32"/>
          <w:szCs w:val="32"/>
        </w:rPr>
        <w:t>待續】</w:t>
      </w:r>
    </w:p>
    <w:p w:rsidR="00B127BA" w:rsidRPr="00A5782E" w:rsidRDefault="00B127BA" w:rsidP="00D624A7">
      <w:pPr>
        <w:adjustRightInd w:val="0"/>
        <w:snapToGrid w:val="0"/>
        <w:spacing w:line="540" w:lineRule="atLeast"/>
        <w:rPr>
          <w:szCs w:val="32"/>
        </w:rPr>
      </w:pP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十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Pr="00B4353D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Pr="00B4353D" w:rsidRDefault="00B127BA" w:rsidP="00D624A7">
      <w:pPr>
        <w:adjustRightInd w:val="0"/>
        <w:snapToGrid w:val="0"/>
        <w:spacing w:line="540" w:lineRule="atLeast"/>
      </w:pPr>
      <w:r w:rsidRPr="00B4353D">
        <w:pict>
          <v:rect id="_x0000_i116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舜</w:t>
      </w:r>
      <w:r>
        <w:rPr>
          <w:rFonts w:ascii="標楷體" w:eastAsia="標楷體" w:hAnsi="標楷體" w:hint="eastAsia"/>
          <w:kern w:val="0"/>
          <w:sz w:val="32"/>
          <w:szCs w:val="32"/>
        </w:rPr>
        <w:t>拔穗予父）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呵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哎呀　今年的收成大好啊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是啊　爹　咱們的日子越來越好了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選好開鐮的日子了嗎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您來定吧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好好好　這日子得選好　還不能耽誤了收成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6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象　象　這孩子又上哪兒折騰去了　象　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弟弟　娘叫你呢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不管她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我去叫娘進來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不用　我就想跟妳多待會兒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我還有事情要做　你出去吧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沒事　我不吱聲　妳幹妳的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（壬女推門而入）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妳來幹嘛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您進屋坐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我不坐　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您慢點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你等等我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我騎馬出去遛一圈　妳要去呀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都什麼時候了　你還有心騎馬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又怎麼了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你過來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什麼事妳快說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我跟你說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>（悄話）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這樣行嗎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怎麼不行　你忘了上次你醉成什麼樣了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（象回想酒醉之時）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誰　誰說我沒能耐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當心摔著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妳拉著我幹什麼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這個倒楣孩子你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你在瞎胡鬧什麼　趕緊把他弄回去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我這不正勸嘛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你這個不爭氣的東西　再鬧下去我打斷你的腿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你也歇會兒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我現在要騎馬去了（醉倒）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哎喲　妳看他有沒有摔著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睡著了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（復歸悄話之時）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440A6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妳是想先把舜灌醉　然後</w:t>
      </w:r>
      <w:r w:rsidRPr="00E440A6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440A6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上次是他命大　這次就沒那麼容易了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E440A6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好主意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6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舜啊　</w:t>
      </w:r>
      <w:r>
        <w:rPr>
          <w:rFonts w:ascii="標楷體" w:eastAsia="標楷體" w:hAnsi="標楷體" w:hint="eastAsia"/>
          <w:sz w:val="32"/>
          <w:szCs w:val="32"/>
        </w:rPr>
        <w:t>選好開鐮的日子了嗎</w:t>
      </w:r>
    </w:p>
    <w:p w:rsidR="00B127BA" w:rsidRPr="00CF024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日子定在後天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好　這一年來你也辛苦了　開鐮之前咱們家裡擺上一桌好菜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也犒勞犒勞你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不必了　都是我應該做的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舜　你娘提的建議好　這一年到頭你也夠累的</w:t>
      </w:r>
    </w:p>
    <w:p w:rsidR="00B127BA" w:rsidRPr="00CF024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到了豐收的日子也該放鬆一下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　我聽爹娘的</w:t>
      </w:r>
    </w:p>
    <w:p w:rsidR="00B127BA" w:rsidRPr="00CF024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到時候我要好好敬你幾杯　舜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你呀　就知道吃跟喝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6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72B5F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哎喲　可真沉啊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弟弟　我來幫你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啊　不用不用　我一點都不累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這裡面裝的什麼呀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酒啊　我從地窖裡搬出幾罈來　跟舜好好喝喝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酒喝多了傷身體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沒事　妳放心吧</w:t>
      </w:r>
    </w:p>
    <w:p w:rsidR="00B127BA" w:rsidRPr="008376F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r w:rsidRPr="008376F2">
        <w:rPr>
          <w:rFonts w:ascii="標楷體" w:eastAsia="標楷體" w:hAnsi="標楷體" w:hint="eastAsia"/>
          <w:kern w:val="0"/>
          <w:sz w:val="32"/>
          <w:szCs w:val="32"/>
        </w:rPr>
        <w:t>娥皇</w:t>
      </w:r>
      <w:r>
        <w:rPr>
          <w:rFonts w:ascii="標楷體" w:eastAsia="標楷體" w:hAnsi="標楷體" w:hint="eastAsia"/>
          <w:kern w:val="0"/>
          <w:sz w:val="32"/>
          <w:szCs w:val="32"/>
        </w:rPr>
        <w:t>見酒罈數多）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都是我搬來的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那你慢點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B4353D">
        <w:pict>
          <v:rect id="_x0000_i1167" style="width:0;height:1.5pt" o:hralign="center" o:hrstd="t" o:hr="t" fillcolor="#a0a0a0" stroked="f"/>
        </w:pict>
      </w:r>
    </w:p>
    <w:p w:rsidR="00B127BA" w:rsidRPr="003C2FC7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怎麼還沒回來</w:t>
      </w:r>
    </w:p>
    <w:p w:rsidR="00B127BA" w:rsidRPr="003C2FC7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差不多這個時辰應該回來了</w:t>
      </w:r>
    </w:p>
    <w:p w:rsidR="00B127BA" w:rsidRPr="003C2FC7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他不會不來了吧</w:t>
      </w:r>
    </w:p>
    <w:p w:rsidR="00B127BA" w:rsidRPr="003C2FC7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你們都進來坐著等吧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娘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</w:rPr>
        <w:t>您們先進屋坐著吧　我在這兒等他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都等著我呢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這是什麼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聽我的趕緊吞下去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快進屋吃飯了　就把柴火放那兒吧　先吃飯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進屋吧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讓您們久等了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好　好　咱們開席吧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來來來　喝酒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這麼多哪能喝得下啊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喝吧　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喝吧　好容易一年有個好收成　你的功勞最大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今天就開懷暢飲吧　來　娘敬你一杯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</w:t>
      </w:r>
      <w:r>
        <w:rPr>
          <w:rFonts w:ascii="標楷體" w:eastAsia="標楷體" w:hAnsi="標楷體" w:hint="eastAsia"/>
          <w:kern w:val="0"/>
          <w:sz w:val="32"/>
          <w:szCs w:val="32"/>
        </w:rPr>
        <w:t>一飲而盡）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娘都喝了你還不喝　愣著幹什麼呢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是不是你對為娘有什麼不滿的地方啊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sz w:val="32"/>
          <w:szCs w:val="32"/>
        </w:rPr>
        <w:t>沒有　沒有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喝不了就不要喝了　有什麼滿不滿的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你就喝吧　沒事的　這酒不醉人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CF024E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kern w:val="0"/>
          <w:sz w:val="32"/>
          <w:szCs w:val="32"/>
        </w:rPr>
        <w:t>飲盡）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哼哼</w:t>
      </w:r>
      <w:r w:rsidRPr="00E440A6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這就對了　來來來　再來一碗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弟弟　可以了　</w:t>
      </w:r>
    </w:p>
    <w:p w:rsidR="00B127BA" w:rsidRPr="00263B7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你還沒跟爹喝呢　怎麼跟娘喝了不跟爹喝呢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沒事的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快　敬爹一杯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孩兒敬您一杯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 xml:space="preserve">好好好　兒子啊　這個家有你來打理　我放心啊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來　我應該敬你才是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您喝慢點兒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CF024E">
        <w:rPr>
          <w:rFonts w:ascii="標楷體" w:eastAsia="標楷體" w:hAnsi="標楷體" w:hint="eastAsia"/>
          <w:sz w:val="32"/>
          <w:szCs w:val="32"/>
        </w:rPr>
        <w:t>瞽瞍</w:t>
      </w:r>
      <w:r>
        <w:rPr>
          <w:rFonts w:ascii="標楷體" w:eastAsia="標楷體" w:hAnsi="標楷體" w:hint="eastAsia"/>
          <w:kern w:val="0"/>
          <w:sz w:val="32"/>
          <w:szCs w:val="32"/>
        </w:rPr>
        <w:t>飲盡）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爹都喝了　你快喝吧　好好好　再來一碗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弟弟　我不能再喝了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你還沒跟我喝呢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跟弟弟喝吧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就是　還是嫂子比較明事理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CF024E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sz w:val="32"/>
          <w:szCs w:val="32"/>
        </w:rPr>
        <w:t>連飲數碗）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　不暈嗎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還沒醉　來　再接著喝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我不能再喝了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喝喝喝　沒事　一年就這一次　今天放開了喝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u w:val="single"/>
        </w:rPr>
      </w:pPr>
      <w:r w:rsidRPr="00B4353D">
        <w:pict>
          <v:rect id="_x0000_i116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喝　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扶爹娘進屋睡吧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妳給我的藥丸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那是幫你解酒的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妳怎麼知道他們想灌醉我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先送他們進屋吧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娘　舜醉了嗎　咱們　咱們</w:t>
      </w:r>
      <w:r w:rsidRPr="00E440A6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娘有點暈　這天怎麼在轉呢　這地怎麼也在搖啊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就是啊　要麼咱們改天再把舜給活埋了吧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今天我</w:t>
      </w:r>
      <w:r w:rsidRPr="00E440A6">
        <w:rPr>
          <w:rFonts w:ascii="標楷體" w:eastAsia="標楷體" w:hAnsi="標楷體" w:hint="eastAsia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我也暈了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不行　不行　你去拿鋤頭　我去吧　啊（醉倒）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快把娘扶起來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69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CF024E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sz w:val="32"/>
          <w:szCs w:val="32"/>
        </w:rPr>
        <w:t>為父拭面）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我來吧　你回屋歇一會兒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E440A6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我已經把弟弟送回屋睡了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把舜給埋了嗎</w:t>
      </w:r>
      <w:r w:rsidRPr="00E440A6">
        <w:rPr>
          <w:rFonts w:ascii="標楷體" w:eastAsia="標楷體" w:hAnsi="標楷體" w:hint="eastAsia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把他除了　除了他咱們母子才有好日子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CF024E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sz w:val="32"/>
          <w:szCs w:val="32"/>
        </w:rPr>
        <w:t>悲痛哭泣）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我來吧</w: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u w:val="single"/>
        </w:rPr>
      </w:pPr>
      <w:r w:rsidRPr="00B4353D">
        <w:pict>
          <v:rect id="_x0000_i117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54C6C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老天爺　我　我究竟做錯了什麼　竟然讓母親和弟弟這樣恨我　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我不明白　我不明白呀</w:t>
      </w:r>
    </w:p>
    <w:p w:rsidR="00B127BA" w:rsidRPr="00487D5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71" style="width:0;height:1.5pt" o:hralign="center" o:hrstd="t" o:hr="t" fillcolor="#a0a0a0" stroked="f"/>
        </w:pict>
      </w:r>
    </w:p>
    <w:p w:rsidR="00B127BA" w:rsidRPr="00487D5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還沒睡呢</w:t>
      </w:r>
    </w:p>
    <w:p w:rsidR="00B127BA" w:rsidRPr="00487D5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9338D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我等你呢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9338D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爹和娘都還好吧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都睡了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010C9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　咱們也早點休息吧　明天開鐮事情還多著呢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72" style="width:0;height:1.5pt" o:hralign="center" o:hrstd="t" o:hr="t" fillcolor="#a0a0a0" stroked="f"/>
        </w:pict>
      </w:r>
    </w:p>
    <w:p w:rsidR="00B127BA" w:rsidRPr="001010C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010C9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爹　</w:t>
      </w:r>
      <w:r w:rsidRPr="001010C9">
        <w:rPr>
          <w:rFonts w:ascii="標楷體" w:eastAsia="標楷體" w:hAnsi="標楷體" w:hint="eastAsia"/>
          <w:sz w:val="32"/>
          <w:szCs w:val="32"/>
        </w:rPr>
        <w:t>開鐮</w:t>
      </w:r>
      <w:r>
        <w:rPr>
          <w:rFonts w:ascii="標楷體" w:eastAsia="標楷體" w:hAnsi="標楷體" w:hint="eastAsia"/>
          <w:sz w:val="32"/>
          <w:szCs w:val="32"/>
        </w:rPr>
        <w:t>吧</w:t>
      </w:r>
    </w:p>
    <w:p w:rsidR="00B127BA" w:rsidRPr="001010C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010C9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感謝上蒼　這一年風調雨順　感謝厚土賜給我們糧食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213DC0">
        <w:rPr>
          <w:rFonts w:ascii="標楷體" w:eastAsia="標楷體" w:hAnsi="標楷體" w:hint="eastAsia"/>
          <w:sz w:val="32"/>
          <w:szCs w:val="32"/>
        </w:rPr>
        <w:t>瞽瞍</w:t>
      </w:r>
      <w:r>
        <w:rPr>
          <w:rFonts w:ascii="標楷體" w:eastAsia="標楷體" w:hAnsi="標楷體" w:hint="eastAsia"/>
          <w:sz w:val="32"/>
          <w:szCs w:val="32"/>
        </w:rPr>
        <w:t>先割下稻穗予</w:t>
      </w:r>
      <w:r w:rsidRPr="00213DC0">
        <w:rPr>
          <w:rFonts w:ascii="標楷體" w:eastAsia="標楷體" w:hAnsi="標楷體" w:hint="eastAsia"/>
          <w:sz w:val="32"/>
          <w:szCs w:val="32"/>
        </w:rPr>
        <w:t>娥皇</w:t>
      </w:r>
      <w:r>
        <w:rPr>
          <w:rFonts w:ascii="標楷體" w:eastAsia="標楷體" w:hAnsi="標楷體" w:hint="eastAsia"/>
          <w:sz w:val="32"/>
          <w:szCs w:val="32"/>
        </w:rPr>
        <w:t>後，舜才開始收割）</w:t>
      </w:r>
    </w:p>
    <w:p w:rsidR="00B127BA" w:rsidRPr="00213DC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（壬女</w:t>
      </w:r>
      <w:r>
        <w:rPr>
          <w:rFonts w:ascii="標楷體" w:eastAsia="標楷體" w:hAnsi="標楷體" w:hint="eastAsia"/>
          <w:sz w:val="32"/>
          <w:szCs w:val="32"/>
        </w:rPr>
        <w:t>與象躲一旁偷窺）</w:t>
      </w:r>
    </w:p>
    <w:p w:rsidR="00B127BA" w:rsidRPr="00213DC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誰讓你昨天喝那麼多的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 xml:space="preserve">還好意思說我　</w:t>
      </w:r>
      <w:r w:rsidRPr="00213DC0">
        <w:rPr>
          <w:rFonts w:ascii="標楷體" w:eastAsia="標楷體" w:hAnsi="標楷體" w:hint="eastAsia"/>
          <w:sz w:val="32"/>
          <w:szCs w:val="32"/>
        </w:rPr>
        <w:t>妳</w:t>
      </w:r>
      <w:r>
        <w:rPr>
          <w:rFonts w:ascii="標楷體" w:eastAsia="標楷體" w:hAnsi="標楷體" w:hint="eastAsia"/>
          <w:sz w:val="32"/>
          <w:szCs w:val="32"/>
        </w:rPr>
        <w:t>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哼　讓他給躲過去了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娘　妳說舜知道我們想除掉他嗎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11215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應該不知道吧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1121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 xml:space="preserve">為什麼　昨天喝醉了　</w:t>
      </w:r>
      <w:r w:rsidRPr="00D11215">
        <w:rPr>
          <w:rFonts w:ascii="標楷體" w:eastAsia="標楷體" w:hAnsi="標楷體" w:hint="eastAsia"/>
          <w:sz w:val="32"/>
          <w:szCs w:val="32"/>
        </w:rPr>
        <w:t>妳</w:t>
      </w:r>
      <w:r>
        <w:rPr>
          <w:rFonts w:ascii="標楷體" w:eastAsia="標楷體" w:hAnsi="標楷體" w:hint="eastAsia"/>
          <w:sz w:val="32"/>
          <w:szCs w:val="32"/>
        </w:rPr>
        <w:t>知道我們都說些什麼了嗎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11215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他肯定不知道　你想想啊　如果他知道了　</w:t>
      </w:r>
    </w:p>
    <w:p w:rsidR="00B127BA" w:rsidRPr="00D1121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還能像現在這樣跟沒事人似的嗎　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1121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對啊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11215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哎呀　等著吧　我們再找機會吧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73" style="width:0;height:1.5pt" o:hralign="center" o:hrstd="t" o:hr="t" fillcolor="#a0a0a0" stroked="f"/>
        </w:pict>
      </w:r>
    </w:p>
    <w:p w:rsidR="00B127BA" w:rsidRPr="00B7482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 xml:space="preserve">舜：爹　</w:t>
      </w:r>
      <w:r>
        <w:rPr>
          <w:rFonts w:ascii="標楷體" w:eastAsia="標楷體" w:hAnsi="標楷體" w:hint="eastAsia"/>
          <w:sz w:val="32"/>
          <w:szCs w:val="32"/>
        </w:rPr>
        <w:t>娘　您們早點休息吧</w:t>
      </w:r>
    </w:p>
    <w:p w:rsidR="00B127BA" w:rsidRPr="00B7482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 xml:space="preserve">你也休息一下吧　對了　荒地燒了嗎　</w:t>
      </w:r>
    </w:p>
    <w:p w:rsidR="00B127BA" w:rsidRPr="00B7482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舜：沒呢</w:t>
      </w:r>
      <w:r>
        <w:rPr>
          <w:rFonts w:ascii="標楷體" w:eastAsia="標楷體" w:hAnsi="標楷體" w:hint="eastAsia"/>
          <w:sz w:val="32"/>
          <w:szCs w:val="32"/>
        </w:rPr>
        <w:t xml:space="preserve">　這幾天趕著存糧　明天就去燒荒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好好好　注意安全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您放心吧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74" style="width:0;height:1.5pt" o:hralign="center" o:hrstd="t" o:hr="t" fillcolor="#a0a0a0" stroked="f"/>
        </w:pict>
      </w:r>
    </w:p>
    <w:p w:rsidR="00B127BA" w:rsidRPr="00F8145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F81450">
        <w:rPr>
          <w:rFonts w:ascii="標楷體" w:eastAsia="標楷體" w:hAnsi="標楷體" w:hint="eastAsia"/>
          <w:sz w:val="32"/>
          <w:szCs w:val="32"/>
        </w:rPr>
        <w:t>舜燒荒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希望明年有個好收成</w:t>
      </w:r>
    </w:p>
    <w:p w:rsidR="00B127BA" w:rsidRPr="00F8145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（壬女與象躲一旁偷窺）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這有什麼好看的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你怎麼這麼笨呢</w:t>
      </w:r>
    </w:p>
    <w:p w:rsidR="00B127BA" w:rsidRPr="00F14D4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14D4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大清早的不讓我睡覺　跑到這裡看什麼看</w:t>
      </w:r>
    </w:p>
    <w:p w:rsidR="00B127BA" w:rsidRPr="00F14D4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14D4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你呀　就是一個死腦筋　來　我告訴你（悄話）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14D4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娘　妳可真狠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14D4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這次他就算插翅也難逃了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7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8B7E6F">
        <w:rPr>
          <w:rFonts w:ascii="標楷體" w:eastAsia="標楷體" w:hAnsi="標楷體" w:hint="eastAsia"/>
          <w:sz w:val="32"/>
          <w:szCs w:val="32"/>
        </w:rPr>
        <w:t>象破</w:t>
      </w:r>
      <w:r>
        <w:rPr>
          <w:rFonts w:ascii="標楷體" w:eastAsia="標楷體" w:hAnsi="標楷體" w:hint="eastAsia"/>
          <w:sz w:val="32"/>
          <w:szCs w:val="32"/>
        </w:rPr>
        <w:t>壞倉房屋頂）</w:t>
      </w:r>
    </w:p>
    <w:p w:rsidR="00B127BA" w:rsidRPr="008B7E6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再加把勁啊</w:t>
      </w:r>
      <w:r w:rsidRPr="008B7E6F">
        <w:rPr>
          <w:rFonts w:ascii="標楷體" w:eastAsia="標楷體" w:hAnsi="標楷體" w:hint="eastAsia"/>
          <w:sz w:val="32"/>
          <w:szCs w:val="32"/>
        </w:rPr>
        <w:t>你</w:t>
      </w:r>
    </w:p>
    <w:p w:rsidR="00B127BA" w:rsidRPr="008B7E6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別催我　要嘛妳來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你快點兒　待會兒讓人發現了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呸呸呸　一嘴都是</w:t>
      </w:r>
    </w:p>
    <w:p w:rsidR="00B127BA" w:rsidRPr="00A5168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51685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不錯　不錯　弄得不錯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5168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 xml:space="preserve">咱們可說好了　等舜不在了　田地房子歸妳　</w:t>
      </w:r>
    </w:p>
    <w:p w:rsidR="00B127BA" w:rsidRPr="00A5168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嫂嫂還有那些牛馬全都歸我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51685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傻孩子　這些還不全都是你的</w:t>
      </w:r>
    </w:p>
    <w:p w:rsidR="00B127BA" w:rsidRPr="00542F2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5168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嘿嘿嘿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哈哈哈</w:t>
      </w:r>
      <w:r w:rsidRPr="00542F2E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51685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快點兒　我這就去叫舜過來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5168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76" style="width:0;height:1.5pt" o:hralign="center" o:hrstd="t" o:hr="t" fillcolor="#a0a0a0" stroked="f"/>
        </w:pict>
      </w:r>
    </w:p>
    <w:p w:rsidR="00B127BA" w:rsidRPr="00542F2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42F2E">
        <w:rPr>
          <w:rFonts w:ascii="標楷體" w:eastAsia="標楷體" w:hAnsi="標楷體" w:hint="eastAsia"/>
          <w:sz w:val="32"/>
          <w:szCs w:val="32"/>
        </w:rPr>
        <w:t>壬女：娥皇</w:t>
      </w:r>
      <w:r>
        <w:rPr>
          <w:rFonts w:ascii="標楷體" w:eastAsia="標楷體" w:hAnsi="標楷體" w:hint="eastAsia"/>
          <w:sz w:val="32"/>
          <w:szCs w:val="32"/>
        </w:rPr>
        <w:t xml:space="preserve">　舜呢</w:t>
      </w:r>
    </w:p>
    <w:p w:rsidR="00B127BA" w:rsidRPr="00542F2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42F2E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打水去了　娘　您有什麼事嗎</w:t>
      </w:r>
    </w:p>
    <w:p w:rsidR="00B127BA" w:rsidRPr="00542F2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42F2E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倉房壞了　我想讓他去修補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42F2E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好　等他一回來　我就讓他去好嗎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42F2E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好　妳記著這事啊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7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66894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舜　你回來的正好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66894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66894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你可回來了　倉房又壞了你趕緊去修補</w:t>
      </w:r>
      <w:r w:rsidRPr="00D66894">
        <w:rPr>
          <w:rFonts w:ascii="標楷體" w:eastAsia="標楷體" w:hAnsi="標楷體" w:hint="eastAsia"/>
          <w:sz w:val="32"/>
          <w:szCs w:val="32"/>
        </w:rPr>
        <w:t>修補</w:t>
      </w:r>
    </w:p>
    <w:p w:rsidR="00B127BA" w:rsidRPr="00D66894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要不然起風下雪糧食就糟蹋了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66894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我把水灌了就去</w:t>
      </w:r>
    </w:p>
    <w:p w:rsidR="00B127BA" w:rsidRPr="00D66894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66894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舜　你上房修補換身衣服吧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D66894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好的　</w:t>
      </w:r>
      <w:r w:rsidRPr="00D66894">
        <w:rPr>
          <w:rFonts w:ascii="標楷體" w:eastAsia="標楷體" w:hAnsi="標楷體" w:hint="eastAsia"/>
          <w:sz w:val="32"/>
          <w:szCs w:val="32"/>
        </w:rPr>
        <w:t>娥皇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454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 xml:space="preserve">來　</w:t>
      </w:r>
    </w:p>
    <w:p w:rsidR="00B127BA" w:rsidRPr="0038454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4546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這是什麼衣服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454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你穿著它　如果有什麼危險　就拉著斗篷的兩邊角</w:t>
      </w:r>
    </w:p>
    <w:p w:rsidR="00B127BA" w:rsidRPr="0038454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然後從倉房跳下來不會有事的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5576A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我跳倉房做什麼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5576A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我知道你很善良　我們也不願意把娘往壞處想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這接二連三的事情讓我擔心你呀　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萬一你有個什麼閃失我該怎麼辦呢　就當是為了我穿上吧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4353D">
        <w:pict>
          <v:rect id="_x0000_i1178" style="width:0;height:1.5pt" o:hralign="center" o:hrstd="t" o:hr="t" fillcolor="#a0a0a0" stroked="f"/>
        </w:pict>
      </w:r>
    </w:p>
    <w:p w:rsidR="00B127BA" w:rsidRPr="00AE7EF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E7EF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我看見了　看起來不像是被風刮的</w:t>
      </w:r>
    </w:p>
    <w:p w:rsidR="00B127BA" w:rsidRPr="00AE7EF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E7EF5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喔　那你也把它修補好了　要不然雪天一到就麻煩了</w:t>
      </w:r>
    </w:p>
    <w:p w:rsidR="00B127BA" w:rsidRPr="00AE7EF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E7EF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　您放心吧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E7EF5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快點兒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486A75">
        <w:rPr>
          <w:rFonts w:ascii="標楷體" w:eastAsia="標楷體" w:hAnsi="標楷體" w:hint="eastAsia"/>
          <w:sz w:val="32"/>
          <w:szCs w:val="32"/>
        </w:rPr>
        <w:t>壬女</w:t>
      </w:r>
      <w:r>
        <w:rPr>
          <w:rFonts w:ascii="標楷體" w:eastAsia="標楷體" w:hAnsi="標楷體" w:hint="eastAsia"/>
          <w:sz w:val="32"/>
          <w:szCs w:val="32"/>
        </w:rPr>
        <w:t>和象拿走梯子，放火燒倉）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87DC3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你去那邊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87DC3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喔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（濃煙竄起）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136A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136A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娘　這火怎麼還不著啊　會不會是熄滅了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136A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別出聲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136A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Pr="0038136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136A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著了</w:t>
      </w:r>
      <w:r w:rsidRPr="0038136A">
        <w:rPr>
          <w:rFonts w:ascii="標楷體" w:eastAsia="標楷體" w:hAnsi="標楷體" w:hint="eastAsia"/>
          <w:sz w:val="32"/>
          <w:szCs w:val="32"/>
        </w:rPr>
        <w:t>著了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38136A">
        <w:rPr>
          <w:rFonts w:ascii="標楷體" w:eastAsia="標楷體" w:hAnsi="標楷體" w:hint="eastAsia"/>
          <w:sz w:val="32"/>
          <w:szCs w:val="32"/>
        </w:rPr>
        <w:t>著了</w:t>
      </w:r>
    </w:p>
    <w:p w:rsidR="00B127BA" w:rsidRPr="0038136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136A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娘　弟弟　</w:t>
      </w:r>
      <w:r w:rsidRPr="0038136A">
        <w:rPr>
          <w:rFonts w:ascii="標楷體" w:eastAsia="標楷體" w:hAnsi="標楷體" w:hint="eastAsia"/>
          <w:sz w:val="32"/>
          <w:szCs w:val="32"/>
        </w:rPr>
        <w:t>娘</w:t>
      </w:r>
      <w:r>
        <w:rPr>
          <w:rFonts w:ascii="標楷體" w:eastAsia="標楷體" w:hAnsi="標楷體" w:hint="eastAsia"/>
          <w:sz w:val="32"/>
          <w:szCs w:val="32"/>
        </w:rPr>
        <w:t xml:space="preserve">　咳</w:t>
      </w:r>
      <w:r w:rsidRPr="0038136A">
        <w:rPr>
          <w:rFonts w:ascii="標楷體" w:eastAsia="標楷體" w:hAnsi="標楷體" w:hint="eastAsia"/>
          <w:sz w:val="32"/>
          <w:szCs w:val="32"/>
        </w:rPr>
        <w:t>咳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38136A">
        <w:rPr>
          <w:rFonts w:ascii="標楷體" w:eastAsia="標楷體" w:hAnsi="標楷體" w:hint="eastAsia"/>
          <w:sz w:val="32"/>
          <w:szCs w:val="32"/>
        </w:rPr>
        <w:t>咳咳…</w:t>
      </w:r>
    </w:p>
    <w:p w:rsidR="00B127BA" w:rsidRPr="0038136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136A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這回行了</w:t>
      </w:r>
    </w:p>
    <w:p w:rsidR="00B127BA" w:rsidRPr="0038136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8136A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嘿啊（展衣翅飛下）</w:t>
      </w:r>
    </w:p>
    <w:p w:rsidR="00B127BA" w:rsidRPr="009250C1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250C1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娘　妳說這把火　會不會把咱們的糧食都燒光了</w:t>
      </w:r>
    </w:p>
    <w:p w:rsidR="00B127BA" w:rsidRPr="00CF709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95FB2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不會的　頂多把上面的糧食烤焦了　嗚</w:t>
      </w:r>
      <w:r w:rsidRPr="00CF709E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完了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709E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妳不是跟我說沒事的嗎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709E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我那是瞎猜的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709E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妳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709E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現在管不了那麼多了　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709E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上哪兒去啊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709E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笨啊　告訴你爹去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709E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B2722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在你爹面前要裝的像那麼回事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B2722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他又看不見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B2722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我告訴你不能說漏嘴　說錯了話麻煩可就大了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B2722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知道了</w:t>
      </w:r>
    </w:p>
    <w:p w:rsidR="00B127BA" w:rsidRPr="00B4353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（舜飛落地面後</w:t>
      </w:r>
      <w:r w:rsidRPr="002B2722">
        <w:rPr>
          <w:rFonts w:ascii="標楷體" w:eastAsia="標楷體" w:hAnsi="標楷體" w:hint="eastAsia"/>
          <w:sz w:val="32"/>
          <w:szCs w:val="32"/>
        </w:rPr>
        <w:t>，</w:t>
      </w:r>
      <w:r>
        <w:rPr>
          <w:rFonts w:ascii="標楷體" w:eastAsia="標楷體" w:hAnsi="標楷體" w:hint="eastAsia"/>
          <w:sz w:val="32"/>
          <w:szCs w:val="32"/>
        </w:rPr>
        <w:t>望著倒塌的倉房哭泣）</w:t>
      </w:r>
    </w:p>
    <w:p w:rsidR="00B127BA" w:rsidRDefault="00B127BA" w:rsidP="00D624A7">
      <w:pPr>
        <w:adjustRightInd w:val="0"/>
        <w:snapToGrid w:val="0"/>
        <w:spacing w:line="540" w:lineRule="atLeast"/>
        <w:rPr>
          <w:u w:val="single"/>
        </w:rPr>
      </w:pPr>
      <w:r w:rsidRPr="00B4353D">
        <w:pict>
          <v:rect id="_x0000_i117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【故事未完‧</w:t>
      </w:r>
      <w:r w:rsidRPr="000B2D4D">
        <w:rPr>
          <w:rFonts w:ascii="標楷體" w:eastAsia="標楷體" w:hAnsi="標楷體" w:hint="eastAsia"/>
          <w:sz w:val="32"/>
          <w:szCs w:val="32"/>
        </w:rPr>
        <w:t>待續】</w:t>
      </w: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rFonts w:ascii="標楷體" w:eastAsia="標楷體" w:hAnsi="標楷體"/>
          <w:sz w:val="32"/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十一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Pr="00723619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Pr="00723619" w:rsidRDefault="00B127BA" w:rsidP="00D624A7">
      <w:pPr>
        <w:adjustRightInd w:val="0"/>
        <w:snapToGrid w:val="0"/>
        <w:spacing w:line="540" w:lineRule="atLeast"/>
      </w:pPr>
      <w:r w:rsidRPr="00723619">
        <w:pict>
          <v:rect id="_x0000_i118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待會兒見著你爹你別多說話</w:t>
      </w:r>
    </w:p>
    <w:p w:rsidR="00B127BA" w:rsidRPr="001D23A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哎呀　哎　我跟你說話呢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我去告訴娥皇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妳說什麼　妳再說一遍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倉房被火燒了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那舜呢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舜在屋頂沒能下來　真可憐　啊　他爹　他爹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81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弟弟　你說舜去哪兒了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舜啊　他不會回來了　舜他再也不會回來了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弟弟　不要開這種玩笑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真的　倉房著了　舜在屋頂被燒死了　妳放心我會照顧妳的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弟弟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啊　啊　你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你們回來了　娘呢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娘多半回屋裡去了吧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我得去看看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23619">
        <w:pict>
          <v:rect id="_x0000_i118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爹您醒了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我這是在哪兒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在家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剛才您暈倒了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B2D4D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你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你沒事吧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倉房是不是著火了</w:t>
      </w:r>
    </w:p>
    <w:p w:rsidR="00B127BA" w:rsidRPr="006122A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我也不知道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我上山砍柴去了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回來的時候倉房已經被火燒光了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122A5">
        <w:rPr>
          <w:rFonts w:ascii="標楷體" w:eastAsia="標楷體" w:hAnsi="標楷體" w:hint="eastAsia"/>
          <w:color w:val="000000"/>
          <w:kern w:val="0"/>
          <w:sz w:val="32"/>
          <w:szCs w:val="32"/>
        </w:rPr>
        <w:t>瞽瞍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這是怎麼回事啊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怎麼平白無故的就著火了呢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6122A5">
        <w:rPr>
          <w:rFonts w:ascii="標楷體" w:eastAsia="標楷體" w:hAnsi="標楷體" w:hint="eastAsia"/>
          <w:color w:val="000000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可能是天乾物燥吧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娘說得對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入冬了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天乾物燥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122A5">
        <w:rPr>
          <w:rFonts w:ascii="標楷體" w:eastAsia="標楷體" w:hAnsi="標楷體" w:hint="eastAsia"/>
          <w:color w:val="000000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沒錯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前些天後山那一片也著火了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都是因為乾燥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122A5">
        <w:rPr>
          <w:rFonts w:ascii="標楷體" w:eastAsia="標楷體" w:hAnsi="標楷體" w:hint="eastAsia"/>
          <w:color w:val="000000"/>
          <w:kern w:val="0"/>
          <w:sz w:val="32"/>
          <w:szCs w:val="32"/>
        </w:rPr>
        <w:t>瞽瞍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那倉裡的糧食呢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怎麼樣啦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糧食都被燒光了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122A5">
        <w:rPr>
          <w:rFonts w:ascii="標楷體" w:eastAsia="標楷體" w:hAnsi="標楷體" w:hint="eastAsia"/>
          <w:color w:val="000000"/>
          <w:kern w:val="0"/>
          <w:sz w:val="32"/>
          <w:szCs w:val="32"/>
        </w:rPr>
        <w:t>瞽瞍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糧食沒了不要緊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人沒事就好</w:t>
      </w:r>
      <w:r>
        <w:rPr>
          <w:rFonts w:ascii="標楷體" w:eastAsia="標楷體" w:hAnsi="標楷體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kern w:val="0"/>
          <w:sz w:val="32"/>
          <w:szCs w:val="32"/>
        </w:rPr>
        <w:t>咱們家有別的存糧嗎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院子裡還有一些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但要過冬可不夠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6122A5">
        <w:rPr>
          <w:rFonts w:ascii="標楷體" w:eastAsia="標楷體" w:hAnsi="標楷體" w:hint="eastAsia"/>
          <w:color w:val="000000"/>
          <w:kern w:val="0"/>
          <w:sz w:val="32"/>
          <w:szCs w:val="32"/>
        </w:rPr>
        <w:t>瞽瞍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那就省著點吃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爹你好好休息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糧食您就別操心了</w:t>
      </w:r>
      <w:r>
        <w:rPr>
          <w:rFonts w:ascii="標楷體" w:eastAsia="標楷體" w:hAnsi="標楷體"/>
          <w:color w:val="000000"/>
          <w:kern w:val="0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color w:val="000000"/>
          <w:kern w:val="0"/>
          <w:sz w:val="32"/>
          <w:szCs w:val="32"/>
        </w:rPr>
        <w:t>我會想辦法的</w:t>
      </w:r>
    </w:p>
    <w:p w:rsidR="00B127BA" w:rsidRPr="006122A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color w:val="000000"/>
          <w:kern w:val="0"/>
          <w:sz w:val="32"/>
          <w:szCs w:val="32"/>
        </w:rPr>
      </w:pPr>
      <w:r w:rsidRPr="00723619">
        <w:pict>
          <v:rect id="_x0000_i118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524A1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我一開始還以為看見的是鬼呢　嚇得我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瞧你這小膽子　唉　看來舜已經知道我們想害他了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13871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那他為什麼不告訴爹</w:t>
      </w:r>
    </w:p>
    <w:p w:rsidR="00B127BA" w:rsidRPr="00613871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613871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我也不明白　他這葫蘆裡到底賣的什麼藥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0D1166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咱們前前後後算計他三次了　怎麼每一次都不成功啊</w:t>
      </w:r>
    </w:p>
    <w:p w:rsidR="00B127BA" w:rsidRPr="000D116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妳說他會報復我們嗎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B516F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不知道　現在最好的辦法就是　咱們前幾次既然都收拾不了他</w:t>
      </w:r>
    </w:p>
    <w:p w:rsidR="00B127BA" w:rsidRPr="007B516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乾脆藉這場火把舜趕出這個家門</w:t>
      </w:r>
    </w:p>
    <w:p w:rsidR="00B127BA" w:rsidRPr="007B516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B516F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要我說算了　有他在咱們吃飯穿衣都不愁</w:t>
      </w:r>
    </w:p>
    <w:p w:rsidR="00B127BA" w:rsidRPr="007B516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B516F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你就這點出息　不把他趕出這個家門　我看你以後怎麼辦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B516F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咱們不是過得好好的嘛</w:t>
      </w:r>
    </w:p>
    <w:p w:rsidR="00B127BA" w:rsidRPr="007B516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B516F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你懂什麼　現在這家是舜的　等你爹一走你什麼都沒有了</w:t>
      </w:r>
    </w:p>
    <w:p w:rsidR="00B127BA" w:rsidRPr="00B2188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B21885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喔　那妳想把他趕出去　怎麼趕</w:t>
      </w:r>
    </w:p>
    <w:p w:rsidR="00B127BA" w:rsidRPr="00B2188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B21885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娘自有辦法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B21885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還是妳能折騰</w:t>
      </w:r>
    </w:p>
    <w:p w:rsidR="00B127BA" w:rsidRPr="00A96EA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6EA9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A96EA9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本來就是嘛　什麼主意都是妳出的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8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如果你要是覺得難受　咱們就搬出去吧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不行　我是他們的兒子　理應照顧供養他們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這家裡接二連三出了這麼多的事　我害怕有一天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我不會有事的　我就是想不明白　自己想方設法的孝敬娘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可娘為什麼總想加害於我呢　我到底哪裡做錯了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你沒有做錯任何事情　相信我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千錯萬錯都是我的錯　是我沒有如娘之意　才使得娘憎恨我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是我沒有做好一個兒子　應該做的事情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8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妳上哪兒去了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我去牲口棚轉了轉查看一下　別牲口棚也著火了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那我們今年冬天可就慘了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唉　好好的怎麼會著火呢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誰知道呢　說不定是誰故意放火　咱也說不清楚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有誰會跟咱們過不去呀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我沒說外人　是家裡人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妳把話說完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日防夜防家賊難防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可笑　誰會放火燒自家的糧食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我跟你說　我聽見舜和娥皇悄悄的商量什麼事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好像是說回都城之類的話</w:t>
      </w:r>
    </w:p>
    <w:p w:rsidR="00B127BA" w:rsidRPr="00AC0E5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妳說哪兒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都城就是娥皇的娘家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不可能　舜不可能扔下我們不管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哼　先別那麼肯定　人家夫妻倆的事你也做不了主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我是他爹　我怎麼</w:t>
      </w:r>
      <w:r>
        <w:rPr>
          <w:rFonts w:ascii="標楷體" w:eastAsia="標楷體" w:hAnsi="標楷體" w:hint="eastAsia"/>
          <w:kern w:val="0"/>
          <w:sz w:val="32"/>
          <w:szCs w:val="32"/>
        </w:rPr>
        <w:t>做不了主了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你做主　他們結婚的事情是你做的主嗎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再說了　舜小的時候　你還趕他出了家門　他能忘得了嗎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那都是以前的事了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對　是以前的事　但你就那麼肯定舜不會記仇　我看哪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他們就是想燒掉糧倉　然後再一起回娘家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把我們留在這兒餓死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行了　別說了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723619">
        <w:pict>
          <v:rect id="_x0000_i118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我說啊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>
        <w:rPr>
          <w:rFonts w:ascii="標楷體" w:eastAsia="標楷體" w:hAnsi="標楷體" w:hint="eastAsia"/>
          <w:kern w:val="0"/>
          <w:sz w:val="32"/>
          <w:szCs w:val="32"/>
        </w:rPr>
        <w:t>能不能到娥皇的娘家借點兒糧食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咱們先把這個冬天熬過去　明年開春好好種地</w:t>
      </w:r>
    </w:p>
    <w:p w:rsidR="00B127BA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到了秋天就能還上　舜　你這就去跟你爹說說　</w:t>
      </w:r>
    </w:p>
    <w:p w:rsidR="00B127BA" w:rsidRPr="003C2FC7" w:rsidRDefault="00B127BA" w:rsidP="00D624A7">
      <w:pPr>
        <w:adjustRightInd w:val="0"/>
        <w:snapToGrid w:val="0"/>
        <w:spacing w:line="540" w:lineRule="atLeast"/>
        <w:ind w:firstLineChars="300" w:firstLine="31680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準備準備趕緊出發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23619">
        <w:pict>
          <v:rect id="_x0000_i118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我就是餓死也不吃別人家的糧食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他爹呀　舜是想去一趟丈人家借點糧食　咱們明年就還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糧食哪兒不能借啊　偏去你丈人家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您別生氣　我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我看你是想去你丈人家吧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您想哪兒去了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不是我想　是你已經做了　我問你　咱家的糧倉是怎麼著火的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爹　我不知道　</w:t>
      </w:r>
    </w:p>
    <w:p w:rsidR="00B127BA" w:rsidRPr="008831C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怎麼會這麼巧　咱家的糧倉剛被火燒　你就要去你丈人家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孩兒絕無他想啊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那你在想什麼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你是不是想離開我這個瞎眼的老頭　會成為你的累贅是吧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你不想管我就直說　用不著使出這些小伎倆　</w:t>
      </w:r>
    </w:p>
    <w:p w:rsidR="00B127BA" w:rsidRPr="008831C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來糊弄我這個瞎眼的老頭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孩兒不敢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呵呵呵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你還有什麼不敢做的事呀　我問你　糧倉是不是你放的火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爹　我沒有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你想走就走吧　沒有你在我一樣能活得好好的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爹　孩兒不會離開您的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你不是要去娥皇的娘家借糧食嗎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不去了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那這個冬天怎麼過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爹　您看這樣行不行　我把家裡的牛羊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拿到別的部落去換些糧食回來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你把牲口都換了　明年開春那麼大的一片地怎麼種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我想好了　只留一頭牛在家裡就夠了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你自己看著辦吧</w: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u w:val="single"/>
        </w:rPr>
      </w:pPr>
      <w:r w:rsidRPr="00723619">
        <w:pict>
          <v:rect id="_x0000_i118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路上小心點兒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放心吧　十天之內就能回來　妳在家裡好好照顧爹娘　我走了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哦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23619">
        <w:pict>
          <v:rect id="_x0000_i1189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23619">
        <w:rPr>
          <w:rFonts w:ascii="標楷體" w:eastAsia="標楷體" w:hAnsi="標楷體" w:hint="eastAsia"/>
          <w:kern w:val="0"/>
          <w:sz w:val="32"/>
          <w:szCs w:val="32"/>
        </w:rPr>
        <w:t>象：駕　駕　幸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好我提醒了舜　不然他把我的馬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也一塊兒拿去換糧食了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就知道玩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玩怎麼了　不挺好的嗎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你呀　什麼時候才能長大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等我娶了媳婦的時候就長大了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兒子啊　娘做的一切都是為了你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妳做什麼了　妳不是說要把舜趕出去嗎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哎呀　我哪兒知道他的脾氣那麼好哇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376F2">
        <w:rPr>
          <w:rFonts w:ascii="標楷體" w:eastAsia="標楷體" w:hAnsi="標楷體" w:hint="eastAsia"/>
          <w:kern w:val="0"/>
          <w:sz w:val="32"/>
          <w:szCs w:val="32"/>
        </w:rPr>
        <w:t>象：</w:t>
      </w:r>
      <w:r>
        <w:rPr>
          <w:rFonts w:ascii="標楷體" w:eastAsia="標楷體" w:hAnsi="標楷體" w:hint="eastAsia"/>
          <w:kern w:val="0"/>
          <w:sz w:val="32"/>
          <w:szCs w:val="32"/>
        </w:rPr>
        <w:t>不跟妳說了　玩去囉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早點回來吃飯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23619">
        <w:pict>
          <v:rect id="_x0000_i1190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kern w:val="0"/>
          <w:sz w:val="32"/>
          <w:szCs w:val="32"/>
        </w:rPr>
        <w:t>（舜在大雪中換得糧食返家</w:t>
      </w:r>
      <w:r>
        <w:rPr>
          <w:rFonts w:ascii="標楷體" w:eastAsia="標楷體" w:hAnsi="標楷體" w:hint="eastAsia"/>
          <w:sz w:val="32"/>
          <w:szCs w:val="32"/>
        </w:rPr>
        <w:t>，</w:t>
      </w: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</w:t>
      </w:r>
      <w:r>
        <w:rPr>
          <w:rFonts w:ascii="標楷體" w:eastAsia="標楷體" w:hAnsi="標楷體" w:hint="eastAsia"/>
          <w:kern w:val="0"/>
          <w:sz w:val="32"/>
          <w:szCs w:val="32"/>
        </w:rPr>
        <w:t>在門口迎接）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回來啦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我換回來半車糧食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半車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過冬應該夠了　我先去給爹娘報個平安　待會兒再回來存放糧食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91" style="width:0;height:1.5pt" o:hralign="center" o:hrstd="t" o:hr="t" fillcolor="#a0a0a0" stroked="f"/>
        </w:pict>
      </w: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娘　我回來了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換回來多少糧食啊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半車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啊　才半車　你帶走那麼多牛羊　就換回來半車糧食呀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附近幾個部落今年都受了水災　收成不好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怎麼沒聽說呀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受災還不算嚴重　但家家戶戶都沒有多的餘糧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我這是跑了好幾個部落　才一點一點湊出來的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那你就應該把牛羊帶回來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如果把牛羊帶回來　咱家就一粒糧食都沒有了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你就換回來半車糧食　我們一家五口人　這個冬天怎麼過呀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娘　您們放心　我有辦法　我決不會讓您們挨一點兒餓的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咱家的糧倉被一把火給燒了　能不挨餓嘛</w: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u w:val="single"/>
        </w:rPr>
      </w:pPr>
      <w:r w:rsidRPr="00723619">
        <w:pict>
          <v:rect id="_x0000_i119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我看就那麼點糧食　就算天天喝稀粥　要過這個冬天也不夠啊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54C6C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我知道　我有辦法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現在家裡有了糧食　乾脆咱們一塊兒回一趟我娘家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再借些糧食回來怎麼樣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54C6C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爹不願意我看就算了吧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那不能讓爹娘挨餓呀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54C6C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我想好了　這些糧食你們四個人省著點吃　勉強夠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反正冬天我也幹不了什麼重活　吃些野菜也能過去　沒事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我身體這麼好能扛過去　可是爹娘年紀大了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我必須讓他們吃飽吃好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 xml:space="preserve">那我也跟你一起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54C6C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不行不行　妳身體沒我好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你別說　我嫁給了你　就要和你同甘共苦　再說了</w:t>
      </w:r>
    </w:p>
    <w:p w:rsidR="00B127BA" w:rsidRPr="001C44A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咱們兩人的糧食都省出來　爹娘和弟弟應該就足夠了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54C6C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謝謝妳</w:t>
      </w:r>
    </w:p>
    <w:p w:rsidR="00B127BA" w:rsidRPr="00487D5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93" style="width:0;height:1.5pt" o:hralign="center" o:hrstd="t" o:hr="t" fillcolor="#a0a0a0" stroked="f"/>
        </w:pict>
      </w:r>
    </w:p>
    <w:p w:rsidR="00B127BA" w:rsidRPr="00487D5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娘　鍋裡還有　您們慢慢吃</w:t>
      </w:r>
    </w:p>
    <w:p w:rsidR="00B127BA" w:rsidRPr="00487D5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9338D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還剩這些你吃了吧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9338D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還是妳吃吧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乾脆咱們把這點米飯熬成粥好嗎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010C9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9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這飯沒法吃了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弟弟　等到開春就好了　到時候讓你哥哥上山去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到時候我都餓死了　我都一個月沒有吃到像樣的菜了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弟弟　再忍忍　過些日子就好了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213DC0">
        <w:rPr>
          <w:rFonts w:ascii="標楷體" w:eastAsia="標楷體" w:hAnsi="標楷體" w:hint="eastAsia"/>
          <w:sz w:val="32"/>
          <w:szCs w:val="32"/>
        </w:rPr>
        <w:t>象</w:t>
      </w:r>
      <w:r>
        <w:rPr>
          <w:rFonts w:ascii="標楷體" w:eastAsia="標楷體" w:hAnsi="標楷體" w:hint="eastAsia"/>
          <w:sz w:val="32"/>
          <w:szCs w:val="32"/>
        </w:rPr>
        <w:t>把飯碗砸破）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忍忍忍　我等不了了　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213DC0">
        <w:rPr>
          <w:rFonts w:ascii="標楷體" w:eastAsia="標楷體" w:hAnsi="標楷體" w:hint="eastAsia"/>
          <w:sz w:val="32"/>
          <w:szCs w:val="32"/>
        </w:rPr>
        <w:t>象</w:t>
      </w:r>
      <w:r>
        <w:rPr>
          <w:rFonts w:ascii="標楷體" w:eastAsia="標楷體" w:hAnsi="標楷體" w:hint="eastAsia"/>
          <w:sz w:val="32"/>
          <w:szCs w:val="32"/>
        </w:rPr>
        <w:t>生氣離席）</w:t>
      </w:r>
    </w:p>
    <w:p w:rsidR="00B127BA" w:rsidRPr="00EB76C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你去把弟弟勸回來　待會兒飯就涼了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弟弟　你要幹什麼去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（象拿刀殺牛）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我自己弄菜去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你聽我說　弟弟　使不得呀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你給我讓開　我要吃牛肉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弟弟　咱家就只剩這一頭耕牛了　明年還指望著牠呢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我才不管呢　你給我讓開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就算哥哥求你了　別這樣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你讓不讓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弟弟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讓開　讓開呀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牛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哞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（牛衝出柵欄撞倒象）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啊　哎喲　啊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牛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哞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啊（安撫牛）</w:t>
      </w:r>
      <w:r>
        <w:rPr>
          <w:rFonts w:ascii="標楷體" w:eastAsia="標楷體" w:hAnsi="標楷體"/>
          <w:sz w:val="32"/>
          <w:szCs w:val="32"/>
        </w:rPr>
        <w:br/>
      </w:r>
      <w:r>
        <w:rPr>
          <w:rFonts w:ascii="標楷體" w:eastAsia="標楷體" w:hAnsi="標楷體" w:hint="eastAsia"/>
          <w:sz w:val="32"/>
          <w:szCs w:val="32"/>
        </w:rPr>
        <w:t>牛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哞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>（親吻舜）</w:t>
      </w:r>
    </w:p>
    <w:p w:rsidR="00B127BA" w:rsidRPr="00DC51B7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哎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哎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弟弟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哎喲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哎喲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95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哎喲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哎喲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Pr="00D11215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孩子　你哪兒疼告訴娘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全身都疼　都是舜害的我　都是舜害的我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我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舜是怎麼把你傷成這樣的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我不知道　眼前一黑　就躺在地上了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說　你把他怎麼了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弟弟拿刀要去宰牛　那頭耕牛是咱家裡唯一的牲口了</w:t>
      </w:r>
    </w:p>
    <w:p w:rsidR="00B127BA" w:rsidRPr="007B3DE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開春以後耕地還指望著牠呢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為一頭牛你就把弟弟傷成這樣　你怎麼這麼狠心呢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弟弟是被牛撞倒的　娘　都怨我沒能照看好弟弟　您別生氣了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我能不生氣嗎　我都快氣死了　他爹　你說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 xml:space="preserve">唉　他是你弟弟　凡事你都讓著他點兒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他也不會傷成這個樣子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我知錯了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就算把那頭牛吃了　也補不回來你弟弟的傷　他爹呀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你看孩子都傷成這樣了　再不吃點油葷怎麼辦呢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 xml:space="preserve">舜　你去把那頭牛給宰了　一是給你弟弟補補身體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二來咱家現在的日子也好過點兒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這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聽見沒有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是　爹　我這就去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96" style="width:0;height:1.5pt" o:hralign="center" o:hrstd="t" o:hr="t" fillcolor="#a0a0a0" stroked="f"/>
        </w:pict>
      </w:r>
    </w:p>
    <w:p w:rsidR="00B127BA" w:rsidRPr="00F8145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F81450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sz w:val="32"/>
          <w:szCs w:val="32"/>
        </w:rPr>
        <w:t>對牛哭泣）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牛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哞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你趕快走吧　走得遠遠的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牛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哞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現在他們想吃你　我也沒有別的辦法了　這些年來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你幫了我不少的忙　我也捨不得你走　但是你必須得走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（牛流淚，口拾象之前掉落的刀遞給舜）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啊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我不能這麼做　這些年你就像是我的家人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你快走吧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（牛眼泛淚）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這樣好嗎　你先到什麼地方躲一段時間　等到開春以後你再回來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我們再一起耕地墾荒　你說好不好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（牛放刀離去）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快走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F81450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sz w:val="32"/>
          <w:szCs w:val="32"/>
        </w:rPr>
        <w:t>揮手目送牛）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你在幹嘛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　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好啊你　你爹讓你宰牛　你竟然把牛給放了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你的眼裡到底還有沒有你爹呀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我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什麼都別說了　哼　我都看見了　走走走　跟你爹說去　走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　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9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哎喲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啊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啊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孩子　沒事　過幾天就好了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你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你簡直太不像話了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爹　您別生氣了</w:t>
      </w:r>
    </w:p>
    <w:p w:rsidR="00B127BA" w:rsidRPr="0072361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妳別幫他說話　我看他的眼裡根本就沒有我這個爹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723619">
        <w:pict>
          <v:rect id="_x0000_i1198" style="width:0;height:1.5pt" o:hralign="center" o:hrstd="t" o:hr="t" fillcolor="#a0a0a0" stroked="f"/>
        </w:pict>
      </w:r>
    </w:p>
    <w:p w:rsidR="00B127BA" w:rsidRPr="000B2D4D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故事未完‧</w:t>
      </w:r>
      <w:r w:rsidRPr="000B2D4D">
        <w:rPr>
          <w:rFonts w:ascii="標楷體" w:eastAsia="標楷體" w:hAnsi="標楷體" w:hint="eastAsia"/>
          <w:sz w:val="32"/>
          <w:szCs w:val="32"/>
        </w:rPr>
        <w:t>待續】</w:t>
      </w:r>
    </w:p>
    <w:p w:rsidR="00B127BA" w:rsidRPr="000B2D4D" w:rsidRDefault="00B127BA" w:rsidP="00D624A7">
      <w:pPr>
        <w:adjustRightInd w:val="0"/>
        <w:snapToGrid w:val="0"/>
        <w:spacing w:line="540" w:lineRule="atLeast"/>
        <w:jc w:val="center"/>
        <w:rPr>
          <w:rFonts w:ascii="標楷體" w:eastAsia="標楷體" w:hAnsi="標楷體"/>
          <w:b/>
          <w:sz w:val="48"/>
          <w:szCs w:val="48"/>
        </w:rPr>
      </w:pPr>
      <w:r>
        <w:rPr>
          <w:szCs w:val="32"/>
        </w:rPr>
        <w:br w:type="page"/>
      </w:r>
      <w:r>
        <w:rPr>
          <w:rFonts w:ascii="標楷體" w:eastAsia="標楷體" w:hAnsi="標楷體" w:hint="eastAsia"/>
          <w:sz w:val="36"/>
          <w:szCs w:val="36"/>
        </w:rPr>
        <w:t>德育故事</w:t>
      </w:r>
      <w:r>
        <w:rPr>
          <w:rFonts w:ascii="標楷體" w:eastAsia="標楷體" w:hAnsi="標楷體"/>
          <w:sz w:val="36"/>
          <w:szCs w:val="36"/>
        </w:rPr>
        <w:t xml:space="preserve">  </w:t>
      </w:r>
      <w:r w:rsidRPr="000B2D4D">
        <w:rPr>
          <w:rFonts w:ascii="標楷體" w:eastAsia="標楷體" w:hAnsi="標楷體" w:hint="eastAsia"/>
          <w:b/>
          <w:sz w:val="48"/>
          <w:szCs w:val="48"/>
          <w:u w:val="single"/>
        </w:rPr>
        <w:t>大舜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（</w:t>
      </w:r>
      <w:r>
        <w:rPr>
          <w:rFonts w:ascii="標楷體" w:eastAsia="標楷體" w:hAnsi="標楷體" w:hint="eastAsia"/>
          <w:b/>
          <w:sz w:val="48"/>
          <w:szCs w:val="48"/>
        </w:rPr>
        <w:t>十</w:t>
      </w:r>
      <w:r w:rsidRPr="00234F55">
        <w:rPr>
          <w:rFonts w:ascii="標楷體" w:eastAsia="標楷體" w:hAnsi="標楷體" w:hint="eastAsia"/>
          <w:b/>
          <w:sz w:val="48"/>
          <w:szCs w:val="48"/>
        </w:rPr>
        <w:t>二</w:t>
      </w:r>
      <w:r w:rsidRPr="000B2D4D">
        <w:rPr>
          <w:rFonts w:ascii="標楷體" w:eastAsia="標楷體" w:hAnsi="標楷體" w:hint="eastAsia"/>
          <w:b/>
          <w:sz w:val="48"/>
          <w:szCs w:val="48"/>
        </w:rPr>
        <w:t>）</w:t>
      </w:r>
      <w:r>
        <w:rPr>
          <w:rFonts w:ascii="標楷體" w:eastAsia="標楷體" w:hAnsi="標楷體" w:hint="eastAsia"/>
          <w:sz w:val="36"/>
          <w:szCs w:val="36"/>
        </w:rPr>
        <w:t xml:space="preserve">　</w:t>
      </w:r>
      <w:r w:rsidRPr="007C6246">
        <w:rPr>
          <w:rFonts w:ascii="標楷體" w:eastAsia="標楷體" w:hAnsi="標楷體" w:hint="eastAsia"/>
          <w:sz w:val="36"/>
          <w:szCs w:val="36"/>
        </w:rPr>
        <w:t>《孝》</w:t>
      </w:r>
    </w:p>
    <w:p w:rsidR="00B127BA" w:rsidRPr="0014113B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FF39FC">
        <w:rPr>
          <w:rFonts w:ascii="標楷體" w:eastAsia="標楷體" w:hAnsi="標楷體" w:hint="eastAsia"/>
          <w:sz w:val="32"/>
          <w:szCs w:val="32"/>
        </w:rPr>
        <w:t>【</w:t>
      </w:r>
      <w:r>
        <w:rPr>
          <w:rFonts w:ascii="標楷體" w:eastAsia="標楷體" w:hAnsi="標楷體" w:hint="eastAsia"/>
          <w:sz w:val="32"/>
          <w:szCs w:val="32"/>
        </w:rPr>
        <w:t>德育故事</w:t>
      </w:r>
      <w:r w:rsidRPr="004F31DE">
        <w:rPr>
          <w:rFonts w:ascii="標楷體" w:eastAsia="標楷體" w:hAnsi="標楷體" w:hint="eastAsia"/>
          <w:sz w:val="32"/>
          <w:szCs w:val="32"/>
        </w:rPr>
        <w:t xml:space="preserve">　第</w:t>
      </w:r>
      <w:r>
        <w:rPr>
          <w:rFonts w:ascii="標楷體" w:eastAsia="標楷體" w:hAnsi="標楷體" w:hint="eastAsia"/>
          <w:sz w:val="32"/>
          <w:szCs w:val="32"/>
        </w:rPr>
        <w:t>二部</w:t>
      </w:r>
      <w:r w:rsidRPr="00FF39FC">
        <w:rPr>
          <w:rFonts w:ascii="標楷體" w:eastAsia="標楷體" w:hAnsi="標楷體" w:hint="eastAsia"/>
          <w:sz w:val="32"/>
          <w:szCs w:val="32"/>
        </w:rPr>
        <w:t>】</w:t>
      </w:r>
    </w:p>
    <w:p w:rsidR="00B127BA" w:rsidRPr="0014113B" w:rsidRDefault="00B127BA" w:rsidP="00D624A7">
      <w:pPr>
        <w:adjustRightInd w:val="0"/>
        <w:snapToGrid w:val="0"/>
        <w:spacing w:line="540" w:lineRule="atLeast"/>
      </w:pPr>
      <w:r w:rsidRPr="0014113B">
        <w:pict>
          <v:rect id="_x0000_i1199" style="width:0;height:1.5pt" o:hralign="center" o:hrstd="t" o:hr="t" fillcolor="#a0a0a0" stroked="f"/>
        </w:pict>
      </w:r>
    </w:p>
    <w:p w:rsidR="00B127BA" w:rsidRPr="001D23A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哎呀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哎喲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哎喲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孩子　沒事　過幾天就好了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爹　您別生氣了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妳別幫他說話　我看他的眼裡根本就沒有我這個爹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我錯了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爹　別生氣了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你就是想氣死我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哼　裝模作樣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你說你為什麼要把牛放走　一頭牛就那麼金貴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你寧願放走也不給我們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那頭耕牛跟著我好多年了　為咱們家開荒墾地出了不少力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我實在是不忍心啊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 xml:space="preserve">你就忍心看著我們挨餓　你就忍心看著你的弟弟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痛得死去活來</w:t>
      </w:r>
    </w:p>
    <w:p w:rsidR="00B127BA" w:rsidRPr="001D23A8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哎喲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Pr="00C31CB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我把那頭牛看作是家人一樣　我怎麼能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我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家人　你把一頭牛當成你的家人　那我們呢　我們算什麼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我們在你眼裡還不如一頭牛嗎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我不是那個意思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那你是什麼意思　他爹　你聽見的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你的好兒子把一頭牛當成家人　我們還不如一頭牛呢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你這個不孝子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我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一個冬天沒有糧食吃　你爹你弟弟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想把僅剩的一頭牛當成糧食　你還不願意　你寧願放走牛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都不願意給你爹補身體　你到底安的什麼心哪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你是不是想把我們全都餓死　你就達到目的了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 xml:space="preserve">他爹　你說這個事情怎麼處置　我看哪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分明就是有人不想要我們好過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走　我們回老家去　省得在這裡受氣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千錯萬錯都是孩兒的錯　您別走　是我錯了　我一定改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我沒有你這樣的兒子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您別走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我不走　難道留在這兒讓你給氣死嗎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他爹　象還躺在床上呢　怎麼走啊　這一切都是舜給惹出來的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要走也該他走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都是我不好　惹您生氣　孩兒就照娘說的辦　搬出去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讓您清靜清靜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我就知道你心裡根本沒有我這個爹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您別胡思亂想　我就搬到院子外面的羊圈裡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這樣　我隨時都能照顧您們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我不用你來照顧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8B7E6F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舜啊　你要搬出去　你爹就沒那麼生氣了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我知道　爹　只要您和我娘過得好　我做什麼都願意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4113B">
        <w:pict>
          <v:rect id="_x0000_i120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妳歇會兒吧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我不累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跟著我讓妳受苦了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7100A5">
        <w:rPr>
          <w:rFonts w:ascii="標楷體" w:eastAsia="標楷體" w:hAnsi="標楷體" w:hint="eastAsia"/>
          <w:kern w:val="0"/>
          <w:sz w:val="32"/>
          <w:szCs w:val="32"/>
        </w:rPr>
        <w:t>娥皇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不苦　舜　房子咱們可以蓋　可父母只有一個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你為爹娘所做的一切我都支持　我明白你的憂愁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我懂得能在父母身邊盡孝　就是一件幸福的事情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你不要愁苦了好嗎　咱們一起盡心行孝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我相信有一天爹娘會理解的　到時候他們會因為　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　有你這樣一個兒子　而感到歡喜和驕傲的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14113B">
        <w:pict>
          <v:rect id="_x0000_i1201" style="width:0;height:1.5pt" o:hralign="center" o:hrstd="t" o:hr="t" fillcolor="#a0a0a0" stroked="f"/>
        </w:pict>
      </w:r>
    </w:p>
    <w:p w:rsidR="00B127BA" w:rsidRPr="00C8098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C80989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冬去春來　大地恢復了生機　舜又開始擔起了家裡的重任　</w:t>
      </w:r>
    </w:p>
    <w:p w:rsidR="00B127BA" w:rsidRPr="00C8098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C80989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他不僅要照料家中的耕地　還一個人承擔了家中所有粗重的農活　</w:t>
      </w:r>
    </w:p>
    <w:p w:rsidR="00B127BA" w:rsidRPr="00C8098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C80989"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舜沒有一句怨言　他白天耕種　晚上進山打柴　</w:t>
      </w:r>
    </w:p>
    <w:p w:rsidR="00B127BA" w:rsidRPr="00C8098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C80989">
        <w:rPr>
          <w:rFonts w:ascii="標楷體" w:eastAsia="標楷體" w:hAnsi="標楷體" w:hint="eastAsia"/>
          <w:b/>
          <w:kern w:val="0"/>
          <w:sz w:val="32"/>
          <w:szCs w:val="32"/>
        </w:rPr>
        <w:t>一心一意地維護這個家庭　可是壬女對舜　還是屢屢發難</w:t>
      </w:r>
    </w:p>
    <w:p w:rsidR="00B127BA" w:rsidRPr="00C8098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C80989">
        <w:rPr>
          <w:rFonts w:ascii="標楷體" w:eastAsia="標楷體" w:hAnsi="標楷體" w:hint="eastAsia"/>
          <w:b/>
          <w:kern w:val="0"/>
          <w:sz w:val="32"/>
          <w:szCs w:val="32"/>
        </w:rPr>
        <w:t>她的目的就是要將舜徹底趕出家門　這個狠毒的目的並沒有達成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 w:rsidRPr="00C80989">
        <w:rPr>
          <w:rFonts w:ascii="標楷體" w:eastAsia="標楷體" w:hAnsi="標楷體" w:hint="eastAsia"/>
          <w:b/>
          <w:kern w:val="0"/>
          <w:sz w:val="32"/>
          <w:szCs w:val="32"/>
        </w:rPr>
        <w:t>因為開春之後　壬女就患上了一種怪病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4113B">
        <w:pict>
          <v:rect id="_x0000_i120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象　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爹　您慢點兒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咦　嗯（不理會舜）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啊　爹　這邊路不好走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（揮開</w:t>
      </w:r>
      <w:r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kern w:val="0"/>
          <w:sz w:val="32"/>
          <w:szCs w:val="32"/>
        </w:rPr>
        <w:t>的攙扶）</w:t>
      </w:r>
      <w:r>
        <w:rPr>
          <w:rFonts w:ascii="標楷體" w:eastAsia="標楷體" w:hAnsi="標楷體"/>
          <w:kern w:val="0"/>
          <w:sz w:val="32"/>
          <w:szCs w:val="32"/>
        </w:rPr>
        <w:t xml:space="preserve"> </w:t>
      </w:r>
      <w:r>
        <w:rPr>
          <w:rFonts w:ascii="標楷體" w:eastAsia="標楷體" w:hAnsi="標楷體" w:hint="eastAsia"/>
          <w:kern w:val="0"/>
          <w:sz w:val="32"/>
          <w:szCs w:val="32"/>
        </w:rPr>
        <w:t>我找象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剛才他還騎馬在這兒轉了幾圈　現在可能往山上去了吧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爹　您有什麼事嗎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　你娘病了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說不出話來了　你快回去看看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走　我跟您回去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你別管我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趕快回去看看你娘吧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好　我讓</w:t>
      </w: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</w:t>
      </w:r>
      <w:r>
        <w:rPr>
          <w:rFonts w:ascii="標楷體" w:eastAsia="標楷體" w:hAnsi="標楷體" w:hint="eastAsia"/>
          <w:kern w:val="0"/>
          <w:sz w:val="32"/>
          <w:szCs w:val="32"/>
        </w:rPr>
        <w:t>來接您　爹　您慢點兒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4113B">
        <w:pict>
          <v:rect id="_x0000_i120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妳扶我走快點兒</w:t>
      </w:r>
    </w:p>
    <w:p w:rsidR="00B127BA" w:rsidRPr="00435B4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</w:t>
      </w:r>
      <w:r>
        <w:rPr>
          <w:rFonts w:ascii="標楷體" w:eastAsia="標楷體" w:hAnsi="標楷體" w:hint="eastAsia"/>
          <w:kern w:val="0"/>
          <w:sz w:val="32"/>
          <w:szCs w:val="32"/>
        </w:rPr>
        <w:t>生氣把碗摔破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　我是來看您的　您哪兒不舒服就告訴我　我去找巫醫　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嗯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哦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哦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唉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象不知道跑哪兒去了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哦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嗯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哦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要不我先帶您去看看巫醫　咱們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哦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嗯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哦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嗯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舜　你先出去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好　咱們先出去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壬女：</w:t>
      </w:r>
      <w:r>
        <w:rPr>
          <w:rFonts w:ascii="標楷體" w:eastAsia="標楷體" w:hAnsi="標楷體" w:hint="eastAsia"/>
          <w:kern w:val="0"/>
          <w:sz w:val="32"/>
          <w:szCs w:val="32"/>
        </w:rPr>
        <w:t>啊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嗯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啊</w:t>
      </w:r>
      <w:r>
        <w:rPr>
          <w:rFonts w:ascii="標楷體" w:eastAsia="標楷體" w:hAnsi="標楷體"/>
          <w:kern w:val="0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好好好　我這就去找象　妳別著急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怎麼樣了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你娘她非要象去找巫醫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唉　都不知道弟弟去哪兒了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等等吧　他會回來的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爹　不能等弟弟回來再去找巫醫　我看娘病得不輕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咱們必須馬上動身　這一來一回得走兩天的路程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 xml:space="preserve">　　宜早不宜遲　我這就去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行吧　你趕快去吧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kern w:val="0"/>
          <w:sz w:val="32"/>
          <w:szCs w:val="32"/>
        </w:rPr>
        <w:t>舜</w:t>
      </w:r>
      <w:r w:rsidRPr="000B2D4D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您別著急　我</w:t>
      </w:r>
      <w:r w:rsidRPr="00452113">
        <w:rPr>
          <w:rFonts w:ascii="標楷體" w:eastAsia="標楷體" w:hAnsi="標楷體" w:hint="eastAsia"/>
          <w:kern w:val="0"/>
          <w:sz w:val="32"/>
          <w:szCs w:val="32"/>
        </w:rPr>
        <w:t>儘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快回來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52113">
        <w:rPr>
          <w:rFonts w:ascii="標楷體" w:eastAsia="標楷體" w:hAnsi="標楷體" w:hint="eastAsia"/>
          <w:kern w:val="0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等弟弟回來了　妳帶著他好好照顧爹娘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52113">
        <w:rPr>
          <w:rFonts w:ascii="標楷體" w:eastAsia="標楷體" w:hAnsi="標楷體" w:hint="eastAsia"/>
          <w:kern w:val="0"/>
          <w:sz w:val="32"/>
          <w:szCs w:val="32"/>
        </w:rPr>
        <w:t>娥皇：路上小心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sz w:val="32"/>
          <w:szCs w:val="32"/>
        </w:rPr>
      </w:pPr>
      <w:r w:rsidRPr="0014113B">
        <w:pict>
          <v:rect id="_x0000_i120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</w:t>
      </w:r>
      <w:r w:rsidRPr="004C3CA6">
        <w:rPr>
          <w:rFonts w:ascii="標楷體" w:eastAsia="標楷體" w:hAnsi="標楷體" w:hint="eastAsia"/>
          <w:kern w:val="0"/>
          <w:sz w:val="32"/>
          <w:szCs w:val="32"/>
        </w:rPr>
        <w:t>娥皇</w:t>
      </w:r>
      <w:r>
        <w:rPr>
          <w:rFonts w:ascii="標楷體" w:eastAsia="標楷體" w:hAnsi="標楷體" w:hint="eastAsia"/>
          <w:kern w:val="0"/>
          <w:sz w:val="32"/>
          <w:szCs w:val="32"/>
        </w:rPr>
        <w:t>在門口等象）</w:t>
      </w:r>
    </w:p>
    <w:p w:rsidR="00B127BA" w:rsidRPr="003C2FC7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C3CA6"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妳在這兒做什麼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C3CA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弟弟　你快跟我來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C3CA6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怎麼了　我還要去</w:t>
      </w:r>
    </w:p>
    <w:p w:rsidR="00B127BA" w:rsidRPr="004C3CA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C3CA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娘病了　你快去看看吧</w:t>
      </w:r>
    </w:p>
    <w:p w:rsidR="00B127BA" w:rsidRPr="004C3CA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C3CA6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我以為什麼大事呢　行　我去看看</w:t>
      </w:r>
    </w:p>
    <w:p w:rsidR="00B127BA" w:rsidRPr="004C3CA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C3CA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娘叫你餵她吃飯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C3CA6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 xml:space="preserve">哎喲　我餓了一天了　等我吃飽了再說吧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14113B">
        <w:pict>
          <v:rect id="_x0000_i1205" style="width:0;height:1.5pt" o:hralign="center" o:hrstd="t" o:hr="t" fillcolor="#a0a0a0" stroked="f"/>
        </w:pict>
      </w:r>
    </w:p>
    <w:p w:rsidR="00B127BA" w:rsidRPr="004C3CA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C3CA6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妳這臉上什麼東西呀　這麼嚇人　咿喲　啁</w:t>
      </w:r>
      <w:r w:rsidRPr="004C3CA6">
        <w:rPr>
          <w:rFonts w:ascii="標楷體" w:eastAsia="標楷體" w:hAnsi="標楷體" w:hint="eastAsia"/>
          <w:sz w:val="32"/>
          <w:szCs w:val="32"/>
        </w:rPr>
        <w:t>啁啁…</w:t>
      </w:r>
      <w:r>
        <w:rPr>
          <w:rFonts w:ascii="標楷體" w:eastAsia="標楷體" w:hAnsi="標楷體" w:hint="eastAsia"/>
          <w:sz w:val="32"/>
          <w:szCs w:val="32"/>
        </w:rPr>
        <w:t xml:space="preserve">　嗯</w:t>
      </w:r>
      <w:r w:rsidRPr="004C3CA6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你快餵你娘吃飯吧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C3CA6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爹　你這會兒就該慶幸自己的眼睛是瞎的　眼不見心不煩啊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93C10">
        <w:rPr>
          <w:rFonts w:ascii="標楷體" w:eastAsia="標楷體" w:hAnsi="標楷體" w:hint="eastAsia"/>
          <w:sz w:val="32"/>
          <w:szCs w:val="32"/>
        </w:rPr>
        <w:t>（象餵母吃</w:t>
      </w:r>
      <w:r>
        <w:rPr>
          <w:rFonts w:ascii="標楷體" w:eastAsia="標楷體" w:hAnsi="標楷體" w:hint="eastAsia"/>
          <w:sz w:val="32"/>
          <w:szCs w:val="32"/>
        </w:rPr>
        <w:t>粥流到衣上</w:t>
      </w:r>
      <w:r w:rsidRPr="00093C10"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Pr="004C3CA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C3CA6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哼　嘿</w:t>
      </w:r>
      <w:r w:rsidRPr="004C3CA6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妳怎麼這麼麻煩哪　爹　你來餵吧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你幹嘛去啊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93C1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我忘記餵馬了　再不去馬該餓了</w:t>
      </w:r>
    </w:p>
    <w:p w:rsidR="00B127BA" w:rsidRPr="00093C10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93C10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你這個畜牲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96D14">
        <w:rPr>
          <w:rFonts w:ascii="標楷體" w:eastAsia="標楷體" w:hAnsi="標楷體" w:hint="eastAsia"/>
          <w:sz w:val="32"/>
          <w:szCs w:val="32"/>
        </w:rPr>
        <w:t>壬女：</w:t>
      </w:r>
      <w:r>
        <w:rPr>
          <w:rFonts w:ascii="標楷體" w:eastAsia="標楷體" w:hAnsi="標楷體" w:hint="eastAsia"/>
          <w:sz w:val="32"/>
          <w:szCs w:val="32"/>
        </w:rPr>
        <w:t>嗚</w:t>
      </w:r>
      <w:r w:rsidRPr="00596D14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Pr="00596D14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4113B">
        <w:pict>
          <v:rect id="_x0000_i1206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96D14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 xml:space="preserve">娘喝粥了嗎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50FEC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妳在這兒幹嘛</w:t>
      </w:r>
    </w:p>
    <w:p w:rsidR="00B127BA" w:rsidRPr="00150FE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50FEC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娘還想吃什麼你告訴我　我隨時做</w:t>
      </w:r>
    </w:p>
    <w:p w:rsidR="00B127BA" w:rsidRPr="00150FE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50FEC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粥她都喝不了還能吃什麼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50FEC">
        <w:rPr>
          <w:rFonts w:ascii="標楷體" w:eastAsia="標楷體" w:hAnsi="標楷體" w:hint="eastAsia"/>
          <w:sz w:val="32"/>
          <w:szCs w:val="32"/>
        </w:rPr>
        <w:t>娥皇：娘喝粥了嗎</w:t>
      </w:r>
      <w:r>
        <w:rPr>
          <w:rFonts w:ascii="標楷體" w:eastAsia="標楷體" w:hAnsi="標楷體" w:hint="eastAsia"/>
          <w:sz w:val="32"/>
          <w:szCs w:val="32"/>
        </w:rPr>
        <w:t xml:space="preserve">　你上哪兒去呀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50FEC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餵馬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E0B6F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唉</w:t>
      </w:r>
      <w:r w:rsidRPr="005E0B6F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u w:val="single"/>
        </w:rPr>
      </w:pPr>
      <w:r w:rsidRPr="0014113B">
        <w:pict>
          <v:rect id="_x0000_i1207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5E0B6F">
        <w:rPr>
          <w:rFonts w:ascii="標楷體" w:eastAsia="標楷體" w:hAnsi="標楷體" w:hint="eastAsia"/>
          <w:kern w:val="0"/>
          <w:sz w:val="32"/>
          <w:szCs w:val="32"/>
        </w:rPr>
        <w:t>瞽瞍：</w:t>
      </w:r>
      <w:r>
        <w:rPr>
          <w:rFonts w:ascii="標楷體" w:eastAsia="標楷體" w:hAnsi="標楷體" w:hint="eastAsia"/>
          <w:kern w:val="0"/>
          <w:sz w:val="32"/>
          <w:szCs w:val="32"/>
        </w:rPr>
        <w:t>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爹　我來吧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（壬女臉有粥米，</w:t>
      </w:r>
      <w:r w:rsidRPr="005E0B6F">
        <w:rPr>
          <w:rFonts w:ascii="標楷體" w:eastAsia="標楷體" w:hAnsi="標楷體" w:hint="eastAsia"/>
          <w:kern w:val="0"/>
          <w:sz w:val="32"/>
          <w:szCs w:val="32"/>
        </w:rPr>
        <w:t>娥皇</w:t>
      </w:r>
      <w:r>
        <w:rPr>
          <w:rFonts w:ascii="標楷體" w:eastAsia="標楷體" w:hAnsi="標楷體" w:hint="eastAsia"/>
          <w:kern w:val="0"/>
          <w:sz w:val="32"/>
          <w:szCs w:val="32"/>
        </w:rPr>
        <w:t>為母擦拭後餵粥）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3C2FC7">
        <w:rPr>
          <w:rFonts w:ascii="標楷體" w:eastAsia="標楷體" w:hAnsi="標楷體" w:hint="eastAsia"/>
          <w:kern w:val="0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娘　慢點兒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14113B">
        <w:pict>
          <v:rect id="_x0000_i1208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我回來了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怎麼這麼快就回來了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連夜趕回來的　娘怎麼樣了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一夜都沒有睡著　看起來很難受　而且爹好像也病了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巫醫</w:t>
      </w:r>
      <w:r w:rsidRPr="00487D5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走　看看去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你繞來繞去的幹嘛呢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巫醫</w:t>
      </w:r>
      <w:r w:rsidRPr="00487D5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這種病會傳染　我是在用草藥薰毒　以免傳染擴大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那我們為什麼沒有事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巫醫</w:t>
      </w:r>
      <w:r w:rsidRPr="00487D5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你們年輕人不易被毒患侵身　這是一種怪病　我從來沒有見過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請您一定要救救他們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巫醫</w:t>
      </w:r>
      <w:r w:rsidRPr="00487D5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我只能猜個大概　這種病症說不出話　全身無力　臉起紅斑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我懷疑是心毒所致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需要用什麼藥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巫醫</w:t>
      </w:r>
      <w:r w:rsidRPr="00487D56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心毒無藥　唯一能用的可能就是靈芝了　靈芝一來可以解毒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二來有利於他們元氣的恢復　也就是說用靈芝就是保命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我這就上山去找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帶上象　你們兩人一起去找　找到靈芝的機會要多一些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咦　象呢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4113B">
        <w:pict>
          <v:rect id="_x0000_i1209" style="width:0;height:1.5pt" o:hralign="center" o:hrstd="t" o:hr="t" fillcolor="#a0a0a0" stroked="f"/>
        </w:pict>
      </w:r>
      <w:r>
        <w:rPr>
          <w:rFonts w:ascii="標楷體" w:eastAsia="標楷體" w:hAnsi="標楷體" w:hint="eastAsia"/>
          <w:sz w:val="32"/>
          <w:szCs w:val="32"/>
        </w:rPr>
        <w:t>（</w:t>
      </w:r>
      <w:r w:rsidRPr="00CF024E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sz w:val="32"/>
          <w:szCs w:val="32"/>
        </w:rPr>
        <w:t>為父母拭面）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我去換盆水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 w:rsidRPr="00CF024E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</w:t>
      </w:r>
      <w:r w:rsidRPr="00CF024E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　你在裡面嗎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妳叫他進來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kern w:val="0"/>
          <w:sz w:val="32"/>
          <w:szCs w:val="32"/>
        </w:rPr>
        <w:t>舜　你去看看吧　他不進來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飯在哪兒　我都快餓死了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你先進屋裡看看爹娘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我不進去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娘想見你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她　我不想見她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娘病了　你去跟她說說話　照顧照顧她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就是因為她病了　我　我進去會被傳染的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我勸你也別去了　我看他們那病啊沒救了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生病的是咱們的爹娘啊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這我知道　可不管是誰　已經病到這份上了　何必還拉人下水呢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胡言亂語　你說這話　難道一點兒都不覺得羞愧嗎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 xml:space="preserve">你別跟我講道理　我要吃飯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kern w:val="0"/>
          <w:sz w:val="32"/>
          <w:szCs w:val="32"/>
        </w:rPr>
        <w:t>先進去看看爹娘　好讓他們安心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kern w:val="0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象</w:t>
      </w:r>
      <w:r w:rsidRPr="00CF024E">
        <w:rPr>
          <w:rFonts w:ascii="標楷體" w:eastAsia="標楷體" w:hAnsi="標楷體" w:hint="eastAsia"/>
          <w:kern w:val="0"/>
          <w:sz w:val="32"/>
          <w:szCs w:val="32"/>
        </w:rPr>
        <w:t>：</w:t>
      </w:r>
      <w:r>
        <w:rPr>
          <w:rFonts w:ascii="標楷體" w:eastAsia="標楷體" w:hAnsi="標楷體" w:hint="eastAsia"/>
          <w:kern w:val="0"/>
          <w:sz w:val="32"/>
          <w:szCs w:val="32"/>
        </w:rPr>
        <w:t>我才不去送死呢　你腦袋有毛病啊　他們都那樣了　哼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你們小聲點兒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飯菜都在廚房　你自己去吃吧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舜　剛才象的話爹娘都聽見了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CF024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唉</w:t>
      </w:r>
      <w:r w:rsidRPr="005E0B6F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5E0B6F">
        <w:rPr>
          <w:rFonts w:ascii="標楷體" w:eastAsia="標楷體" w:hAnsi="標楷體" w:hint="eastAsia"/>
          <w:kern w:val="0"/>
          <w:sz w:val="32"/>
          <w:szCs w:val="32"/>
        </w:rPr>
        <w:t>瞽瞍</w:t>
      </w:r>
      <w:r>
        <w:rPr>
          <w:rFonts w:ascii="標楷體" w:eastAsia="標楷體" w:hAnsi="標楷體" w:hint="eastAsia"/>
          <w:kern w:val="0"/>
          <w:sz w:val="32"/>
          <w:szCs w:val="32"/>
        </w:rPr>
        <w:t>、壬女</w:t>
      </w:r>
      <w:r w:rsidRPr="00607245">
        <w:rPr>
          <w:rFonts w:ascii="標楷體" w:eastAsia="標楷體" w:hAnsi="標楷體" w:hint="eastAsia"/>
          <w:kern w:val="0"/>
          <w:sz w:val="32"/>
          <w:szCs w:val="32"/>
        </w:rPr>
        <w:t>悲傷</w:t>
      </w:r>
      <w:r w:rsidRPr="006672A3">
        <w:rPr>
          <w:rFonts w:ascii="標楷體" w:eastAsia="標楷體" w:hAnsi="標楷體" w:hint="eastAsia"/>
          <w:kern w:val="0"/>
          <w:sz w:val="32"/>
          <w:szCs w:val="32"/>
        </w:rPr>
        <w:t>流淚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Default="00B127BA" w:rsidP="00D624A7">
      <w:pPr>
        <w:adjustRightInd w:val="0"/>
        <w:snapToGrid w:val="0"/>
        <w:spacing w:line="540" w:lineRule="atLeast"/>
        <w:jc w:val="right"/>
        <w:rPr>
          <w:u w:val="single"/>
        </w:rPr>
      </w:pPr>
      <w:r w:rsidRPr="0014113B">
        <w:pict>
          <v:rect id="_x0000_i1210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607245">
        <w:rPr>
          <w:rFonts w:ascii="標楷體" w:eastAsia="標楷體" w:hAnsi="標楷體" w:hint="eastAsia"/>
          <w:sz w:val="32"/>
          <w:szCs w:val="32"/>
        </w:rPr>
        <w:t>（舜</w:t>
      </w:r>
      <w:r>
        <w:rPr>
          <w:rFonts w:ascii="標楷體" w:eastAsia="標楷體" w:hAnsi="標楷體" w:hint="eastAsia"/>
          <w:sz w:val="32"/>
          <w:szCs w:val="32"/>
        </w:rPr>
        <w:t>到處尋找靈芝，</w:t>
      </w:r>
      <w:r w:rsidRPr="00487D56">
        <w:rPr>
          <w:rFonts w:ascii="標楷體" w:eastAsia="標楷體" w:hAnsi="標楷體" w:hint="eastAsia"/>
          <w:sz w:val="32"/>
          <w:szCs w:val="32"/>
        </w:rPr>
        <w:t>娥皇</w:t>
      </w:r>
      <w:r>
        <w:rPr>
          <w:rFonts w:ascii="標楷體" w:eastAsia="標楷體" w:hAnsi="標楷體" w:hint="eastAsia"/>
          <w:sz w:val="32"/>
          <w:szCs w:val="32"/>
        </w:rPr>
        <w:t>在家細心照顧父母）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607245">
        <w:rPr>
          <w:rFonts w:ascii="標楷體" w:eastAsia="標楷體" w:hAnsi="標楷體" w:hint="eastAsia"/>
          <w:sz w:val="32"/>
          <w:szCs w:val="32"/>
        </w:rPr>
        <w:t>象：娥皇</w:t>
      </w:r>
      <w:r>
        <w:rPr>
          <w:rFonts w:ascii="標楷體" w:eastAsia="標楷體" w:hAnsi="標楷體" w:hint="eastAsia"/>
          <w:sz w:val="32"/>
          <w:szCs w:val="32"/>
        </w:rPr>
        <w:t xml:space="preserve">　妳還去挑水嗎　我騎馬馱妳去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不用了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F0EC9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不去算了　駕</w:t>
      </w:r>
    </w:p>
    <w:p w:rsidR="00B127BA" w:rsidRPr="00487D5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4113B">
        <w:pict>
          <v:rect id="_x0000_i1211" style="width:0;height:1.5pt" o:hralign="center" o:hrstd="t" o:hr="t" fillcolor="#a0a0a0" stroked="f"/>
        </w:pict>
      </w:r>
    </w:p>
    <w:p w:rsidR="00B127BA" w:rsidRPr="00487D5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487D56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sz w:val="32"/>
          <w:szCs w:val="32"/>
        </w:rPr>
        <w:t>千辛萬苦攀爬峭壁，於懸崖處找到靈芝）</w:t>
      </w:r>
    </w:p>
    <w:p w:rsidR="00B127BA" w:rsidRPr="00487D5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B1417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打攪了　老先生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B1417">
        <w:rPr>
          <w:rFonts w:ascii="標楷體" w:eastAsia="標楷體" w:hAnsi="標楷體" w:hint="eastAsia"/>
          <w:sz w:val="32"/>
          <w:szCs w:val="32"/>
        </w:rPr>
        <w:t>老先生</w:t>
      </w:r>
      <w:r w:rsidRPr="00B9338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你為何而來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B1417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我在山下就看到了這一棵靈芝　我上來是想把它摘走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B1417">
        <w:rPr>
          <w:rFonts w:ascii="標楷體" w:eastAsia="標楷體" w:hAnsi="標楷體" w:hint="eastAsia"/>
          <w:sz w:val="32"/>
          <w:szCs w:val="32"/>
        </w:rPr>
        <w:t>老先生：</w:t>
      </w:r>
      <w:r>
        <w:rPr>
          <w:rFonts w:ascii="標楷體" w:eastAsia="標楷體" w:hAnsi="標楷體" w:hint="eastAsia"/>
          <w:sz w:val="32"/>
          <w:szCs w:val="32"/>
        </w:rPr>
        <w:t>這靈芝在這孤壁之上生長了三百多年　還沒有人能把它帶走</w:t>
      </w:r>
    </w:p>
    <w:p w:rsidR="00B127BA" w:rsidRPr="003018D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018DE">
        <w:rPr>
          <w:rFonts w:ascii="標楷體" w:eastAsia="標楷體" w:hAnsi="標楷體" w:hint="eastAsia"/>
          <w:sz w:val="32"/>
          <w:szCs w:val="32"/>
        </w:rPr>
        <w:t>舜：老先生</w:t>
      </w:r>
      <w:r>
        <w:rPr>
          <w:rFonts w:ascii="標楷體" w:eastAsia="標楷體" w:hAnsi="標楷體" w:hint="eastAsia"/>
          <w:sz w:val="32"/>
          <w:szCs w:val="32"/>
        </w:rPr>
        <w:t xml:space="preserve">　我有急用</w:t>
      </w:r>
    </w:p>
    <w:p w:rsidR="00B127BA" w:rsidRPr="003018D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018DE">
        <w:rPr>
          <w:rFonts w:ascii="標楷體" w:eastAsia="標楷體" w:hAnsi="標楷體" w:hint="eastAsia"/>
          <w:sz w:val="32"/>
          <w:szCs w:val="32"/>
        </w:rPr>
        <w:t>老先生：</w:t>
      </w:r>
      <w:r>
        <w:rPr>
          <w:rFonts w:ascii="標楷體" w:eastAsia="標楷體" w:hAnsi="標楷體" w:hint="eastAsia"/>
          <w:sz w:val="32"/>
          <w:szCs w:val="32"/>
        </w:rPr>
        <w:t>說來聽聽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018D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我爹和我娘</w:t>
      </w:r>
      <w:r w:rsidRPr="003018DE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4113B">
        <w:pict>
          <v:rect id="_x0000_i1212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爹　娘　您們不要擔心　舜出去去找靈芝了　很快就回來了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有了靈芝您們的病就能治好了</w:t>
      </w:r>
    </w:p>
    <w:p w:rsidR="00B127BA" w:rsidRPr="0014113B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壬女</w:t>
      </w:r>
      <w:r w:rsidRPr="00B92AFD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嗚</w:t>
      </w:r>
      <w:r w:rsidRPr="00B92AFD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Pr="00B92AF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14113B">
        <w:pict>
          <v:rect id="_x0000_i1213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92AFD">
        <w:rPr>
          <w:rFonts w:ascii="標楷體" w:eastAsia="標楷體" w:hAnsi="標楷體" w:hint="eastAsia"/>
          <w:sz w:val="32"/>
          <w:szCs w:val="32"/>
        </w:rPr>
        <w:t>老先生：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127BA" w:rsidRPr="00B92AF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 w:rsidRPr="00B92AFD">
        <w:rPr>
          <w:rFonts w:ascii="標楷體" w:eastAsia="標楷體" w:hAnsi="標楷體" w:hint="eastAsia"/>
          <w:sz w:val="32"/>
          <w:szCs w:val="32"/>
        </w:rPr>
        <w:t>老先生</w:t>
      </w:r>
      <w:r>
        <w:rPr>
          <w:rFonts w:ascii="標楷體" w:eastAsia="標楷體" w:hAnsi="標楷體" w:hint="eastAsia"/>
          <w:sz w:val="32"/>
          <w:szCs w:val="32"/>
        </w:rPr>
        <w:t xml:space="preserve">　我家中爹娘等著靈芝救命呢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92AFD">
        <w:rPr>
          <w:rFonts w:ascii="標楷體" w:eastAsia="標楷體" w:hAnsi="標楷體" w:hint="eastAsia"/>
          <w:sz w:val="32"/>
          <w:szCs w:val="32"/>
        </w:rPr>
        <w:t>老先生：</w:t>
      </w:r>
      <w:r>
        <w:rPr>
          <w:rFonts w:ascii="標楷體" w:eastAsia="標楷體" w:hAnsi="標楷體" w:hint="eastAsia"/>
          <w:sz w:val="32"/>
          <w:szCs w:val="32"/>
        </w:rPr>
        <w:t>看在你這份純孝之上　老夫同意了　年輕人　這是你的緣分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普天之下　只有遠在天邊的天涯海角　還有跟它一樣的靈芝</w:t>
      </w:r>
    </w:p>
    <w:p w:rsidR="00B127BA" w:rsidRPr="00EB76C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你摘吧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謝謝</w:t>
      </w:r>
      <w:r w:rsidRPr="00B92AFD">
        <w:rPr>
          <w:rFonts w:ascii="標楷體" w:eastAsia="標楷體" w:hAnsi="標楷體" w:hint="eastAsia"/>
          <w:sz w:val="32"/>
          <w:szCs w:val="32"/>
        </w:rPr>
        <w:t>老先生</w:t>
      </w:r>
      <w:r>
        <w:rPr>
          <w:rFonts w:ascii="標楷體" w:eastAsia="標楷體" w:hAnsi="標楷體" w:hint="eastAsia"/>
          <w:sz w:val="32"/>
          <w:szCs w:val="32"/>
        </w:rPr>
        <w:t xml:space="preserve">　謝謝</w:t>
      </w:r>
      <w:r w:rsidRPr="00B92AFD">
        <w:rPr>
          <w:rFonts w:ascii="標楷體" w:eastAsia="標楷體" w:hAnsi="標楷體" w:hint="eastAsia"/>
          <w:sz w:val="32"/>
          <w:szCs w:val="32"/>
        </w:rPr>
        <w:t>老先生</w:t>
      </w:r>
      <w:r>
        <w:rPr>
          <w:rFonts w:ascii="標楷體" w:eastAsia="標楷體" w:hAnsi="標楷體" w:hint="eastAsia"/>
          <w:sz w:val="32"/>
          <w:szCs w:val="32"/>
        </w:rPr>
        <w:t xml:space="preserve">　您的恩德我永生難忘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92AFD">
        <w:rPr>
          <w:rFonts w:ascii="標楷體" w:eastAsia="標楷體" w:hAnsi="標楷體" w:hint="eastAsia"/>
          <w:sz w:val="32"/>
          <w:szCs w:val="32"/>
        </w:rPr>
        <w:t>老先生：</w:t>
      </w:r>
      <w:r>
        <w:rPr>
          <w:rFonts w:ascii="標楷體" w:eastAsia="標楷體" w:hAnsi="標楷體" w:hint="eastAsia"/>
          <w:sz w:val="32"/>
          <w:szCs w:val="32"/>
        </w:rPr>
        <w:t>快摘吧　老夫要再多看這靈芝一眼　可能又會改變主意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舜</w:t>
      </w:r>
      <w:r w:rsidRPr="00213DC0">
        <w:rPr>
          <w:rFonts w:ascii="標楷體" w:eastAsia="標楷體" w:hAnsi="標楷體" w:hint="eastAsia"/>
          <w:sz w:val="32"/>
          <w:szCs w:val="32"/>
        </w:rPr>
        <w:t>：</w:t>
      </w:r>
      <w:r w:rsidRPr="00B92AFD">
        <w:rPr>
          <w:rFonts w:ascii="標楷體" w:eastAsia="標楷體" w:hAnsi="標楷體" w:hint="eastAsia"/>
          <w:sz w:val="32"/>
          <w:szCs w:val="32"/>
        </w:rPr>
        <w:t>老先生</w:t>
      </w:r>
      <w:r>
        <w:rPr>
          <w:rFonts w:ascii="標楷體" w:eastAsia="標楷體" w:hAnsi="標楷體" w:hint="eastAsia"/>
          <w:sz w:val="32"/>
          <w:szCs w:val="32"/>
        </w:rPr>
        <w:t xml:space="preserve">　這棵靈芝對您很重要嗎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92AFD">
        <w:rPr>
          <w:rFonts w:ascii="標楷體" w:eastAsia="標楷體" w:hAnsi="標楷體" w:hint="eastAsia"/>
          <w:sz w:val="32"/>
          <w:szCs w:val="32"/>
        </w:rPr>
        <w:t>老先生：</w:t>
      </w:r>
      <w:r>
        <w:rPr>
          <w:rFonts w:ascii="標楷體" w:eastAsia="標楷體" w:hAnsi="標楷體" w:hint="eastAsia"/>
          <w:sz w:val="32"/>
          <w:szCs w:val="32"/>
        </w:rPr>
        <w:t xml:space="preserve">我在這山頂陪著它　已經風風雨雨五十多年了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當年老夫退隱之時　發現了這棵靈芝　它長得這麼好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以至於老夫不忍摘掉　於是就留了下來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在這兒陪著它吸收天地日月精華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　這棵靈芝就像我的良師益友　更像我的家人一樣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077C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老先生　這棵靈芝對您這麼重要　我不能強人所難　多有打擾了</w:t>
      </w:r>
    </w:p>
    <w:p w:rsidR="00B127BA" w:rsidRPr="00A9077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077C">
        <w:rPr>
          <w:rFonts w:ascii="標楷體" w:eastAsia="標楷體" w:hAnsi="標楷體" w:hint="eastAsia"/>
          <w:sz w:val="32"/>
          <w:szCs w:val="32"/>
        </w:rPr>
        <w:t>老先生：</w:t>
      </w:r>
      <w:r>
        <w:rPr>
          <w:rFonts w:ascii="標楷體" w:eastAsia="標楷體" w:hAnsi="標楷體" w:hint="eastAsia"/>
          <w:sz w:val="32"/>
          <w:szCs w:val="32"/>
        </w:rPr>
        <w:t>你不用這靈芝救你爹娘了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077C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用</w:t>
      </w:r>
    </w:p>
    <w:p w:rsidR="00B127BA" w:rsidRPr="00A9077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077C">
        <w:rPr>
          <w:rFonts w:ascii="標楷體" w:eastAsia="標楷體" w:hAnsi="標楷體" w:hint="eastAsia"/>
          <w:sz w:val="32"/>
          <w:szCs w:val="32"/>
        </w:rPr>
        <w:t>老先生：</w:t>
      </w:r>
      <w:r>
        <w:rPr>
          <w:rFonts w:ascii="標楷體" w:eastAsia="標楷體" w:hAnsi="標楷體" w:hint="eastAsia"/>
          <w:sz w:val="32"/>
          <w:szCs w:val="32"/>
        </w:rPr>
        <w:t>那這一棵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077C">
        <w:rPr>
          <w:rFonts w:ascii="標楷體" w:eastAsia="標楷體" w:hAnsi="標楷體" w:hint="eastAsia"/>
          <w:sz w:val="32"/>
          <w:szCs w:val="32"/>
        </w:rPr>
        <w:t>舜：老先生</w:t>
      </w:r>
      <w:r>
        <w:rPr>
          <w:rFonts w:ascii="標楷體" w:eastAsia="標楷體" w:hAnsi="標楷體" w:hint="eastAsia"/>
          <w:sz w:val="32"/>
          <w:szCs w:val="32"/>
        </w:rPr>
        <w:t xml:space="preserve">　您待它猶如家人　如果我把它摘走　就會傷害到您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我不能因為一己之私而去傷害別人　謝謝您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我會去天涯海角找另外一棵靈芝　我走了</w:t>
      </w:r>
    </w:p>
    <w:p w:rsidR="00B127BA" w:rsidRPr="00EC344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077C">
        <w:rPr>
          <w:rFonts w:ascii="標楷體" w:eastAsia="標楷體" w:hAnsi="標楷體" w:hint="eastAsia"/>
          <w:sz w:val="32"/>
          <w:szCs w:val="32"/>
        </w:rPr>
        <w:t>老先生：</w:t>
      </w:r>
      <w:r>
        <w:rPr>
          <w:rFonts w:ascii="標楷體" w:eastAsia="標楷體" w:hAnsi="標楷體" w:hint="eastAsia"/>
          <w:sz w:val="32"/>
          <w:szCs w:val="32"/>
        </w:rPr>
        <w:t>嗯</w:t>
      </w:r>
      <w:r w:rsidRPr="00A9077C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3442">
        <w:pict>
          <v:rect id="_x0000_i1214" style="width:0;height:1.5pt" o:hralign="center" o:hrstd="t" o:hr="t" fillcolor="#a0a0a0" stroked="f"/>
        </w:pic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A9077C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你要去</w:t>
      </w:r>
      <w:r w:rsidRPr="00D91D0A">
        <w:rPr>
          <w:rFonts w:ascii="標楷體" w:eastAsia="標楷體" w:hAnsi="標楷體" w:hint="eastAsia"/>
          <w:sz w:val="32"/>
          <w:szCs w:val="32"/>
        </w:rPr>
        <w:t>天涯海角</w:t>
      </w:r>
      <w:r>
        <w:rPr>
          <w:rFonts w:ascii="標楷體" w:eastAsia="標楷體" w:hAnsi="標楷體" w:hint="eastAsia"/>
          <w:sz w:val="32"/>
          <w:szCs w:val="32"/>
        </w:rPr>
        <w:t xml:space="preserve">　我聽別人說過　</w:t>
      </w:r>
      <w:r w:rsidRPr="00963A1C">
        <w:rPr>
          <w:rFonts w:ascii="標楷體" w:eastAsia="標楷體" w:hAnsi="標楷體" w:hint="eastAsia"/>
          <w:sz w:val="32"/>
          <w:szCs w:val="32"/>
        </w:rPr>
        <w:t>去天涯海角</w:t>
      </w:r>
      <w:r>
        <w:rPr>
          <w:rFonts w:ascii="標楷體" w:eastAsia="標楷體" w:hAnsi="標楷體" w:hint="eastAsia"/>
          <w:sz w:val="32"/>
          <w:szCs w:val="32"/>
        </w:rPr>
        <w:t>的路途遙遠</w:t>
      </w:r>
    </w:p>
    <w:p w:rsidR="00B127BA" w:rsidRPr="00963A1C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而且一路上危險重重　你讓我</w:t>
      </w:r>
      <w:r w:rsidRPr="00963A1C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如果我不去　爹娘的病該怎麼辦　相信我</w:t>
      </w:r>
    </w:p>
    <w:p w:rsidR="00B127BA" w:rsidRPr="0033182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33182E">
        <w:rPr>
          <w:rFonts w:ascii="標楷體" w:eastAsia="標楷體" w:hAnsi="標楷體" w:hint="eastAsia"/>
          <w:sz w:val="32"/>
          <w:szCs w:val="32"/>
        </w:rPr>
        <w:t>娥皇</w:t>
      </w:r>
      <w:r>
        <w:rPr>
          <w:rFonts w:ascii="標楷體" w:eastAsia="標楷體" w:hAnsi="標楷體" w:hint="eastAsia"/>
          <w:sz w:val="32"/>
          <w:szCs w:val="32"/>
        </w:rPr>
        <w:t>拉著象出來與舜話別）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63A1C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嘿　有什麼話快說　我還要去河邊釣魚呢</w:t>
      </w:r>
    </w:p>
    <w:p w:rsidR="00B127BA" w:rsidRPr="0033182E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3182E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弟弟　我要</w:t>
      </w:r>
      <w:r w:rsidRPr="0033182E">
        <w:rPr>
          <w:rFonts w:ascii="標楷體" w:eastAsia="標楷體" w:hAnsi="標楷體" w:hint="eastAsia"/>
          <w:sz w:val="32"/>
          <w:szCs w:val="32"/>
        </w:rPr>
        <w:t>去天涯海角</w:t>
      </w:r>
      <w:r>
        <w:rPr>
          <w:rFonts w:ascii="標楷體" w:eastAsia="標楷體" w:hAnsi="標楷體" w:hint="eastAsia"/>
          <w:sz w:val="32"/>
          <w:szCs w:val="32"/>
        </w:rPr>
        <w:t>尋找靈芝　你在家裡好好照顧爹娘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行了</w:t>
      </w:r>
      <w:r w:rsidRPr="00027B27">
        <w:rPr>
          <w:rFonts w:ascii="標楷體" w:eastAsia="標楷體" w:hAnsi="標楷體" w:hint="eastAsia"/>
          <w:sz w:val="32"/>
          <w:szCs w:val="32"/>
        </w:rPr>
        <w:t>行了行了</w:t>
      </w:r>
      <w:r>
        <w:rPr>
          <w:rFonts w:ascii="標楷體" w:eastAsia="標楷體" w:hAnsi="標楷體" w:hint="eastAsia"/>
          <w:sz w:val="32"/>
          <w:szCs w:val="32"/>
        </w:rPr>
        <w:t xml:space="preserve">　我知道了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027B27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唉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Pr="00027B27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（空中突現彩雲環繞）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E54ED">
        <w:rPr>
          <w:rFonts w:ascii="標楷體" w:eastAsia="標楷體" w:hAnsi="標楷體" w:hint="eastAsia"/>
          <w:sz w:val="32"/>
          <w:szCs w:val="32"/>
        </w:rPr>
        <w:t>舜</w:t>
      </w:r>
      <w:r>
        <w:rPr>
          <w:rFonts w:ascii="標楷體" w:eastAsia="標楷體" w:hAnsi="標楷體" w:hint="eastAsia"/>
          <w:sz w:val="32"/>
          <w:szCs w:val="32"/>
        </w:rPr>
        <w:t>、</w:t>
      </w:r>
      <w:r w:rsidRPr="004E54ED">
        <w:rPr>
          <w:rFonts w:ascii="標楷體" w:eastAsia="標楷體" w:hAnsi="標楷體" w:hint="eastAsia"/>
          <w:sz w:val="32"/>
          <w:szCs w:val="32"/>
        </w:rPr>
        <w:t>娥皇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15A9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又見彩虹橫越</w:t>
      </w:r>
      <w:r w:rsidRPr="009F15A9"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15A9">
        <w:rPr>
          <w:rFonts w:ascii="標楷體" w:eastAsia="標楷體" w:hAnsi="標楷體" w:hint="eastAsia"/>
          <w:sz w:val="32"/>
          <w:szCs w:val="32"/>
        </w:rPr>
        <w:t>舜、娥皇：啊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15A9">
        <w:rPr>
          <w:rFonts w:ascii="標楷體" w:eastAsia="標楷體" w:hAnsi="標楷體" w:hint="eastAsia"/>
          <w:sz w:val="32"/>
          <w:szCs w:val="32"/>
        </w:rPr>
        <w:t>（</w:t>
      </w:r>
      <w:r>
        <w:rPr>
          <w:rFonts w:ascii="標楷體" w:eastAsia="標楷體" w:hAnsi="標楷體" w:hint="eastAsia"/>
          <w:sz w:val="32"/>
          <w:szCs w:val="32"/>
        </w:rPr>
        <w:t>一道束光射入宅院，神鳥啣著靈芝從天而降</w:t>
      </w:r>
      <w:r w:rsidRPr="009F15A9"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Pr="006C1BE6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6C1BE6">
        <w:rPr>
          <w:rFonts w:ascii="標楷體" w:eastAsia="標楷體" w:hAnsi="標楷體" w:hint="eastAsia"/>
          <w:sz w:val="32"/>
          <w:szCs w:val="32"/>
        </w:rPr>
        <w:t>舜：啊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象：神</w:t>
      </w:r>
      <w:r>
        <w:rPr>
          <w:rFonts w:ascii="標楷體" w:eastAsia="標楷體" w:hAnsi="標楷體" w:hint="eastAsia"/>
          <w:sz w:val="32"/>
          <w:szCs w:val="32"/>
        </w:rPr>
        <w:t xml:space="preserve">　</w:t>
      </w:r>
      <w:r w:rsidRPr="009F42B5">
        <w:rPr>
          <w:rFonts w:ascii="標楷體" w:eastAsia="標楷體" w:hAnsi="標楷體" w:hint="eastAsia"/>
          <w:sz w:val="32"/>
          <w:szCs w:val="32"/>
        </w:rPr>
        <w:t>神鳥</w:t>
      </w:r>
    </w:p>
    <w:p w:rsidR="00B127BA" w:rsidRPr="003D497F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3D497F">
        <w:rPr>
          <w:rFonts w:ascii="標楷體" w:eastAsia="標楷體" w:hAnsi="標楷體" w:hint="eastAsia"/>
          <w:sz w:val="32"/>
          <w:szCs w:val="32"/>
        </w:rPr>
        <w:t>舜：啊</w:t>
      </w:r>
      <w:r>
        <w:rPr>
          <w:rFonts w:ascii="標楷體" w:eastAsia="標楷體" w:hAnsi="標楷體" w:hint="eastAsia"/>
          <w:sz w:val="32"/>
          <w:szCs w:val="32"/>
        </w:rPr>
        <w:t xml:space="preserve">　是</w:t>
      </w:r>
      <w:r w:rsidRPr="003D497F">
        <w:rPr>
          <w:rFonts w:ascii="標楷體" w:eastAsia="標楷體" w:hAnsi="標楷體" w:hint="eastAsia"/>
          <w:sz w:val="32"/>
          <w:szCs w:val="32"/>
        </w:rPr>
        <w:t>神鳥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（神鳥</w:t>
      </w:r>
      <w:r>
        <w:rPr>
          <w:rFonts w:ascii="標楷體" w:eastAsia="標楷體" w:hAnsi="標楷體" w:hint="eastAsia"/>
          <w:sz w:val="32"/>
          <w:szCs w:val="32"/>
        </w:rPr>
        <w:t>將</w:t>
      </w:r>
      <w:r w:rsidRPr="00EC627A">
        <w:rPr>
          <w:rFonts w:ascii="標楷體" w:eastAsia="標楷體" w:hAnsi="標楷體" w:hint="eastAsia"/>
          <w:sz w:val="32"/>
          <w:szCs w:val="32"/>
        </w:rPr>
        <w:t>靈芝</w:t>
      </w:r>
      <w:r>
        <w:rPr>
          <w:rFonts w:ascii="標楷體" w:eastAsia="標楷體" w:hAnsi="標楷體" w:hint="eastAsia"/>
          <w:sz w:val="32"/>
          <w:szCs w:val="32"/>
        </w:rPr>
        <w:t>給舜</w:t>
      </w:r>
      <w:r w:rsidRPr="00EC627A"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爹娘有救了　謝謝你</w:t>
      </w:r>
    </w:p>
    <w:p w:rsidR="00B127BA" w:rsidRPr="00EC627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（舜</w:t>
      </w:r>
      <w:r>
        <w:rPr>
          <w:rFonts w:ascii="標楷體" w:eastAsia="標楷體" w:hAnsi="標楷體" w:hint="eastAsia"/>
          <w:sz w:val="32"/>
          <w:szCs w:val="32"/>
        </w:rPr>
        <w:t>和</w:t>
      </w:r>
      <w:r w:rsidRPr="00EC627A">
        <w:rPr>
          <w:rFonts w:ascii="標楷體" w:eastAsia="標楷體" w:hAnsi="標楷體" w:hint="eastAsia"/>
          <w:sz w:val="32"/>
          <w:szCs w:val="32"/>
        </w:rPr>
        <w:t>娥皇</w:t>
      </w:r>
      <w:r>
        <w:rPr>
          <w:rFonts w:ascii="標楷體" w:eastAsia="標楷體" w:hAnsi="標楷體" w:hint="eastAsia"/>
          <w:sz w:val="32"/>
          <w:szCs w:val="32"/>
        </w:rPr>
        <w:t>叩謝</w:t>
      </w:r>
      <w:r w:rsidRPr="00EC627A">
        <w:rPr>
          <w:rFonts w:ascii="標楷體" w:eastAsia="標楷體" w:hAnsi="標楷體" w:hint="eastAsia"/>
          <w:sz w:val="32"/>
          <w:szCs w:val="32"/>
        </w:rPr>
        <w:t>神鳥）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 xml:space="preserve">舜　你不必謝我　因為我也救不了你的爹娘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我只是送來了你需要的靈芝　但你爹娘所患的是心毒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靈芝只能治標不能治本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那要如何才能治根　請明示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象：神鳥</w:t>
      </w:r>
      <w:r>
        <w:rPr>
          <w:rFonts w:ascii="標楷體" w:eastAsia="標楷體" w:hAnsi="標楷體" w:hint="eastAsia"/>
          <w:sz w:val="32"/>
          <w:szCs w:val="32"/>
        </w:rPr>
        <w:t xml:space="preserve">　你能不能給我點兒什麼靈丹妙藥的　讓我能成仙得道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長生不老啊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487D56">
        <w:rPr>
          <w:rFonts w:ascii="標楷體" w:eastAsia="標楷體" w:hAnsi="標楷體" w:hint="eastAsia"/>
          <w:sz w:val="32"/>
          <w:szCs w:val="32"/>
        </w:rPr>
        <w:t>娥皇：</w:t>
      </w:r>
      <w:r>
        <w:rPr>
          <w:rFonts w:ascii="標楷體" w:eastAsia="標楷體" w:hAnsi="標楷體" w:hint="eastAsia"/>
          <w:sz w:val="32"/>
          <w:szCs w:val="32"/>
        </w:rPr>
        <w:t>弟弟　救爹娘要緊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其實要救你的爹娘也很簡單　現在靈芝有了只缺藥引了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需要什麼我馬上去找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不用找　要治好你爹娘的心毒　只需用親生兒子的心作為藥引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　連同靈芝一起服下即可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什麼藥引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親生兒子的心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哦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哦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象　你不要走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我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我去外面看看是什麼聲音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>
        <w:rPr>
          <w:rFonts w:ascii="標楷體" w:eastAsia="標楷體" w:hAnsi="標楷體" w:hint="eastAsia"/>
          <w:sz w:val="32"/>
          <w:szCs w:val="32"/>
        </w:rPr>
        <w:t>擋住象的去路）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你爹娘需要藥引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啊　求求你放我一條生路吧　我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我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我求求你神鳥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放我一條生路吧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難道你不想救你父母的命嗎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神鳥　我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我其實不是他們的親生兒子　我是撿回來的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真的　我是他們撿回來的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 xml:space="preserve">舜才是他們親生的　而且我的心不好　特別不好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用不了　用不了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你的心怎麼了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哦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丟了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5E0B6F">
        <w:rPr>
          <w:rFonts w:ascii="標楷體" w:eastAsia="標楷體" w:hAnsi="標楷體" w:hint="eastAsia"/>
          <w:kern w:val="0"/>
          <w:sz w:val="32"/>
          <w:szCs w:val="32"/>
        </w:rPr>
        <w:t>瞽瞍</w:t>
      </w:r>
      <w:r>
        <w:rPr>
          <w:rFonts w:ascii="標楷體" w:eastAsia="標楷體" w:hAnsi="標楷體" w:hint="eastAsia"/>
          <w:kern w:val="0"/>
          <w:sz w:val="32"/>
          <w:szCs w:val="32"/>
        </w:rPr>
        <w:t>、壬女在房內聽見了</w:t>
      </w:r>
      <w:r w:rsidRPr="00607245">
        <w:rPr>
          <w:rFonts w:ascii="標楷體" w:eastAsia="標楷體" w:hAnsi="標楷體" w:hint="eastAsia"/>
          <w:kern w:val="0"/>
          <w:sz w:val="32"/>
          <w:szCs w:val="32"/>
        </w:rPr>
        <w:t>悲傷</w:t>
      </w:r>
      <w:r>
        <w:rPr>
          <w:rFonts w:ascii="標楷體" w:eastAsia="標楷體" w:hAnsi="標楷體" w:hint="eastAsia"/>
          <w:kern w:val="0"/>
          <w:sz w:val="32"/>
          <w:szCs w:val="32"/>
        </w:rPr>
        <w:t>至極</w:t>
      </w:r>
      <w:r>
        <w:rPr>
          <w:rFonts w:ascii="標楷體" w:eastAsia="標楷體" w:hAnsi="標楷體" w:hint="eastAsia"/>
          <w:sz w:val="32"/>
          <w:szCs w:val="32"/>
        </w:rPr>
        <w:t>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可以用我的心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9F42B5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對對對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舜　你不是壬女的親生兒子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 xml:space="preserve">我的生母早逝　我從小就是壬女一手養大的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生育之恩和養育之恩是一樣的　娘就是我的親娘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我願意用我的心做藥引　我只想請求您一件事　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　　一定要治好我的爹娘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627A">
        <w:rPr>
          <w:rFonts w:ascii="標楷體" w:eastAsia="標楷體" w:hAnsi="標楷體" w:hint="eastAsia"/>
          <w:sz w:val="32"/>
          <w:szCs w:val="32"/>
        </w:rPr>
        <w:t>神鳥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嗯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E0B6F">
        <w:rPr>
          <w:rFonts w:ascii="標楷體" w:eastAsia="標楷體" w:hAnsi="標楷體" w:hint="eastAsia"/>
          <w:kern w:val="0"/>
          <w:sz w:val="32"/>
          <w:szCs w:val="32"/>
        </w:rPr>
        <w:t>瞽瞍</w:t>
      </w:r>
      <w:r>
        <w:rPr>
          <w:rFonts w:ascii="標楷體" w:eastAsia="標楷體" w:hAnsi="標楷體" w:hint="eastAsia"/>
          <w:kern w:val="0"/>
          <w:sz w:val="32"/>
          <w:szCs w:val="32"/>
        </w:rPr>
        <w:t>、壬女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嗚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嗚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（神鳥向舜揮昂雙翅，舜的身上呈現出白光與許多藍色水泡，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它們一一飄向房間內的</w:t>
      </w:r>
      <w:r w:rsidRPr="005E0B6F">
        <w:rPr>
          <w:rFonts w:ascii="標楷體" w:eastAsia="標楷體" w:hAnsi="標楷體" w:hint="eastAsia"/>
          <w:kern w:val="0"/>
          <w:sz w:val="32"/>
          <w:szCs w:val="32"/>
        </w:rPr>
        <w:t>瞽瞍</w:t>
      </w:r>
      <w:r>
        <w:rPr>
          <w:rFonts w:ascii="標楷體" w:eastAsia="標楷體" w:hAnsi="標楷體" w:hint="eastAsia"/>
          <w:kern w:val="0"/>
          <w:sz w:val="32"/>
          <w:szCs w:val="32"/>
        </w:rPr>
        <w:t>和壬女</w:t>
      </w:r>
      <w:r>
        <w:rPr>
          <w:rFonts w:ascii="標楷體" w:eastAsia="標楷體" w:hAnsi="標楷體" w:hint="eastAsia"/>
          <w:sz w:val="32"/>
          <w:szCs w:val="32"/>
        </w:rPr>
        <w:t>，使他們臉上紅斑消失）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E0B6F">
        <w:rPr>
          <w:rFonts w:ascii="標楷體" w:eastAsia="標楷體" w:hAnsi="標楷體" w:hint="eastAsia"/>
          <w:kern w:val="0"/>
          <w:sz w:val="32"/>
          <w:szCs w:val="32"/>
        </w:rPr>
        <w:t>瞽瞍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sz w:val="32"/>
          <w:szCs w:val="32"/>
        </w:rPr>
        <w:t xml:space="preserve">  </w:t>
      </w:r>
      <w:r>
        <w:rPr>
          <w:rFonts w:ascii="標楷體" w:eastAsia="標楷體" w:hAnsi="標楷體" w:hint="eastAsia"/>
          <w:sz w:val="32"/>
          <w:szCs w:val="32"/>
        </w:rPr>
        <w:t>我能看見了　我能看見了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5E0B6F">
        <w:rPr>
          <w:rFonts w:ascii="標楷體" w:eastAsia="標楷體" w:hAnsi="標楷體" w:hint="eastAsia"/>
          <w:kern w:val="0"/>
          <w:sz w:val="32"/>
          <w:szCs w:val="32"/>
        </w:rPr>
        <w:t>瞽瞍</w:t>
      </w:r>
      <w:r>
        <w:rPr>
          <w:rFonts w:ascii="標楷體" w:eastAsia="標楷體" w:hAnsi="標楷體" w:hint="eastAsia"/>
          <w:kern w:val="0"/>
          <w:sz w:val="32"/>
          <w:szCs w:val="32"/>
        </w:rPr>
        <w:t>、壬女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嗚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嗚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</w:t>
      </w:r>
      <w:r w:rsidRPr="005E0B6F">
        <w:rPr>
          <w:rFonts w:ascii="標楷體" w:eastAsia="標楷體" w:hAnsi="標楷體" w:hint="eastAsia"/>
          <w:kern w:val="0"/>
          <w:sz w:val="32"/>
          <w:szCs w:val="32"/>
        </w:rPr>
        <w:t>瞽瞍</w:t>
      </w:r>
      <w:r>
        <w:rPr>
          <w:rFonts w:ascii="標楷體" w:eastAsia="標楷體" w:hAnsi="標楷體" w:hint="eastAsia"/>
          <w:kern w:val="0"/>
          <w:sz w:val="32"/>
          <w:szCs w:val="32"/>
        </w:rPr>
        <w:t>和壬女打開房門）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爹　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嗚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嗚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您好了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兒啊　娘對不住你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娘對不住你啊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　使不得啊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是娘錯了　娘對不住你呀　嗚</w:t>
      </w:r>
      <w:r w:rsidRPr="00027B27">
        <w:rPr>
          <w:rFonts w:ascii="標楷體" w:eastAsia="標楷體" w:hAnsi="標楷體" w:hint="eastAsia"/>
          <w:sz w:val="32"/>
          <w:szCs w:val="32"/>
        </w:rPr>
        <w:t>…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F81450">
        <w:rPr>
          <w:rFonts w:ascii="標楷體" w:eastAsia="標楷體" w:hAnsi="標楷體" w:hint="eastAsia"/>
          <w:sz w:val="32"/>
          <w:szCs w:val="32"/>
        </w:rPr>
        <w:t>舜：</w:t>
      </w:r>
      <w:r>
        <w:rPr>
          <w:rFonts w:ascii="標楷體" w:eastAsia="標楷體" w:hAnsi="標楷體" w:hint="eastAsia"/>
          <w:sz w:val="32"/>
          <w:szCs w:val="32"/>
        </w:rPr>
        <w:t>娘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kern w:val="0"/>
          <w:sz w:val="32"/>
          <w:szCs w:val="32"/>
        </w:rPr>
        <w:t>壬女</w:t>
      </w:r>
      <w:r w:rsidRPr="00F81450">
        <w:rPr>
          <w:rFonts w:ascii="標楷體" w:eastAsia="標楷體" w:hAnsi="標楷體" w:hint="eastAsia"/>
          <w:sz w:val="32"/>
          <w:szCs w:val="32"/>
        </w:rPr>
        <w:t>：</w:t>
      </w:r>
      <w:r>
        <w:rPr>
          <w:rFonts w:ascii="標楷體" w:eastAsia="標楷體" w:hAnsi="標楷體" w:hint="eastAsia"/>
          <w:sz w:val="32"/>
          <w:szCs w:val="32"/>
        </w:rPr>
        <w:t>兒　以前是娘不好　娘讓你受罪了</w:t>
      </w:r>
    </w:p>
    <w:p w:rsidR="00B127BA" w:rsidRDefault="00B127BA" w:rsidP="00D624A7">
      <w:pPr>
        <w:adjustRightInd w:val="0"/>
        <w:snapToGrid w:val="0"/>
        <w:spacing w:line="540" w:lineRule="atLeast"/>
        <w:ind w:left="31680" w:hangingChars="50" w:firstLine="31680"/>
        <w:rPr>
          <w:rFonts w:ascii="標楷體" w:eastAsia="標楷體" w:hAnsi="標楷體"/>
          <w:sz w:val="32"/>
          <w:szCs w:val="32"/>
        </w:rPr>
      </w:pPr>
      <w:r w:rsidRPr="00B74825">
        <w:rPr>
          <w:rFonts w:ascii="標楷體" w:eastAsia="標楷體" w:hAnsi="標楷體" w:hint="eastAsia"/>
          <w:sz w:val="32"/>
          <w:szCs w:val="32"/>
        </w:rPr>
        <w:t>瞽瞍：</w:t>
      </w:r>
      <w:r>
        <w:rPr>
          <w:rFonts w:ascii="標楷體" w:eastAsia="標楷體" w:hAnsi="標楷體" w:hint="eastAsia"/>
          <w:sz w:val="32"/>
          <w:szCs w:val="32"/>
        </w:rPr>
        <w:t>兒啊　爹錯了　你是我的好兒子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213DC0">
        <w:rPr>
          <w:rFonts w:ascii="標楷體" w:eastAsia="標楷體" w:hAnsi="標楷體" w:hint="eastAsia"/>
          <w:sz w:val="32"/>
          <w:szCs w:val="32"/>
        </w:rPr>
        <w:t>象：</w:t>
      </w:r>
      <w:r>
        <w:rPr>
          <w:rFonts w:ascii="標楷體" w:eastAsia="標楷體" w:hAnsi="標楷體" w:hint="eastAsia"/>
          <w:sz w:val="32"/>
          <w:szCs w:val="32"/>
        </w:rPr>
        <w:t>啊</w:t>
      </w:r>
      <w:r>
        <w:rPr>
          <w:rFonts w:ascii="標楷體" w:eastAsia="標楷體" w:hAnsi="標楷體"/>
          <w:sz w:val="32"/>
          <w:szCs w:val="32"/>
        </w:rPr>
        <w:t>…</w:t>
      </w:r>
      <w:r>
        <w:rPr>
          <w:rFonts w:ascii="標楷體" w:eastAsia="標楷體" w:hAnsi="標楷體" w:hint="eastAsia"/>
          <w:sz w:val="32"/>
          <w:szCs w:val="32"/>
        </w:rPr>
        <w:t xml:space="preserve">　啊</w:t>
      </w:r>
      <w:r>
        <w:rPr>
          <w:rFonts w:ascii="標楷體" w:eastAsia="標楷體" w:hAnsi="標楷體"/>
          <w:sz w:val="32"/>
          <w:szCs w:val="32"/>
        </w:rPr>
        <w:t>…</w:t>
      </w:r>
    </w:p>
    <w:p w:rsidR="00B127BA" w:rsidRPr="00EC344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（神鳥飛向空中，消失在雲端）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3442">
        <w:pict>
          <v:rect id="_x0000_i1215" style="width:0;height:1.5pt" o:hralign="center" o:hrstd="t" o:hr="t" fillcolor="#a0a0a0" stroked="f"/>
        </w:pict>
      </w:r>
    </w:p>
    <w:p w:rsidR="00B127BA" w:rsidRPr="00C80989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舜的至純至孝感動了天地　也感動了冥頑不靈的父母　堯帝退位後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將部落大聯盟首領的位置　禪讓給了舜　舜繼續奉行仁孝之道</w:t>
      </w:r>
    </w:p>
    <w:p w:rsidR="00B127BA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 xml:space="preserve">舜帝的孝心孝行　感動著一代又一代的炎黃子孫　</w:t>
      </w:r>
    </w:p>
    <w:p w:rsidR="00B127BA" w:rsidRPr="00EC3442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b/>
          <w:kern w:val="0"/>
          <w:sz w:val="32"/>
          <w:szCs w:val="32"/>
        </w:rPr>
      </w:pPr>
      <w:r>
        <w:rPr>
          <w:rFonts w:ascii="標楷體" w:eastAsia="標楷體" w:hAnsi="標楷體" w:hint="eastAsia"/>
          <w:b/>
          <w:kern w:val="0"/>
          <w:sz w:val="32"/>
          <w:szCs w:val="32"/>
        </w:rPr>
        <w:t>後人尊稱舜為孝之始祖</w:t>
      </w:r>
    </w:p>
    <w:p w:rsidR="00B127BA" w:rsidRPr="000B2D4D" w:rsidRDefault="00B127BA" w:rsidP="00D624A7">
      <w:pPr>
        <w:adjustRightInd w:val="0"/>
        <w:snapToGrid w:val="0"/>
        <w:spacing w:line="540" w:lineRule="atLeast"/>
        <w:rPr>
          <w:rFonts w:ascii="標楷體" w:eastAsia="標楷體" w:hAnsi="標楷體"/>
          <w:sz w:val="32"/>
          <w:szCs w:val="32"/>
        </w:rPr>
      </w:pPr>
      <w:r w:rsidRPr="00EC3442">
        <w:pict>
          <v:rect id="_x0000_i1216" style="width:0;height:1.5pt" o:hralign="center" o:hrstd="t" o:hr="t" fillcolor="#a0a0a0" stroked="f"/>
        </w:pict>
      </w:r>
    </w:p>
    <w:p w:rsidR="00B127BA" w:rsidRPr="00D624A7" w:rsidRDefault="00B127BA" w:rsidP="00D624A7">
      <w:pPr>
        <w:adjustRightInd w:val="0"/>
        <w:snapToGrid w:val="0"/>
        <w:spacing w:line="540" w:lineRule="atLeast"/>
        <w:jc w:val="right"/>
        <w:rPr>
          <w:rFonts w:ascii="標楷體" w:eastAsia="標楷體" w:hAnsi="標楷體"/>
          <w:sz w:val="32"/>
          <w:szCs w:val="32"/>
        </w:rPr>
      </w:pPr>
      <w:r w:rsidRPr="000B2D4D">
        <w:rPr>
          <w:rFonts w:ascii="標楷體" w:eastAsia="標楷體" w:hAnsi="標楷體" w:hint="eastAsia"/>
          <w:sz w:val="32"/>
          <w:szCs w:val="32"/>
        </w:rPr>
        <w:t>【故事完】</w:t>
      </w:r>
    </w:p>
    <w:sectPr w:rsidR="00B127BA" w:rsidRPr="00D624A7" w:rsidSect="00D624A7">
      <w:footerReference w:type="even" r:id="rId6"/>
      <w:footerReference w:type="default" r:id="rId7"/>
      <w:pgSz w:w="11906" w:h="16838"/>
      <w:pgMar w:top="1079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27BA" w:rsidRDefault="00B127BA" w:rsidP="00E90B8F">
      <w:r>
        <w:separator/>
      </w:r>
    </w:p>
  </w:endnote>
  <w:endnote w:type="continuationSeparator" w:id="0">
    <w:p w:rsidR="00B127BA" w:rsidRDefault="00B127BA" w:rsidP="00E90B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BA" w:rsidRDefault="00B127BA" w:rsidP="004A10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127BA" w:rsidRDefault="00B127BA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27BA" w:rsidRDefault="00B127BA" w:rsidP="004A10E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113</w:t>
    </w:r>
    <w:r>
      <w:rPr>
        <w:rStyle w:val="PageNumber"/>
      </w:rPr>
      <w:fldChar w:fldCharType="end"/>
    </w:r>
  </w:p>
  <w:p w:rsidR="00B127BA" w:rsidRDefault="00B127BA">
    <w:pPr>
      <w:pStyle w:val="Footer"/>
    </w:pPr>
    <w:r>
      <w:rPr>
        <w:rFonts w:ascii="標楷體" w:eastAsia="標楷體" w:hAnsi="標楷體" w:hint="eastAsia"/>
        <w:color w:val="808080"/>
        <w:sz w:val="24"/>
        <w:szCs w:val="24"/>
      </w:rPr>
      <w:t>大舜</w:t>
    </w:r>
    <w:r>
      <w:rPr>
        <w:rFonts w:ascii="標楷體" w:eastAsia="標楷體" w:hAnsi="標楷體"/>
        <w:color w:val="808080"/>
        <w:sz w:val="24"/>
        <w:szCs w:val="24"/>
      </w:rPr>
      <w:t>(</w:t>
    </w:r>
    <w:r>
      <w:rPr>
        <w:rFonts w:ascii="標楷體" w:eastAsia="標楷體" w:hAnsi="標楷體" w:hint="eastAsia"/>
        <w:color w:val="808080"/>
        <w:sz w:val="24"/>
        <w:szCs w:val="24"/>
      </w:rPr>
      <w:t>一</w:t>
    </w:r>
    <w:r>
      <w:rPr>
        <w:rFonts w:ascii="標楷體" w:eastAsia="標楷體" w:hAnsi="標楷體"/>
        <w:color w:val="808080"/>
        <w:sz w:val="24"/>
        <w:szCs w:val="24"/>
      </w:rPr>
      <w:t>)</w:t>
    </w:r>
    <w:r w:rsidRPr="00733326">
      <w:rPr>
        <w:rFonts w:ascii="標楷體" w:eastAsia="標楷體" w:hAnsi="標楷體" w:hint="eastAsia"/>
        <w:color w:val="808080"/>
        <w:sz w:val="24"/>
        <w:szCs w:val="24"/>
      </w:rPr>
      <w:t xml:space="preserve">　《</w:t>
    </w:r>
    <w:r>
      <w:rPr>
        <w:rFonts w:ascii="標楷體" w:eastAsia="標楷體" w:hAnsi="標楷體" w:hint="eastAsia"/>
        <w:color w:val="808080"/>
        <w:sz w:val="24"/>
        <w:szCs w:val="24"/>
      </w:rPr>
      <w:t>孝</w:t>
    </w:r>
    <w:r w:rsidRPr="00733326">
      <w:rPr>
        <w:rFonts w:ascii="標楷體" w:eastAsia="標楷體" w:hAnsi="標楷體" w:hint="eastAsia"/>
        <w:color w:val="808080"/>
        <w:sz w:val="24"/>
        <w:szCs w:val="24"/>
      </w:rPr>
      <w:t>》</w:t>
    </w:r>
    <w:r>
      <w:rPr>
        <w:rFonts w:ascii="標楷體" w:eastAsia="標楷體" w:hAnsi="標楷體"/>
        <w:color w:val="808080"/>
        <w:sz w:val="24"/>
        <w:szCs w:val="24"/>
      </w:rPr>
      <w:tab/>
    </w:r>
    <w:r>
      <w:rPr>
        <w:rFonts w:ascii="標楷體" w:eastAsia="標楷體" w:hAnsi="標楷體"/>
        <w:color w:val="808080"/>
        <w:sz w:val="24"/>
        <w:szCs w:val="24"/>
      </w:rPr>
      <w:tab/>
      <w:t xml:space="preserve">                                  </w:t>
    </w:r>
    <w:r>
      <w:rPr>
        <w:rFonts w:ascii="標楷體" w:eastAsia="標楷體" w:hAnsi="標楷體" w:hint="eastAsia"/>
        <w:color w:val="808080"/>
        <w:sz w:val="24"/>
        <w:szCs w:val="24"/>
      </w:rPr>
      <w:t>華藏淨宗學會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27BA" w:rsidRDefault="00B127BA" w:rsidP="00E90B8F">
      <w:r>
        <w:separator/>
      </w:r>
    </w:p>
  </w:footnote>
  <w:footnote w:type="continuationSeparator" w:id="0">
    <w:p w:rsidR="00B127BA" w:rsidRDefault="00B127BA" w:rsidP="00E90B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90B8F"/>
    <w:rsid w:val="000232D2"/>
    <w:rsid w:val="00027B27"/>
    <w:rsid w:val="00034951"/>
    <w:rsid w:val="00041FB7"/>
    <w:rsid w:val="000530B0"/>
    <w:rsid w:val="00070C7C"/>
    <w:rsid w:val="00093C10"/>
    <w:rsid w:val="00095FB2"/>
    <w:rsid w:val="00097406"/>
    <w:rsid w:val="000B2D4D"/>
    <w:rsid w:val="000D1166"/>
    <w:rsid w:val="000D7870"/>
    <w:rsid w:val="000E36D8"/>
    <w:rsid w:val="000F68A8"/>
    <w:rsid w:val="001010C9"/>
    <w:rsid w:val="00107F99"/>
    <w:rsid w:val="0012153A"/>
    <w:rsid w:val="0014113B"/>
    <w:rsid w:val="00150FEC"/>
    <w:rsid w:val="0015428F"/>
    <w:rsid w:val="001547F8"/>
    <w:rsid w:val="001770E0"/>
    <w:rsid w:val="001A25E2"/>
    <w:rsid w:val="001A7D68"/>
    <w:rsid w:val="001C0E5F"/>
    <w:rsid w:val="001C274E"/>
    <w:rsid w:val="001C44A8"/>
    <w:rsid w:val="001D23A8"/>
    <w:rsid w:val="001E079A"/>
    <w:rsid w:val="001F7B12"/>
    <w:rsid w:val="00213DC0"/>
    <w:rsid w:val="002160D1"/>
    <w:rsid w:val="00233BB2"/>
    <w:rsid w:val="00234F55"/>
    <w:rsid w:val="002373BA"/>
    <w:rsid w:val="00246DD3"/>
    <w:rsid w:val="00256DF8"/>
    <w:rsid w:val="00263B78"/>
    <w:rsid w:val="0026465A"/>
    <w:rsid w:val="00286E9F"/>
    <w:rsid w:val="00287DC3"/>
    <w:rsid w:val="002B2722"/>
    <w:rsid w:val="002C20C9"/>
    <w:rsid w:val="002D4562"/>
    <w:rsid w:val="002E4CB4"/>
    <w:rsid w:val="002F3E80"/>
    <w:rsid w:val="003018DE"/>
    <w:rsid w:val="00302B38"/>
    <w:rsid w:val="0031425B"/>
    <w:rsid w:val="00314E5B"/>
    <w:rsid w:val="0033182E"/>
    <w:rsid w:val="00356AC5"/>
    <w:rsid w:val="00380C63"/>
    <w:rsid w:val="0038136A"/>
    <w:rsid w:val="00384546"/>
    <w:rsid w:val="003871ED"/>
    <w:rsid w:val="00397FC3"/>
    <w:rsid w:val="003A0FC3"/>
    <w:rsid w:val="003B36B0"/>
    <w:rsid w:val="003B7308"/>
    <w:rsid w:val="003C2FC7"/>
    <w:rsid w:val="003D2290"/>
    <w:rsid w:val="003D497F"/>
    <w:rsid w:val="003E48C3"/>
    <w:rsid w:val="003E6B9C"/>
    <w:rsid w:val="003F3955"/>
    <w:rsid w:val="00416368"/>
    <w:rsid w:val="00422EA2"/>
    <w:rsid w:val="00435B40"/>
    <w:rsid w:val="004435FB"/>
    <w:rsid w:val="00446A32"/>
    <w:rsid w:val="00452113"/>
    <w:rsid w:val="00454C6C"/>
    <w:rsid w:val="0046174D"/>
    <w:rsid w:val="00472B5F"/>
    <w:rsid w:val="00486A75"/>
    <w:rsid w:val="00487D56"/>
    <w:rsid w:val="004A10E3"/>
    <w:rsid w:val="004B2906"/>
    <w:rsid w:val="004C04E0"/>
    <w:rsid w:val="004C3CA6"/>
    <w:rsid w:val="004E54ED"/>
    <w:rsid w:val="004E6064"/>
    <w:rsid w:val="004F31DE"/>
    <w:rsid w:val="005020DA"/>
    <w:rsid w:val="00516CFA"/>
    <w:rsid w:val="00542F2E"/>
    <w:rsid w:val="00545587"/>
    <w:rsid w:val="005809D8"/>
    <w:rsid w:val="00583015"/>
    <w:rsid w:val="00596D14"/>
    <w:rsid w:val="005E0B6F"/>
    <w:rsid w:val="005F0EC9"/>
    <w:rsid w:val="005F5450"/>
    <w:rsid w:val="00607245"/>
    <w:rsid w:val="006122A5"/>
    <w:rsid w:val="00613871"/>
    <w:rsid w:val="006332B4"/>
    <w:rsid w:val="00633F0F"/>
    <w:rsid w:val="00641DFB"/>
    <w:rsid w:val="00647CD4"/>
    <w:rsid w:val="006672A3"/>
    <w:rsid w:val="00674662"/>
    <w:rsid w:val="0067515D"/>
    <w:rsid w:val="00677DB7"/>
    <w:rsid w:val="006850D4"/>
    <w:rsid w:val="00696772"/>
    <w:rsid w:val="006A29EB"/>
    <w:rsid w:val="006C1BE6"/>
    <w:rsid w:val="006D7088"/>
    <w:rsid w:val="00701FFB"/>
    <w:rsid w:val="00705AB6"/>
    <w:rsid w:val="00705FCB"/>
    <w:rsid w:val="007100A5"/>
    <w:rsid w:val="007217F4"/>
    <w:rsid w:val="00723619"/>
    <w:rsid w:val="007251EF"/>
    <w:rsid w:val="00733326"/>
    <w:rsid w:val="00736842"/>
    <w:rsid w:val="00787CC4"/>
    <w:rsid w:val="007A730E"/>
    <w:rsid w:val="007B3DEF"/>
    <w:rsid w:val="007B516F"/>
    <w:rsid w:val="007C2F8E"/>
    <w:rsid w:val="007C56F3"/>
    <w:rsid w:val="007C6246"/>
    <w:rsid w:val="007E67A0"/>
    <w:rsid w:val="008009B5"/>
    <w:rsid w:val="008116E5"/>
    <w:rsid w:val="0082393D"/>
    <w:rsid w:val="008308DD"/>
    <w:rsid w:val="008376F2"/>
    <w:rsid w:val="00857D3C"/>
    <w:rsid w:val="008676E1"/>
    <w:rsid w:val="008776D8"/>
    <w:rsid w:val="00882DDF"/>
    <w:rsid w:val="008831CF"/>
    <w:rsid w:val="0089167C"/>
    <w:rsid w:val="008A76B7"/>
    <w:rsid w:val="008B7E6F"/>
    <w:rsid w:val="008E133C"/>
    <w:rsid w:val="008F18BF"/>
    <w:rsid w:val="009167BB"/>
    <w:rsid w:val="00920C28"/>
    <w:rsid w:val="009250C1"/>
    <w:rsid w:val="00943CB6"/>
    <w:rsid w:val="00953138"/>
    <w:rsid w:val="00957B0E"/>
    <w:rsid w:val="00963A1C"/>
    <w:rsid w:val="00981997"/>
    <w:rsid w:val="0098391A"/>
    <w:rsid w:val="009A6D39"/>
    <w:rsid w:val="009A7AD2"/>
    <w:rsid w:val="009C00AC"/>
    <w:rsid w:val="009E4896"/>
    <w:rsid w:val="009F15A9"/>
    <w:rsid w:val="009F42B5"/>
    <w:rsid w:val="00A01921"/>
    <w:rsid w:val="00A2317E"/>
    <w:rsid w:val="00A402C7"/>
    <w:rsid w:val="00A51685"/>
    <w:rsid w:val="00A56717"/>
    <w:rsid w:val="00A5782E"/>
    <w:rsid w:val="00A9077C"/>
    <w:rsid w:val="00A96EA9"/>
    <w:rsid w:val="00AA6D91"/>
    <w:rsid w:val="00AA7C0F"/>
    <w:rsid w:val="00AB38C4"/>
    <w:rsid w:val="00AC0E52"/>
    <w:rsid w:val="00AD474C"/>
    <w:rsid w:val="00AD5B41"/>
    <w:rsid w:val="00AD5E7F"/>
    <w:rsid w:val="00AE7EF5"/>
    <w:rsid w:val="00B042B6"/>
    <w:rsid w:val="00B127BA"/>
    <w:rsid w:val="00B21885"/>
    <w:rsid w:val="00B30534"/>
    <w:rsid w:val="00B364F8"/>
    <w:rsid w:val="00B4353D"/>
    <w:rsid w:val="00B5576A"/>
    <w:rsid w:val="00B74825"/>
    <w:rsid w:val="00B75020"/>
    <w:rsid w:val="00B92AFD"/>
    <w:rsid w:val="00B9338D"/>
    <w:rsid w:val="00B9584C"/>
    <w:rsid w:val="00BB1417"/>
    <w:rsid w:val="00BB20C0"/>
    <w:rsid w:val="00BC7262"/>
    <w:rsid w:val="00BE7F09"/>
    <w:rsid w:val="00C01680"/>
    <w:rsid w:val="00C13E82"/>
    <w:rsid w:val="00C22730"/>
    <w:rsid w:val="00C31CBE"/>
    <w:rsid w:val="00C349DA"/>
    <w:rsid w:val="00C34A24"/>
    <w:rsid w:val="00C37467"/>
    <w:rsid w:val="00C524A1"/>
    <w:rsid w:val="00C62271"/>
    <w:rsid w:val="00C74216"/>
    <w:rsid w:val="00C77EB3"/>
    <w:rsid w:val="00C80989"/>
    <w:rsid w:val="00C82AE8"/>
    <w:rsid w:val="00C870BE"/>
    <w:rsid w:val="00CF015A"/>
    <w:rsid w:val="00CF024E"/>
    <w:rsid w:val="00CF709E"/>
    <w:rsid w:val="00D11215"/>
    <w:rsid w:val="00D11A9F"/>
    <w:rsid w:val="00D33172"/>
    <w:rsid w:val="00D40A0C"/>
    <w:rsid w:val="00D42AE7"/>
    <w:rsid w:val="00D42AF9"/>
    <w:rsid w:val="00D46E48"/>
    <w:rsid w:val="00D5208F"/>
    <w:rsid w:val="00D52C73"/>
    <w:rsid w:val="00D624A7"/>
    <w:rsid w:val="00D6478A"/>
    <w:rsid w:val="00D66894"/>
    <w:rsid w:val="00D7728E"/>
    <w:rsid w:val="00D91D0A"/>
    <w:rsid w:val="00DA5CE7"/>
    <w:rsid w:val="00DB7D25"/>
    <w:rsid w:val="00DC51B7"/>
    <w:rsid w:val="00E00B66"/>
    <w:rsid w:val="00E2379A"/>
    <w:rsid w:val="00E368EA"/>
    <w:rsid w:val="00E41E2D"/>
    <w:rsid w:val="00E440A6"/>
    <w:rsid w:val="00E52DFF"/>
    <w:rsid w:val="00E76427"/>
    <w:rsid w:val="00E815B2"/>
    <w:rsid w:val="00E90B8F"/>
    <w:rsid w:val="00EB76CF"/>
    <w:rsid w:val="00EC3442"/>
    <w:rsid w:val="00EC627A"/>
    <w:rsid w:val="00ED36F0"/>
    <w:rsid w:val="00F11FE6"/>
    <w:rsid w:val="00F12F4A"/>
    <w:rsid w:val="00F14D40"/>
    <w:rsid w:val="00F31AEE"/>
    <w:rsid w:val="00F31CA3"/>
    <w:rsid w:val="00F35E3F"/>
    <w:rsid w:val="00F37EEF"/>
    <w:rsid w:val="00F46BFB"/>
    <w:rsid w:val="00F50622"/>
    <w:rsid w:val="00F51319"/>
    <w:rsid w:val="00F81450"/>
    <w:rsid w:val="00F87F34"/>
    <w:rsid w:val="00F93B4E"/>
    <w:rsid w:val="00FB215E"/>
    <w:rsid w:val="00FE2568"/>
    <w:rsid w:val="00FF39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6E48"/>
    <w:pPr>
      <w:widowControl w:val="0"/>
    </w:pPr>
  </w:style>
  <w:style w:type="paragraph" w:styleId="Heading1">
    <w:name w:val="heading 1"/>
    <w:basedOn w:val="Normal"/>
    <w:next w:val="Normal"/>
    <w:link w:val="Heading1Char"/>
    <w:uiPriority w:val="99"/>
    <w:qFormat/>
    <w:rsid w:val="00C13E82"/>
    <w:pPr>
      <w:keepNext/>
      <w:spacing w:before="180" w:after="180" w:line="720" w:lineRule="auto"/>
      <w:outlineLvl w:val="0"/>
    </w:pPr>
    <w:rPr>
      <w:rFonts w:ascii="Cambria" w:hAnsi="Cambria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C13E82"/>
    <w:rPr>
      <w:rFonts w:ascii="Cambria" w:eastAsia="新細明體" w:hAnsi="Cambria" w:cs="Times New Roman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90B8F"/>
    <w:rPr>
      <w:rFonts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E90B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90B8F"/>
    <w:rPr>
      <w:rFonts w:cs="Times New Roman"/>
      <w:sz w:val="20"/>
      <w:szCs w:val="20"/>
    </w:rPr>
  </w:style>
  <w:style w:type="character" w:styleId="PageNumber">
    <w:name w:val="page number"/>
    <w:basedOn w:val="DefaultParagraphFont"/>
    <w:uiPriority w:val="99"/>
    <w:rsid w:val="003D2290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113</Pages>
  <Words>6427</Words>
  <Characters>-32766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海口第七集　江革負母　《德育課本》改編</dc:title>
  <dc:subject/>
  <dc:creator>ASUS</dc:creator>
  <cp:keywords/>
  <dc:description/>
  <cp:lastModifiedBy>tong</cp:lastModifiedBy>
  <cp:revision>2</cp:revision>
  <dcterms:created xsi:type="dcterms:W3CDTF">2013-11-12T02:34:00Z</dcterms:created>
  <dcterms:modified xsi:type="dcterms:W3CDTF">2013-11-12T02:34:00Z</dcterms:modified>
</cp:coreProperties>
</file>